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96" w:rsidRPr="006B3699" w:rsidRDefault="00B14E96" w:rsidP="006B3699">
      <w:pPr>
        <w:pStyle w:val="PlainText"/>
        <w:spacing w:line="276" w:lineRule="auto"/>
        <w:ind w:firstLine="709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B3699">
        <w:rPr>
          <w:rFonts w:cs="Times New Roman"/>
          <w:sz w:val="20"/>
          <w:szCs w:val="20"/>
        </w:rPr>
        <w:tab/>
      </w:r>
      <w:r w:rsidRPr="006B3699">
        <w:rPr>
          <w:rFonts w:ascii="Times New Roman" w:hAnsi="Times New Roman" w:cs="Times New Roman"/>
          <w:b/>
          <w:bCs/>
          <w:sz w:val="20"/>
          <w:szCs w:val="20"/>
        </w:rPr>
        <w:t>РАЗРАБОТАНЫ МИНОБРНАУКИ РОССИИ</w:t>
      </w:r>
    </w:p>
    <w:p w:rsidR="00B14E96" w:rsidRDefault="00B14E96" w:rsidP="006B3699">
      <w:pPr>
        <w:pStyle w:val="PlainTex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решения НАК </w:t>
      </w:r>
    </w:p>
    <w:p w:rsidR="00B14E96" w:rsidRDefault="00B14E96" w:rsidP="006B3699">
      <w:pPr>
        <w:pStyle w:val="NoSpacing"/>
        <w:tabs>
          <w:tab w:val="left" w:pos="11520"/>
        </w:tabs>
        <w:rPr>
          <w:sz w:val="28"/>
          <w:szCs w:val="28"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(пп. 3.1 и 3.2 протокола от 08.02.2022)</w:t>
      </w:r>
    </w:p>
    <w:p w:rsidR="00B14E96" w:rsidRPr="005C65CC" w:rsidRDefault="00B14E96" w:rsidP="008E499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5C65CC">
        <w:rPr>
          <w:sz w:val="28"/>
          <w:szCs w:val="28"/>
        </w:rPr>
        <w:t>униципальное автономное общеобразовательное учреждение</w:t>
      </w:r>
    </w:p>
    <w:p w:rsidR="00B14E96" w:rsidRPr="005C65CC" w:rsidRDefault="00B14E96" w:rsidP="008E4992">
      <w:pPr>
        <w:pStyle w:val="NoSpacing"/>
        <w:jc w:val="center"/>
        <w:rPr>
          <w:sz w:val="28"/>
          <w:szCs w:val="28"/>
        </w:rPr>
      </w:pPr>
      <w:r w:rsidRPr="005C65CC">
        <w:rPr>
          <w:sz w:val="28"/>
          <w:szCs w:val="28"/>
        </w:rPr>
        <w:t>«Средняя общеобразовательная школа №2г. Сольцы»</w:t>
      </w:r>
    </w:p>
    <w:p w:rsidR="00B14E96" w:rsidRDefault="00B14E96">
      <w:pPr>
        <w:pStyle w:val="BodyText"/>
        <w:rPr>
          <w:sz w:val="20"/>
          <w:szCs w:val="20"/>
        </w:rPr>
      </w:pPr>
    </w:p>
    <w:p w:rsidR="00B14E96" w:rsidRDefault="00B14E96">
      <w:pPr>
        <w:pStyle w:val="BodyText"/>
        <w:rPr>
          <w:sz w:val="20"/>
          <w:szCs w:val="20"/>
        </w:rPr>
      </w:pPr>
    </w:p>
    <w:p w:rsidR="00B14E96" w:rsidRDefault="00B14E96">
      <w:pPr>
        <w:pStyle w:val="BodyText"/>
        <w:rPr>
          <w:sz w:val="20"/>
          <w:szCs w:val="20"/>
        </w:rPr>
      </w:pPr>
    </w:p>
    <w:p w:rsidR="00B14E96" w:rsidRDefault="00B14E96">
      <w:pPr>
        <w:pStyle w:val="BodyText"/>
        <w:rPr>
          <w:sz w:val="20"/>
          <w:szCs w:val="20"/>
        </w:rPr>
      </w:pPr>
    </w:p>
    <w:p w:rsidR="00B14E96" w:rsidRDefault="00B14E96">
      <w:pPr>
        <w:pStyle w:val="BodyText"/>
        <w:rPr>
          <w:sz w:val="20"/>
          <w:szCs w:val="20"/>
        </w:rPr>
      </w:pPr>
    </w:p>
    <w:p w:rsidR="00B14E96" w:rsidRDefault="00B14E96">
      <w:pPr>
        <w:pStyle w:val="BodyText"/>
        <w:rPr>
          <w:sz w:val="20"/>
          <w:szCs w:val="20"/>
        </w:rPr>
      </w:pPr>
    </w:p>
    <w:p w:rsidR="00B14E96" w:rsidRDefault="00B14E96">
      <w:pPr>
        <w:pStyle w:val="BodyText"/>
        <w:rPr>
          <w:sz w:val="20"/>
          <w:szCs w:val="20"/>
        </w:rPr>
      </w:pPr>
    </w:p>
    <w:p w:rsidR="00B14E96" w:rsidRDefault="00B14E96">
      <w:pPr>
        <w:pStyle w:val="BodyText"/>
        <w:rPr>
          <w:sz w:val="20"/>
          <w:szCs w:val="20"/>
        </w:rPr>
      </w:pPr>
    </w:p>
    <w:p w:rsidR="00B14E96" w:rsidRDefault="00B14E96">
      <w:pPr>
        <w:pStyle w:val="BodyText"/>
        <w:rPr>
          <w:sz w:val="20"/>
          <w:szCs w:val="20"/>
        </w:rPr>
      </w:pPr>
    </w:p>
    <w:p w:rsidR="00B14E96" w:rsidRDefault="00B14E96">
      <w:pPr>
        <w:pStyle w:val="BodyText"/>
        <w:rPr>
          <w:sz w:val="20"/>
          <w:szCs w:val="20"/>
        </w:rPr>
      </w:pPr>
    </w:p>
    <w:p w:rsidR="00B14E96" w:rsidRDefault="00B14E96">
      <w:pPr>
        <w:pStyle w:val="BodyText"/>
        <w:spacing w:before="5"/>
      </w:pPr>
    </w:p>
    <w:p w:rsidR="00B14E96" w:rsidRDefault="00B14E96">
      <w:pPr>
        <w:pStyle w:val="BodyText"/>
        <w:spacing w:before="89" w:line="322" w:lineRule="exact"/>
        <w:ind w:left="483" w:right="560"/>
        <w:jc w:val="center"/>
      </w:pPr>
      <w:r>
        <w:t>АЛГОРИТМЫ</w:t>
      </w:r>
    </w:p>
    <w:p w:rsidR="00B14E96" w:rsidRDefault="00B14E96">
      <w:pPr>
        <w:pStyle w:val="BodyText"/>
        <w:spacing w:line="322" w:lineRule="exact"/>
        <w:ind w:left="962" w:right="560"/>
        <w:jc w:val="center"/>
      </w:pPr>
      <w:r>
        <w:t>действий</w:t>
      </w:r>
      <w:r>
        <w:rPr>
          <w:spacing w:val="-9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частных</w:t>
      </w:r>
      <w:r>
        <w:rPr>
          <w:spacing w:val="-8"/>
        </w:rPr>
        <w:t xml:space="preserve"> </w:t>
      </w:r>
      <w:r>
        <w:t>охранных</w:t>
      </w:r>
      <w:r>
        <w:rPr>
          <w:spacing w:val="-8"/>
        </w:rPr>
        <w:t xml:space="preserve"> </w:t>
      </w:r>
      <w:r>
        <w:t>организаций</w:t>
      </w:r>
    </w:p>
    <w:p w:rsidR="00B14E96" w:rsidRDefault="00B14E96">
      <w:pPr>
        <w:pStyle w:val="BodyText"/>
        <w:spacing w:line="322" w:lineRule="exact"/>
        <w:ind w:left="972" w:right="560"/>
        <w:jc w:val="center"/>
      </w:pPr>
      <w:r>
        <w:t>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(угрозе</w:t>
      </w:r>
      <w:r>
        <w:rPr>
          <w:spacing w:val="-8"/>
        </w:rPr>
        <w:t xml:space="preserve"> </w:t>
      </w:r>
      <w:r>
        <w:t>совершения)</w:t>
      </w:r>
      <w:r>
        <w:rPr>
          <w:spacing w:val="-9"/>
        </w:rPr>
        <w:t xml:space="preserve"> </w:t>
      </w:r>
      <w:r>
        <w:t>преступления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вооруженного</w:t>
      </w:r>
      <w:r>
        <w:rPr>
          <w:spacing w:val="-5"/>
        </w:rPr>
        <w:t xml:space="preserve"> </w:t>
      </w:r>
      <w:r>
        <w:t>нападения,</w:t>
      </w:r>
    </w:p>
    <w:p w:rsidR="00B14E96" w:rsidRDefault="00B14E96">
      <w:pPr>
        <w:pStyle w:val="BodyText"/>
        <w:ind w:left="972" w:right="560"/>
        <w:jc w:val="center"/>
      </w:pPr>
      <w:r>
        <w:t>размещения</w:t>
      </w:r>
      <w:r>
        <w:rPr>
          <w:spacing w:val="-12"/>
        </w:rPr>
        <w:t xml:space="preserve"> </w:t>
      </w:r>
      <w:r>
        <w:t>взрывного</w:t>
      </w:r>
      <w:r>
        <w:rPr>
          <w:spacing w:val="-11"/>
        </w:rPr>
        <w:t xml:space="preserve"> </w:t>
      </w:r>
      <w:r>
        <w:t>устройства,</w:t>
      </w:r>
      <w:r>
        <w:rPr>
          <w:spacing w:val="-13"/>
        </w:rPr>
        <w:t xml:space="preserve"> </w:t>
      </w:r>
      <w:r>
        <w:t>захвата</w:t>
      </w:r>
      <w:r>
        <w:rPr>
          <w:spacing w:val="-11"/>
        </w:rPr>
        <w:t xml:space="preserve"> </w:t>
      </w:r>
      <w:r>
        <w:t>заложников,</w:t>
      </w:r>
      <w:r>
        <w:rPr>
          <w:spacing w:val="-10"/>
        </w:rPr>
        <w:t xml:space="preserve"> </w:t>
      </w:r>
      <w:r>
        <w:t>срабатывания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взрывного</w:t>
      </w:r>
      <w:r>
        <w:rPr>
          <w:spacing w:val="-1"/>
        </w:rPr>
        <w:t xml:space="preserve"> </w:t>
      </w:r>
      <w:r>
        <w:t>устройства,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доставленного</w:t>
      </w:r>
      <w:r>
        <w:rPr>
          <w:spacing w:val="-1"/>
        </w:rPr>
        <w:t xml:space="preserve"> </w:t>
      </w:r>
      <w:r>
        <w:t>беспилотным</w:t>
      </w:r>
      <w:r>
        <w:rPr>
          <w:spacing w:val="-1"/>
        </w:rPr>
        <w:t xml:space="preserve"> </w:t>
      </w:r>
      <w:r>
        <w:t>летательным</w:t>
      </w:r>
      <w:r>
        <w:rPr>
          <w:spacing w:val="-1"/>
        </w:rPr>
        <w:t xml:space="preserve"> </w:t>
      </w:r>
      <w:r>
        <w:t>аппаратом,</w:t>
      </w:r>
    </w:p>
    <w:p w:rsidR="00B14E96" w:rsidRDefault="00B14E96">
      <w:pPr>
        <w:pStyle w:val="BodyText"/>
        <w:spacing w:before="1" w:line="322" w:lineRule="exact"/>
        <w:ind w:left="972" w:right="557"/>
        <w:jc w:val="center"/>
      </w:pPr>
      <w:r>
        <w:t>нападения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горючих</w:t>
      </w:r>
      <w:r>
        <w:rPr>
          <w:spacing w:val="-10"/>
        </w:rPr>
        <w:t xml:space="preserve"> </w:t>
      </w:r>
      <w:r>
        <w:t>жидкостей,</w:t>
      </w:r>
    </w:p>
    <w:p w:rsidR="00B14E96" w:rsidRDefault="00B14E96" w:rsidP="006B3699">
      <w:pPr>
        <w:pStyle w:val="BodyText"/>
        <w:ind w:left="3486" w:right="3076"/>
        <w:jc w:val="center"/>
        <w:rPr>
          <w:sz w:val="30"/>
          <w:szCs w:val="30"/>
        </w:rPr>
      </w:pP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территориальными</w:t>
      </w:r>
      <w:r>
        <w:rPr>
          <w:spacing w:val="-3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МВД</w:t>
      </w:r>
      <w:r>
        <w:rPr>
          <w:spacing w:val="-3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Росгвардии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ФСБ</w:t>
      </w:r>
      <w:r>
        <w:rPr>
          <w:spacing w:val="-5"/>
        </w:rPr>
        <w:t xml:space="preserve"> </w:t>
      </w:r>
      <w:r>
        <w:t>России</w:t>
      </w:r>
    </w:p>
    <w:p w:rsidR="00B14E96" w:rsidRDefault="00B14E96">
      <w:pPr>
        <w:pStyle w:val="BodyText"/>
        <w:rPr>
          <w:sz w:val="30"/>
          <w:szCs w:val="30"/>
        </w:rPr>
      </w:pPr>
    </w:p>
    <w:p w:rsidR="00B14E96" w:rsidRDefault="00B14E96">
      <w:pPr>
        <w:pStyle w:val="BodyText"/>
        <w:rPr>
          <w:sz w:val="30"/>
          <w:szCs w:val="30"/>
        </w:rPr>
      </w:pPr>
    </w:p>
    <w:p w:rsidR="00B14E96" w:rsidRDefault="00B14E96">
      <w:pPr>
        <w:pStyle w:val="BodyText"/>
        <w:rPr>
          <w:sz w:val="30"/>
          <w:szCs w:val="30"/>
        </w:rPr>
      </w:pPr>
    </w:p>
    <w:p w:rsidR="00B14E96" w:rsidRDefault="00B14E96">
      <w:pPr>
        <w:pStyle w:val="BodyText"/>
        <w:rPr>
          <w:sz w:val="30"/>
          <w:szCs w:val="30"/>
        </w:rPr>
      </w:pPr>
    </w:p>
    <w:p w:rsidR="00B14E96" w:rsidRDefault="00B14E96">
      <w:pPr>
        <w:pStyle w:val="BodyText"/>
        <w:rPr>
          <w:sz w:val="38"/>
          <w:szCs w:val="38"/>
        </w:rPr>
      </w:pPr>
    </w:p>
    <w:p w:rsidR="00B14E96" w:rsidRDefault="00B14E96">
      <w:pPr>
        <w:pStyle w:val="BodyText"/>
        <w:spacing w:before="1"/>
        <w:ind w:left="7058" w:right="7134"/>
        <w:jc w:val="center"/>
      </w:pPr>
      <w:r>
        <w:t>Г.Сольцы 2023год</w:t>
      </w:r>
    </w:p>
    <w:p w:rsidR="00B14E96" w:rsidRDefault="00B14E96">
      <w:pPr>
        <w:jc w:val="center"/>
        <w:sectPr w:rsidR="00B14E96">
          <w:type w:val="continuous"/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B14E96" w:rsidRDefault="00B14E96">
      <w:pPr>
        <w:pStyle w:val="BodyText"/>
        <w:spacing w:before="149" w:line="360" w:lineRule="auto"/>
        <w:ind w:left="212" w:right="284" w:firstLine="708"/>
        <w:jc w:val="both"/>
      </w:pPr>
      <w:r>
        <w:t>Настоящие</w:t>
      </w:r>
      <w:r>
        <w:rPr>
          <w:spacing w:val="-9"/>
        </w:rPr>
        <w:t xml:space="preserve"> </w:t>
      </w:r>
      <w:r>
        <w:t>алгоритмы</w:t>
      </w:r>
      <w:r>
        <w:rPr>
          <w:spacing w:val="-9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частных</w:t>
      </w:r>
      <w:r>
        <w:rPr>
          <w:spacing w:val="-12"/>
        </w:rPr>
        <w:t xml:space="preserve"> </w:t>
      </w:r>
      <w:r>
        <w:t>охранных</w:t>
      </w:r>
      <w:r>
        <w:rPr>
          <w:spacing w:val="-11"/>
        </w:rPr>
        <w:t xml:space="preserve"> </w:t>
      </w:r>
      <w:r>
        <w:t>организаций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(угрозе</w:t>
      </w:r>
      <w:r>
        <w:rPr>
          <w:spacing w:val="1"/>
        </w:rPr>
        <w:t xml:space="preserve"> </w:t>
      </w:r>
      <w:r>
        <w:t>совершения)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срабатывания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доставленного</w:t>
      </w:r>
      <w:r>
        <w:rPr>
          <w:spacing w:val="1"/>
        </w:rPr>
        <w:t xml:space="preserve"> </w:t>
      </w:r>
      <w:r>
        <w:t>беспилотным</w:t>
      </w:r>
      <w:r>
        <w:rPr>
          <w:spacing w:val="1"/>
        </w:rPr>
        <w:t xml:space="preserve"> </w:t>
      </w:r>
      <w:r>
        <w:t>летательным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организаций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территориальными</w:t>
      </w:r>
      <w:r>
        <w:rPr>
          <w:spacing w:val="70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Росгвардии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алгоритмы)</w:t>
      </w:r>
      <w:r>
        <w:rPr>
          <w:spacing w:val="1"/>
        </w:rPr>
        <w:t xml:space="preserve"> </w:t>
      </w:r>
      <w:r>
        <w:t>доработаны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алгоритмов действий персонала образовательной организации, работников частных охранных организаций и обучающихся</w:t>
      </w:r>
      <w:r>
        <w:rPr>
          <w:spacing w:val="-67"/>
        </w:rPr>
        <w:t xml:space="preserve"> </w:t>
      </w:r>
      <w:r>
        <w:t>при совершении (угрозе совершения) преступления в формах вооруженного нападения, размещения взрывного устройства,</w:t>
      </w:r>
      <w:r>
        <w:rPr>
          <w:spacing w:val="-67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Росгвардии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ФСБ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разработанных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2022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межведомственной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МЧС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Росгвардии,</w:t>
      </w:r>
      <w:r>
        <w:rPr>
          <w:spacing w:val="1"/>
        </w:rPr>
        <w:t xml:space="preserve"> </w:t>
      </w:r>
      <w:r>
        <w:t>ФСБ России во исполнение поручений протокола совместного заседания Национального антитеррористического комитета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Федерального   оперативного   штаба   о   мерах   по   повышению   уровня   готовности   образовательных   организаций</w:t>
      </w:r>
      <w:r>
        <w:rPr>
          <w:spacing w:val="-67"/>
        </w:rPr>
        <w:t xml:space="preserve"> </w:t>
      </w:r>
      <w:r>
        <w:t xml:space="preserve">к   </w:t>
      </w:r>
      <w:r>
        <w:rPr>
          <w:spacing w:val="46"/>
        </w:rPr>
        <w:t xml:space="preserve"> </w:t>
      </w:r>
      <w:r>
        <w:t xml:space="preserve">действиям   </w:t>
      </w:r>
      <w:r>
        <w:rPr>
          <w:spacing w:val="43"/>
        </w:rPr>
        <w:t xml:space="preserve"> </w:t>
      </w:r>
      <w:r>
        <w:t xml:space="preserve">при    </w:t>
      </w:r>
      <w:r>
        <w:rPr>
          <w:spacing w:val="44"/>
        </w:rPr>
        <w:t xml:space="preserve"> </w:t>
      </w:r>
      <w:r>
        <w:t xml:space="preserve">возникновении    </w:t>
      </w:r>
      <w:r>
        <w:rPr>
          <w:spacing w:val="44"/>
        </w:rPr>
        <w:t xml:space="preserve"> </w:t>
      </w:r>
      <w:r>
        <w:t xml:space="preserve">угрозы    </w:t>
      </w:r>
      <w:r>
        <w:rPr>
          <w:spacing w:val="44"/>
        </w:rPr>
        <w:t xml:space="preserve"> </w:t>
      </w:r>
      <w:r>
        <w:t xml:space="preserve">совершения    </w:t>
      </w:r>
      <w:r>
        <w:rPr>
          <w:spacing w:val="45"/>
        </w:rPr>
        <w:t xml:space="preserve"> </w:t>
      </w:r>
      <w:r>
        <w:t xml:space="preserve">преступлений    </w:t>
      </w:r>
      <w:r>
        <w:rPr>
          <w:spacing w:val="44"/>
        </w:rPr>
        <w:t xml:space="preserve"> </w:t>
      </w:r>
      <w:r>
        <w:t xml:space="preserve">террористической    </w:t>
      </w:r>
      <w:r>
        <w:rPr>
          <w:spacing w:val="42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 февраля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 и</w:t>
      </w:r>
      <w:r>
        <w:rPr>
          <w:spacing w:val="-1"/>
        </w:rPr>
        <w:t xml:space="preserve"> </w:t>
      </w:r>
      <w:r>
        <w:t>рекомендованы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применению на</w:t>
      </w:r>
      <w:r>
        <w:rPr>
          <w:spacing w:val="-4"/>
        </w:rPr>
        <w:t xml:space="preserve"> </w:t>
      </w:r>
      <w:r>
        <w:t>объектах образования.</w:t>
      </w:r>
    </w:p>
    <w:p w:rsidR="00B14E96" w:rsidRDefault="00B14E96">
      <w:pPr>
        <w:pStyle w:val="BodyText"/>
        <w:spacing w:before="2" w:line="360" w:lineRule="auto"/>
        <w:ind w:left="212" w:right="288" w:firstLine="708"/>
        <w:jc w:val="both"/>
      </w:pPr>
      <w:r>
        <w:t>На основе алгоритмов, носящих общий характер, в образовательных организациях, исходя из особенностей каждого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работников охранных организаций и обучающихся при совершении (угрозе совершения) преступлений террористической</w:t>
      </w:r>
      <w:r>
        <w:rPr>
          <w:spacing w:val="1"/>
        </w:rPr>
        <w:t xml:space="preserve"> </w:t>
      </w:r>
      <w:r>
        <w:t>направленности.</w:t>
      </w:r>
    </w:p>
    <w:p w:rsidR="00B14E96" w:rsidRDefault="00B14E96">
      <w:pPr>
        <w:spacing w:line="360" w:lineRule="auto"/>
        <w:jc w:val="both"/>
        <w:sectPr w:rsidR="00B14E96">
          <w:headerReference w:type="default" r:id="rId7"/>
          <w:pgSz w:w="16840" w:h="11910" w:orient="landscape"/>
          <w:pgMar w:top="1100" w:right="560" w:bottom="280" w:left="920" w:header="571" w:footer="0" w:gutter="0"/>
          <w:pgNumType w:start="2"/>
          <w:cols w:space="720"/>
        </w:sectPr>
      </w:pPr>
    </w:p>
    <w:p w:rsidR="00B14E96" w:rsidRDefault="00B14E96">
      <w:pPr>
        <w:pStyle w:val="Heading11"/>
        <w:numPr>
          <w:ilvl w:val="0"/>
          <w:numId w:val="58"/>
        </w:numPr>
        <w:tabs>
          <w:tab w:val="left" w:pos="1630"/>
        </w:tabs>
        <w:spacing w:before="154"/>
        <w:ind w:hanging="710"/>
      </w:pPr>
      <w:r>
        <w:t>Применяемые</w:t>
      </w:r>
      <w:r>
        <w:rPr>
          <w:spacing w:val="-6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сокращения:</w:t>
      </w:r>
    </w:p>
    <w:p w:rsidR="00B14E96" w:rsidRDefault="00B14E96">
      <w:pPr>
        <w:pStyle w:val="BodyText"/>
        <w:spacing w:before="10"/>
        <w:rPr>
          <w:b/>
          <w:bCs/>
          <w:sz w:val="35"/>
          <w:szCs w:val="35"/>
        </w:rPr>
      </w:pPr>
    </w:p>
    <w:p w:rsidR="00B14E96" w:rsidRDefault="00B14E96">
      <w:pPr>
        <w:pStyle w:val="BodyText"/>
        <w:spacing w:line="362" w:lineRule="auto"/>
        <w:ind w:left="212" w:right="294" w:firstLine="708"/>
        <w:jc w:val="both"/>
      </w:pPr>
      <w:r>
        <w:t>беспилотный летательный аппарат (БПЛА) – летательный аппарат без экипажа на борту, полностью автоматический</w:t>
      </w:r>
      <w:r>
        <w:rPr>
          <w:spacing w:val="1"/>
        </w:rPr>
        <w:t xml:space="preserve"> </w:t>
      </w:r>
      <w:r>
        <w:t>либо управляемый дистанционно;</w:t>
      </w:r>
    </w:p>
    <w:p w:rsidR="00B14E96" w:rsidRDefault="00B14E96">
      <w:pPr>
        <w:pStyle w:val="BodyText"/>
        <w:spacing w:line="360" w:lineRule="auto"/>
        <w:ind w:left="212" w:right="288" w:firstLine="708"/>
        <w:jc w:val="both"/>
      </w:pPr>
      <w:r>
        <w:t>взрывное устройство – предмет, вызывающий подозрения при его обнаружении</w:t>
      </w:r>
      <w:r>
        <w:rPr>
          <w:spacing w:val="1"/>
        </w:rPr>
        <w:t xml:space="preserve"> </w:t>
      </w:r>
      <w:r>
        <w:t>(имеющий признаки взрывного</w:t>
      </w:r>
      <w:r>
        <w:rPr>
          <w:spacing w:val="1"/>
        </w:rPr>
        <w:t xml:space="preserve"> </w:t>
      </w:r>
      <w:r>
        <w:t>устройства), который может выглядеть как сумка, сверток, пакет или коробка бесхозно находящиеся в зоне возможного</w:t>
      </w:r>
      <w:r>
        <w:rPr>
          <w:spacing w:val="1"/>
        </w:rPr>
        <w:t xml:space="preserve"> </w:t>
      </w:r>
      <w:r>
        <w:t>одновременного присутствия большого количества людей, вблизи взрывоопасных, пожароопасных объектов, 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коммуникаций,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обнаруженном</w:t>
      </w:r>
      <w:r>
        <w:rPr>
          <w:spacing w:val="-4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проводов,</w:t>
      </w:r>
      <w:r>
        <w:rPr>
          <w:spacing w:val="-4"/>
        </w:rPr>
        <w:t xml:space="preserve"> </w:t>
      </w:r>
      <w:r>
        <w:t>веревок,</w:t>
      </w:r>
      <w:r>
        <w:rPr>
          <w:spacing w:val="-4"/>
        </w:rPr>
        <w:t xml:space="preserve"> </w:t>
      </w:r>
      <w:r>
        <w:t>изоленты,</w:t>
      </w:r>
      <w:r>
        <w:rPr>
          <w:spacing w:val="-4"/>
        </w:rPr>
        <w:t xml:space="preserve"> </w:t>
      </w:r>
      <w:r>
        <w:t>издаваемых</w:t>
      </w:r>
      <w:r>
        <w:rPr>
          <w:spacing w:val="-4"/>
        </w:rPr>
        <w:t xml:space="preserve"> </w:t>
      </w:r>
      <w:r>
        <w:t>звуков,</w:t>
      </w:r>
      <w:r>
        <w:rPr>
          <w:spacing w:val="-68"/>
        </w:rPr>
        <w:t xml:space="preserve"> </w:t>
      </w:r>
      <w:r>
        <w:t>исходящих запахов;</w:t>
      </w:r>
    </w:p>
    <w:p w:rsidR="00B14E96" w:rsidRDefault="00B14E96">
      <w:pPr>
        <w:pStyle w:val="BodyText"/>
        <w:spacing w:line="360" w:lineRule="auto"/>
        <w:ind w:left="212" w:right="298" w:firstLine="708"/>
        <w:jc w:val="both"/>
      </w:pPr>
      <w:r>
        <w:t>горючая жидкость – жидкость, способная воспламеняться при использовании источника зажигания и самостоятельно</w:t>
      </w:r>
      <w:r>
        <w:rPr>
          <w:spacing w:val="-67"/>
        </w:rPr>
        <w:t xml:space="preserve"> </w:t>
      </w:r>
      <w:r>
        <w:t>гореть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удаления;</w:t>
      </w:r>
    </w:p>
    <w:p w:rsidR="00B14E96" w:rsidRDefault="00B14E96">
      <w:pPr>
        <w:pStyle w:val="BodyText"/>
        <w:spacing w:line="360" w:lineRule="auto"/>
        <w:ind w:left="212" w:right="295" w:firstLine="708"/>
        <w:jc w:val="both"/>
      </w:pPr>
      <w:r>
        <w:t>место сбора – участок местности (здание) расположенный вблизи объекта, обладающий достаточной площадью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подлежащих</w:t>
      </w:r>
      <w:r>
        <w:rPr>
          <w:spacing w:val="70"/>
        </w:rPr>
        <w:t xml:space="preserve"> </w:t>
      </w:r>
      <w:r>
        <w:t>эвакуации,</w:t>
      </w:r>
      <w:r>
        <w:rPr>
          <w:spacing w:val="70"/>
        </w:rPr>
        <w:t xml:space="preserve"> </w:t>
      </w:r>
      <w:r>
        <w:t>обеспечивающий</w:t>
      </w:r>
      <w:r>
        <w:rPr>
          <w:spacing w:val="70"/>
        </w:rPr>
        <w:t xml:space="preserve"> </w:t>
      </w:r>
      <w:r>
        <w:t>безопасное</w:t>
      </w:r>
      <w:r>
        <w:rPr>
          <w:spacing w:val="70"/>
        </w:rPr>
        <w:t xml:space="preserve"> </w:t>
      </w:r>
      <w:r>
        <w:t>удаление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поражающих</w:t>
      </w:r>
      <w:r>
        <w:rPr>
          <w:spacing w:val="70"/>
        </w:rPr>
        <w:t xml:space="preserve"> </w:t>
      </w:r>
      <w:r>
        <w:t>факторов</w:t>
      </w:r>
      <w:r>
        <w:rPr>
          <w:spacing w:val="70"/>
        </w:rPr>
        <w:t xml:space="preserve"> </w:t>
      </w:r>
      <w:r>
        <w:t>взрыва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разрушения</w:t>
      </w:r>
      <w:r>
        <w:rPr>
          <w:spacing w:val="-5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объекта.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обморожения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зимнее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местом</w:t>
      </w:r>
      <w:r>
        <w:rPr>
          <w:spacing w:val="53"/>
        </w:rPr>
        <w:t xml:space="preserve"> </w:t>
      </w:r>
      <w:r>
        <w:t>сбора</w:t>
      </w:r>
      <w:r>
        <w:rPr>
          <w:spacing w:val="55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назначаться</w:t>
      </w:r>
      <w:r>
        <w:rPr>
          <w:spacing w:val="54"/>
        </w:rPr>
        <w:t xml:space="preserve"> </w:t>
      </w:r>
      <w:r>
        <w:t>близлежащие</w:t>
      </w:r>
      <w:r>
        <w:rPr>
          <w:spacing w:val="55"/>
        </w:rPr>
        <w:t xml:space="preserve"> </w:t>
      </w:r>
      <w:r>
        <w:t>здания</w:t>
      </w:r>
      <w:r>
        <w:rPr>
          <w:spacing w:val="55"/>
        </w:rPr>
        <w:t xml:space="preserve"> </w:t>
      </w:r>
      <w:r>
        <w:t>достаточной</w:t>
      </w:r>
      <w:r>
        <w:rPr>
          <w:spacing w:val="55"/>
        </w:rPr>
        <w:t xml:space="preserve"> </w:t>
      </w:r>
      <w:r>
        <w:t>площади</w:t>
      </w:r>
      <w:r>
        <w:rPr>
          <w:spacing w:val="52"/>
        </w:rPr>
        <w:t xml:space="preserve"> </w:t>
      </w:r>
      <w:r>
        <w:t>иного</w:t>
      </w:r>
      <w:r>
        <w:rPr>
          <w:spacing w:val="55"/>
        </w:rPr>
        <w:t xml:space="preserve"> </w:t>
      </w:r>
      <w:r>
        <w:t>назначения</w:t>
      </w:r>
      <w:r>
        <w:rPr>
          <w:spacing w:val="55"/>
        </w:rPr>
        <w:t xml:space="preserve"> </w:t>
      </w:r>
      <w:r>
        <w:t>(формы</w:t>
      </w:r>
      <w:r>
        <w:rPr>
          <w:spacing w:val="54"/>
        </w:rPr>
        <w:t xml:space="preserve"> </w:t>
      </w:r>
      <w:r>
        <w:t>собственности)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руководителем,</w:t>
      </w:r>
      <w:r>
        <w:rPr>
          <w:spacing w:val="-3"/>
        </w:rPr>
        <w:t xml:space="preserve"> </w:t>
      </w:r>
      <w:r>
        <w:t>оперативными</w:t>
      </w:r>
      <w:r>
        <w:rPr>
          <w:spacing w:val="-2"/>
        </w:rPr>
        <w:t xml:space="preserve"> </w:t>
      </w:r>
      <w:r>
        <w:t>службами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правообладателями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зданий.</w:t>
      </w:r>
    </w:p>
    <w:p w:rsidR="00B14E96" w:rsidRDefault="00B14E96">
      <w:pPr>
        <w:pStyle w:val="BodyText"/>
        <w:spacing w:line="360" w:lineRule="auto"/>
        <w:ind w:left="920" w:right="5136"/>
        <w:jc w:val="both"/>
      </w:pPr>
      <w:r>
        <w:t>обучающиеся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осваивающие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программы;</w:t>
      </w:r>
      <w:r>
        <w:rPr>
          <w:spacing w:val="-67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(территория)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B14E96" w:rsidRDefault="00B14E96">
      <w:pPr>
        <w:pStyle w:val="BodyText"/>
        <w:spacing w:line="360" w:lineRule="auto"/>
        <w:ind w:left="212" w:right="297" w:firstLine="708"/>
        <w:jc w:val="both"/>
      </w:pPr>
      <w:r>
        <w:t>оперативные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57"/>
        </w:rPr>
        <w:t xml:space="preserve"> </w:t>
      </w:r>
      <w:r>
        <w:t>гвардии</w:t>
      </w:r>
      <w:r>
        <w:rPr>
          <w:spacing w:val="56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(подразделения</w:t>
      </w:r>
      <w:r>
        <w:rPr>
          <w:spacing w:val="57"/>
        </w:rPr>
        <w:t xml:space="preserve"> </w:t>
      </w:r>
      <w:r>
        <w:t>вневедомственной</w:t>
      </w:r>
      <w:r>
        <w:rPr>
          <w:spacing w:val="57"/>
        </w:rPr>
        <w:t xml:space="preserve"> </w:t>
      </w:r>
      <w:r>
        <w:t>охраны</w:t>
      </w:r>
      <w:r>
        <w:rPr>
          <w:spacing w:val="57"/>
        </w:rPr>
        <w:t xml:space="preserve"> </w:t>
      </w:r>
      <w:r>
        <w:t>войск</w:t>
      </w:r>
      <w:r>
        <w:rPr>
          <w:spacing w:val="56"/>
        </w:rPr>
        <w:t xml:space="preserve"> </w:t>
      </w:r>
      <w:r>
        <w:t>национальной</w:t>
      </w:r>
      <w:r>
        <w:rPr>
          <w:spacing w:val="57"/>
        </w:rPr>
        <w:t xml:space="preserve"> </w:t>
      </w:r>
      <w:r>
        <w:t>гвардии</w:t>
      </w:r>
    </w:p>
    <w:p w:rsidR="00B14E96" w:rsidRDefault="00B14E96">
      <w:pPr>
        <w:spacing w:line="360" w:lineRule="auto"/>
        <w:jc w:val="both"/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149" w:line="360" w:lineRule="auto"/>
        <w:ind w:left="212" w:right="291"/>
        <w:jc w:val="both"/>
      </w:pPr>
      <w:r>
        <w:t>Российской</w:t>
      </w:r>
      <w:r>
        <w:rPr>
          <w:spacing w:val="40"/>
        </w:rPr>
        <w:t xml:space="preserve"> </w:t>
      </w:r>
      <w:r>
        <w:t>Федерации),</w:t>
      </w:r>
      <w:r>
        <w:rPr>
          <w:spacing w:val="39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обороны,</w:t>
      </w:r>
      <w:r>
        <w:rPr>
          <w:spacing w:val="-2"/>
        </w:rPr>
        <w:t xml:space="preserve"> </w:t>
      </w:r>
      <w:r>
        <w:t>чрезвычайным</w:t>
      </w:r>
      <w:r>
        <w:rPr>
          <w:spacing w:val="2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стихийных бедствий;</w:t>
      </w:r>
    </w:p>
    <w:p w:rsidR="00B14E96" w:rsidRDefault="00B14E96">
      <w:pPr>
        <w:pStyle w:val="BodyText"/>
        <w:spacing w:line="360" w:lineRule="auto"/>
        <w:ind w:left="212" w:right="292" w:firstLine="708"/>
        <w:jc w:val="both"/>
      </w:pPr>
      <w:r>
        <w:t>передача</w:t>
      </w:r>
      <w:r>
        <w:rPr>
          <w:spacing w:val="1"/>
        </w:rPr>
        <w:t xml:space="preserve"> </w:t>
      </w:r>
      <w:r>
        <w:t>тревожного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тревожных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32"/>
        </w:rPr>
        <w:t xml:space="preserve"> </w:t>
      </w:r>
      <w:r>
        <w:t>гвардии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98"/>
        </w:rPr>
        <w:t xml:space="preserve"> </w:t>
      </w:r>
      <w:r>
        <w:t>или</w:t>
      </w:r>
      <w:r>
        <w:rPr>
          <w:spacing w:val="102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систему</w:t>
      </w:r>
      <w:r>
        <w:rPr>
          <w:spacing w:val="97"/>
        </w:rPr>
        <w:t xml:space="preserve"> </w:t>
      </w:r>
      <w:r>
        <w:t>обеспечения</w:t>
      </w:r>
      <w:r>
        <w:rPr>
          <w:spacing w:val="101"/>
        </w:rPr>
        <w:t xml:space="preserve"> </w:t>
      </w:r>
      <w:r>
        <w:t>вызова</w:t>
      </w:r>
      <w:r>
        <w:rPr>
          <w:spacing w:val="101"/>
        </w:rPr>
        <w:t xml:space="preserve"> </w:t>
      </w:r>
      <w:r>
        <w:t>экстренных</w:t>
      </w:r>
      <w:r>
        <w:rPr>
          <w:spacing w:val="99"/>
        </w:rPr>
        <w:t xml:space="preserve"> </w:t>
      </w:r>
      <w:r>
        <w:t>оперативных</w:t>
      </w:r>
      <w:r>
        <w:rPr>
          <w:spacing w:val="102"/>
        </w:rPr>
        <w:t xml:space="preserve"> </w:t>
      </w:r>
      <w:r>
        <w:t>служб</w:t>
      </w:r>
      <w:r>
        <w:rPr>
          <w:spacing w:val="-68"/>
        </w:rPr>
        <w:t xml:space="preserve"> </w:t>
      </w:r>
      <w:r>
        <w:t>по единому номеру «112» либо по другому действующему номеру (в том числе посредством телефонной или сотовой</w:t>
      </w:r>
      <w:r>
        <w:rPr>
          <w:spacing w:val="1"/>
        </w:rPr>
        <w:t xml:space="preserve"> </w:t>
      </w:r>
      <w:r>
        <w:t>связи);</w:t>
      </w:r>
    </w:p>
    <w:p w:rsidR="00B14E96" w:rsidRDefault="00B14E96">
      <w:pPr>
        <w:pStyle w:val="BodyText"/>
        <w:ind w:left="920"/>
        <w:jc w:val="both"/>
      </w:pPr>
      <w:r>
        <w:t>персонал,</w:t>
      </w:r>
      <w:r>
        <w:rPr>
          <w:spacing w:val="-5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преподавательский</w:t>
      </w:r>
      <w:r>
        <w:rPr>
          <w:spacing w:val="-4"/>
        </w:rPr>
        <w:t xml:space="preserve"> </w:t>
      </w:r>
      <w:r>
        <w:t>состав,</w:t>
      </w:r>
      <w:r>
        <w:rPr>
          <w:spacing w:val="-6"/>
        </w:rPr>
        <w:t xml:space="preserve"> </w:t>
      </w:r>
      <w:r>
        <w:t>административный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персонал</w:t>
      </w:r>
      <w:r>
        <w:rPr>
          <w:spacing w:val="-8"/>
        </w:rPr>
        <w:t xml:space="preserve"> </w:t>
      </w:r>
      <w:r>
        <w:t>объекта;</w:t>
      </w:r>
    </w:p>
    <w:p w:rsidR="00B14E96" w:rsidRDefault="00B14E96">
      <w:pPr>
        <w:pStyle w:val="BodyText"/>
        <w:spacing w:before="163" w:line="360" w:lineRule="auto"/>
        <w:ind w:left="212" w:right="287" w:firstLine="708"/>
        <w:jc w:val="both"/>
      </w:pPr>
      <w:r>
        <w:t>работник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охрану</w:t>
      </w:r>
      <w:r>
        <w:rPr>
          <w:spacing w:val="-4"/>
        </w:rPr>
        <w:t xml:space="preserve"> </w:t>
      </w:r>
      <w:r>
        <w:t>объекта;</w:t>
      </w:r>
    </w:p>
    <w:p w:rsidR="00B14E96" w:rsidRDefault="00B14E96">
      <w:pPr>
        <w:pStyle w:val="BodyText"/>
        <w:spacing w:line="321" w:lineRule="exact"/>
        <w:ind w:left="920"/>
        <w:jc w:val="both"/>
      </w:pPr>
      <w:r>
        <w:t>руководитель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директор,</w:t>
      </w:r>
      <w:r>
        <w:rPr>
          <w:spacing w:val="-10"/>
        </w:rPr>
        <w:t xml:space="preserve"> </w:t>
      </w:r>
      <w:r>
        <w:t>ректор,</w:t>
      </w:r>
      <w:r>
        <w:rPr>
          <w:spacing w:val="-9"/>
        </w:rPr>
        <w:t xml:space="preserve"> </w:t>
      </w:r>
      <w:r>
        <w:t>заведующий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лицо,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замещающее;</w:t>
      </w:r>
    </w:p>
    <w:p w:rsidR="00B14E96" w:rsidRDefault="00B14E96">
      <w:pPr>
        <w:pStyle w:val="BodyText"/>
        <w:spacing w:before="160" w:line="360" w:lineRule="auto"/>
        <w:ind w:left="212" w:right="288" w:firstLine="708"/>
        <w:jc w:val="both"/>
      </w:pPr>
      <w:r>
        <w:t>система оповещения – автономная система (средство) экстренного оповещения работников, обучающихся и иных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объекте,</w:t>
      </w:r>
      <w:r>
        <w:rPr>
          <w:spacing w:val="-4"/>
        </w:rPr>
        <w:t xml:space="preserve"> </w:t>
      </w:r>
      <w:r>
        <w:t>об угрозе</w:t>
      </w:r>
      <w:r>
        <w:rPr>
          <w:spacing w:val="-5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 совершении</w:t>
      </w:r>
      <w:r>
        <w:rPr>
          <w:spacing w:val="-1"/>
        </w:rPr>
        <w:t xml:space="preserve"> </w:t>
      </w:r>
      <w:r>
        <w:t>террористического акта.</w:t>
      </w:r>
    </w:p>
    <w:p w:rsidR="00B14E96" w:rsidRDefault="00B14E96">
      <w:pPr>
        <w:pStyle w:val="BodyText"/>
        <w:spacing w:before="6"/>
        <w:rPr>
          <w:sz w:val="42"/>
          <w:szCs w:val="42"/>
        </w:rPr>
      </w:pPr>
    </w:p>
    <w:p w:rsidR="00B14E96" w:rsidRDefault="00B14E96">
      <w:pPr>
        <w:pStyle w:val="Heading11"/>
        <w:numPr>
          <w:ilvl w:val="0"/>
          <w:numId w:val="58"/>
        </w:numPr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1281" w:right="289" w:hanging="361"/>
      </w:pPr>
      <w:r>
        <w:t>Алгоритмы</w:t>
      </w:r>
      <w:r>
        <w:tab/>
        <w:t>действий</w:t>
      </w:r>
      <w:r>
        <w:tab/>
        <w:t>персонала</w:t>
      </w:r>
      <w:r>
        <w:tab/>
        <w:t>образовательной</w:t>
      </w:r>
      <w:r>
        <w:tab/>
        <w:t>организации,</w:t>
      </w:r>
      <w:r>
        <w:tab/>
        <w:t>работников</w:t>
      </w:r>
      <w:r>
        <w:tab/>
        <w:t>охранных</w:t>
      </w:r>
      <w:r>
        <w:tab/>
      </w:r>
      <w:r>
        <w:rPr>
          <w:spacing w:val="-1"/>
        </w:rPr>
        <w:t>организаций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(угрозе</w:t>
      </w:r>
      <w:r>
        <w:rPr>
          <w:spacing w:val="-4"/>
        </w:rPr>
        <w:t xml:space="preserve"> </w:t>
      </w:r>
      <w:r>
        <w:t>совершения)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4"/>
        </w:rPr>
        <w:t xml:space="preserve"> </w:t>
      </w:r>
      <w:r>
        <w:t>направленности.</w:t>
      </w:r>
    </w:p>
    <w:p w:rsidR="00B14E96" w:rsidRDefault="00B14E96">
      <w:pPr>
        <w:pStyle w:val="BodyText"/>
        <w:spacing w:before="5"/>
        <w:rPr>
          <w:b/>
          <w:bCs/>
          <w:sz w:val="27"/>
          <w:szCs w:val="27"/>
        </w:rPr>
      </w:pPr>
    </w:p>
    <w:p w:rsidR="00B14E96" w:rsidRDefault="00B14E96">
      <w:pPr>
        <w:pStyle w:val="ListParagraph"/>
        <w:numPr>
          <w:ilvl w:val="1"/>
          <w:numId w:val="58"/>
        </w:numPr>
        <w:tabs>
          <w:tab w:val="left" w:pos="7138"/>
        </w:tabs>
        <w:ind w:hanging="721"/>
        <w:rPr>
          <w:sz w:val="28"/>
          <w:szCs w:val="28"/>
        </w:rPr>
      </w:pPr>
      <w:r>
        <w:rPr>
          <w:sz w:val="28"/>
          <w:szCs w:val="28"/>
        </w:rPr>
        <w:t>Вооруженное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нападение</w:t>
      </w:r>
    </w:p>
    <w:p w:rsidR="00B14E96" w:rsidRDefault="00B14E96">
      <w:pPr>
        <w:pStyle w:val="BodyText"/>
        <w:spacing w:before="9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 w:rsidR="00B14E96">
        <w:trPr>
          <w:trHeight w:val="321"/>
        </w:trPr>
        <w:tc>
          <w:tcPr>
            <w:tcW w:w="2264" w:type="dxa"/>
            <w:vMerge w:val="restart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523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Категория</w:t>
            </w:r>
          </w:p>
          <w:p w:rsidR="00B14E96" w:rsidRPr="00F4769A" w:rsidRDefault="00B14E96" w:rsidP="00F4769A">
            <w:pPr>
              <w:pStyle w:val="TableParagraph"/>
              <w:spacing w:line="318" w:lineRule="exact"/>
              <w:ind w:left="52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персонала</w:t>
            </w:r>
          </w:p>
        </w:tc>
        <w:tc>
          <w:tcPr>
            <w:tcW w:w="12873" w:type="dxa"/>
            <w:gridSpan w:val="2"/>
          </w:tcPr>
          <w:p w:rsidR="00B14E96" w:rsidRPr="00F4769A" w:rsidRDefault="00B14E96" w:rsidP="00F4769A">
            <w:pPr>
              <w:pStyle w:val="TableParagraph"/>
              <w:spacing w:line="302" w:lineRule="exact"/>
              <w:ind w:left="5854" w:right="5845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Действия</w:t>
            </w:r>
          </w:p>
        </w:tc>
      </w:tr>
      <w:tr w:rsidR="00B14E96">
        <w:trPr>
          <w:trHeight w:val="321"/>
        </w:trPr>
        <w:tc>
          <w:tcPr>
            <w:tcW w:w="2264" w:type="dxa"/>
            <w:vMerge/>
            <w:tcBorders>
              <w:top w:val="nil"/>
            </w:tcBorders>
          </w:tcPr>
          <w:p w:rsidR="00B14E96" w:rsidRPr="00F4769A" w:rsidRDefault="00B14E96">
            <w:pPr>
              <w:rPr>
                <w:sz w:val="2"/>
                <w:szCs w:val="2"/>
              </w:rPr>
            </w:pPr>
          </w:p>
        </w:tc>
        <w:tc>
          <w:tcPr>
            <w:tcW w:w="6450" w:type="dxa"/>
          </w:tcPr>
          <w:p w:rsidR="00B14E96" w:rsidRPr="00F4769A" w:rsidRDefault="00B14E96" w:rsidP="00F4769A">
            <w:pPr>
              <w:pStyle w:val="TableParagraph"/>
              <w:spacing w:line="301" w:lineRule="exact"/>
              <w:ind w:left="1835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Стрелок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территории</w:t>
            </w:r>
          </w:p>
        </w:tc>
        <w:tc>
          <w:tcPr>
            <w:tcW w:w="6423" w:type="dxa"/>
          </w:tcPr>
          <w:p w:rsidR="00B14E96" w:rsidRPr="00F4769A" w:rsidRDefault="00B14E96" w:rsidP="00F4769A">
            <w:pPr>
              <w:pStyle w:val="TableParagraph"/>
              <w:spacing w:line="301" w:lineRule="exact"/>
              <w:ind w:left="2150" w:right="2142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Стрелок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здании</w:t>
            </w:r>
          </w:p>
        </w:tc>
      </w:tr>
      <w:tr w:rsidR="00B14E96">
        <w:trPr>
          <w:trHeight w:val="966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170" w:firstLine="22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Руководство</w:t>
            </w:r>
          </w:p>
          <w:p w:rsidR="00B14E96" w:rsidRPr="00F4769A" w:rsidRDefault="00B14E96" w:rsidP="00F4769A">
            <w:pPr>
              <w:pStyle w:val="TableParagraph"/>
              <w:spacing w:line="322" w:lineRule="exact"/>
              <w:ind w:left="124" w:right="110" w:firstLine="45"/>
              <w:rPr>
                <w:sz w:val="28"/>
                <w:szCs w:val="28"/>
              </w:rPr>
            </w:pPr>
            <w:r w:rsidRPr="00F4769A">
              <w:rPr>
                <w:spacing w:val="-1"/>
                <w:sz w:val="28"/>
                <w:szCs w:val="28"/>
              </w:rPr>
              <w:t xml:space="preserve">(руководитель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заместители)</w:t>
            </w:r>
          </w:p>
        </w:tc>
        <w:tc>
          <w:tcPr>
            <w:tcW w:w="6450" w:type="dxa"/>
          </w:tcPr>
          <w:p w:rsidR="00B14E96" w:rsidRPr="00F4769A" w:rsidRDefault="00B14E96" w:rsidP="00F4769A">
            <w:pPr>
              <w:pStyle w:val="TableParagraph"/>
              <w:spacing w:line="242" w:lineRule="auto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 незамедлительно информировать 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оперативные службы;</w:t>
            </w:r>
          </w:p>
        </w:tc>
        <w:tc>
          <w:tcPr>
            <w:tcW w:w="6423" w:type="dxa"/>
          </w:tcPr>
          <w:p w:rsidR="00B14E96" w:rsidRPr="00F4769A" w:rsidRDefault="00B14E96" w:rsidP="00F4769A">
            <w:pPr>
              <w:pStyle w:val="TableParagraph"/>
              <w:tabs>
                <w:tab w:val="left" w:pos="4455"/>
              </w:tabs>
              <w:spacing w:line="242" w:lineRule="auto"/>
              <w:ind w:left="109" w:right="94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незамедлительно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2"/>
                <w:sz w:val="28"/>
                <w:szCs w:val="28"/>
              </w:rPr>
              <w:t>информировать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 происшествии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службы;</w:t>
            </w:r>
          </w:p>
        </w:tc>
      </w:tr>
    </w:tbl>
    <w:p w:rsidR="00B14E96" w:rsidRDefault="00B14E96">
      <w:pPr>
        <w:spacing w:line="242" w:lineRule="auto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 w:rsidR="00B14E96">
        <w:trPr>
          <w:trHeight w:val="9661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незамедлительно информировать о вооруженном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нападении орган (организацию) - правообладателя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(территории),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вышестоящий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(организацию), а также руководителя в случае его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отсутствия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 объекте;</w:t>
            </w:r>
          </w:p>
          <w:p w:rsidR="00B14E96" w:rsidRPr="00F4769A" w:rsidRDefault="00B14E96" w:rsidP="00F4769A">
            <w:pPr>
              <w:pStyle w:val="TableParagraph"/>
              <w:spacing w:before="4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принять все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меры к незамедлительной передаче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 системе оповещения сообщения «ВНИМАНИЕ!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ВООРУЖЕННОЕ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НАПАДЕНИЕ!»,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случае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несрабатывания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(отказа,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уничтожения)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системы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оповещения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 способом;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усиление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контроля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пропускного     и     внутриобъектового     режимов,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а     </w:t>
            </w:r>
            <w:r w:rsidRPr="00F4769A">
              <w:rPr>
                <w:spacing w:val="3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также      </w:t>
            </w:r>
            <w:r w:rsidRPr="00F4769A">
              <w:rPr>
                <w:spacing w:val="3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прекращение      </w:t>
            </w:r>
            <w:r w:rsidRPr="00F4769A">
              <w:rPr>
                <w:spacing w:val="3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доступа      </w:t>
            </w:r>
            <w:r w:rsidRPr="00F4769A">
              <w:rPr>
                <w:spacing w:val="3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транспортных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(кроме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 служб);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ind w:left="107" w:right="97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принять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размещению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здания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последующим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прекращением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перемещения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внутри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z w:val="28"/>
                <w:szCs w:val="28"/>
              </w:rPr>
              <w:tab/>
              <w:t>возможности</w:t>
            </w:r>
            <w:r w:rsidRPr="00F4769A">
              <w:rPr>
                <w:sz w:val="28"/>
                <w:szCs w:val="28"/>
              </w:rPr>
              <w:tab/>
              <w:t>принять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меры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воспрепятствованию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дальнейшего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продвижения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проникновения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здания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(удаленное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блокирование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входов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здания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изоляцию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определенной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части территории);</w:t>
            </w:r>
          </w:p>
          <w:p w:rsidR="00B14E96" w:rsidRPr="00F4769A" w:rsidRDefault="00B14E96">
            <w:pPr>
              <w:pStyle w:val="TableParagraph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  <w:tab w:val="left" w:pos="2412"/>
                <w:tab w:val="left" w:pos="3494"/>
                <w:tab w:val="left" w:pos="5696"/>
              </w:tabs>
              <w:spacing w:before="1" w:line="320" w:lineRule="atLeast"/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находиться</w:t>
            </w:r>
            <w:r w:rsidRPr="00F4769A">
              <w:rPr>
                <w:sz w:val="28"/>
                <w:szCs w:val="28"/>
              </w:rPr>
              <w:tab/>
              <w:t>на</w:t>
            </w:r>
            <w:r w:rsidRPr="00F4769A">
              <w:rPr>
                <w:sz w:val="28"/>
                <w:szCs w:val="28"/>
              </w:rPr>
              <w:tab/>
              <w:t>постоянной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2"/>
                <w:sz w:val="28"/>
                <w:szCs w:val="28"/>
              </w:rPr>
              <w:t>связи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оперативными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службами;</w:t>
            </w:r>
          </w:p>
        </w:tc>
        <w:tc>
          <w:tcPr>
            <w:tcW w:w="642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2931"/>
                <w:tab w:val="left" w:pos="4454"/>
                <w:tab w:val="left" w:pos="4683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незамедлительно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2"/>
                <w:sz w:val="28"/>
                <w:szCs w:val="28"/>
              </w:rPr>
              <w:t>информировать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 вооруженном нападении орган (организацию) -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правообладателя</w:t>
            </w:r>
            <w:r w:rsidRPr="00F4769A">
              <w:rPr>
                <w:sz w:val="28"/>
                <w:szCs w:val="28"/>
              </w:rPr>
              <w:tab/>
              <w:t>объекта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(территории),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вышестоящий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(организацию),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также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случае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отсутствия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объекте;</w:t>
            </w:r>
          </w:p>
          <w:p w:rsidR="00B14E96" w:rsidRPr="00F4769A" w:rsidRDefault="00B14E96" w:rsidP="00F4769A">
            <w:pPr>
              <w:pStyle w:val="TableParagraph"/>
              <w:spacing w:before="4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принять</w:t>
            </w:r>
            <w:r w:rsidRPr="00F4769A">
              <w:rPr>
                <w:spacing w:val="5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все</w:t>
            </w:r>
            <w:r w:rsidRPr="00F4769A">
              <w:rPr>
                <w:spacing w:val="6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меры</w:t>
            </w:r>
            <w:r w:rsidRPr="00F4769A">
              <w:rPr>
                <w:spacing w:val="5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5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незамедлительной</w:t>
            </w:r>
            <w:r w:rsidRPr="00F4769A">
              <w:rPr>
                <w:spacing w:val="5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передаче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 системе оповещения сообщения «ВНИМАНИЕ!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ВООРУЖЕННОЕ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НАПАДЕНИЕ!»,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случае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несрабатывания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(отказа,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уничтожения)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системы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оповещения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 способом;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before="1"/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усиление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контроля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пропускного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     внутриобъектового     режимов,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а       также       прекращение       доступа       людей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транспортных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(кроме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 служб);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ind w:left="109" w:right="97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принять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размещению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здания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последующим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прекращением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перемещения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внутри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z w:val="28"/>
                <w:szCs w:val="28"/>
              </w:rPr>
              <w:tab/>
              <w:t>возможности</w:t>
            </w:r>
            <w:r w:rsidRPr="00F4769A">
              <w:rPr>
                <w:sz w:val="28"/>
                <w:szCs w:val="28"/>
              </w:rPr>
              <w:tab/>
              <w:t>принять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меры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 воспрепятствованию дальнейшего продвижения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(изоляцию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определенной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части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здания);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2405"/>
                <w:tab w:val="left" w:pos="3477"/>
                <w:tab w:val="left" w:pos="5670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находиться</w:t>
            </w:r>
            <w:r w:rsidRPr="00F4769A">
              <w:rPr>
                <w:sz w:val="28"/>
                <w:szCs w:val="28"/>
              </w:rPr>
              <w:tab/>
              <w:t>на</w:t>
            </w:r>
            <w:r w:rsidRPr="00F4769A">
              <w:rPr>
                <w:sz w:val="28"/>
                <w:szCs w:val="28"/>
              </w:rPr>
              <w:tab/>
              <w:t>постоянной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2"/>
                <w:sz w:val="28"/>
                <w:szCs w:val="28"/>
              </w:rPr>
              <w:t>связи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оперативными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службами;</w:t>
            </w:r>
          </w:p>
        </w:tc>
      </w:tr>
    </w:tbl>
    <w:p w:rsidR="00B14E96" w:rsidRDefault="00B14E96">
      <w:pPr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 w:rsidR="00B14E96">
        <w:trPr>
          <w:trHeight w:val="5475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B14E96" w:rsidRPr="00F4769A" w:rsidRDefault="00B14E96" w:rsidP="00F4769A">
            <w:pPr>
              <w:pStyle w:val="TableParagraph"/>
              <w:spacing w:before="4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отслеживать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ситуацию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территории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направление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движения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беспрепятственный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 служб;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  <w:tab w:val="left" w:pos="3022"/>
                <w:tab w:val="left" w:pos="5121"/>
              </w:tabs>
              <w:spacing w:before="1"/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нейтрализации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информирование</w:t>
            </w:r>
            <w:r w:rsidRPr="00F4769A">
              <w:rPr>
                <w:sz w:val="28"/>
                <w:szCs w:val="28"/>
              </w:rPr>
              <w:tab/>
              <w:t>родителей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2"/>
                <w:sz w:val="28"/>
                <w:szCs w:val="28"/>
              </w:rPr>
              <w:t>(законных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представителей)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временном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прекращении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учебного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процесса;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before="1"/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осуществить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сбор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последующей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родителям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представителям).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before="1" w:line="320" w:lineRule="atLeast"/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мероприятий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последствий происшествия.</w:t>
            </w:r>
          </w:p>
        </w:tc>
        <w:tc>
          <w:tcPr>
            <w:tcW w:w="642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      возможности      отслеживать      ситуацию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здании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направление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движения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нарушителя;</w:t>
            </w:r>
          </w:p>
          <w:p w:rsidR="00B14E96" w:rsidRPr="00F4769A" w:rsidRDefault="00B14E96" w:rsidP="00F4769A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"/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беспрепятственный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 служб;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  <w:tab w:val="left" w:pos="3009"/>
                <w:tab w:val="left" w:pos="5094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нейтрализации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информирование</w:t>
            </w:r>
            <w:r w:rsidRPr="00F4769A">
              <w:rPr>
                <w:sz w:val="28"/>
                <w:szCs w:val="28"/>
              </w:rPr>
              <w:tab/>
              <w:t>родителей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2"/>
                <w:sz w:val="28"/>
                <w:szCs w:val="28"/>
              </w:rPr>
              <w:t>(законных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представителей)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временном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прекращении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учебного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процесса;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осуществить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сбор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последующей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родителям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представителям).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" w:line="320" w:lineRule="atLeast"/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мероприятий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последствий происшествия.</w:t>
            </w:r>
          </w:p>
        </w:tc>
      </w:tr>
      <w:tr w:rsidR="00B14E96">
        <w:trPr>
          <w:trHeight w:val="4185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556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Персонал</w:t>
            </w:r>
          </w:p>
        </w:tc>
        <w:tc>
          <w:tcPr>
            <w:tcW w:w="6450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53"/>
              </w:numPr>
              <w:tabs>
                <w:tab w:val="left" w:pos="271"/>
                <w:tab w:val="left" w:pos="2506"/>
                <w:tab w:val="left" w:pos="4999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 нахождении вне здания объекта немедленно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уйти    </w:t>
            </w:r>
            <w:r w:rsidRPr="00F4769A">
              <w:rPr>
                <w:spacing w:val="4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в    </w:t>
            </w:r>
            <w:r w:rsidRPr="00F4769A">
              <w:rPr>
                <w:spacing w:val="4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сторону    </w:t>
            </w:r>
            <w:r w:rsidRPr="00F4769A">
              <w:rPr>
                <w:spacing w:val="4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от     </w:t>
            </w:r>
            <w:r w:rsidRPr="00F4769A">
              <w:rPr>
                <w:spacing w:val="4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опасности,     </w:t>
            </w:r>
            <w:r w:rsidRPr="00F4769A">
              <w:rPr>
                <w:spacing w:val="4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уводя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которые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находятся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непосредственной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близости,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покинуть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территорию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зимний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период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принять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все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возможные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недопущению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обморожения</w:t>
            </w:r>
            <w:r w:rsidRPr="00F4769A">
              <w:rPr>
                <w:sz w:val="28"/>
                <w:szCs w:val="28"/>
              </w:rPr>
              <w:tab/>
              <w:t>обучающихся,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обеспечить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ситуации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своем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месте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нахождения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 способом;</w:t>
            </w:r>
          </w:p>
          <w:p w:rsidR="00B14E96" w:rsidRPr="00F4769A" w:rsidRDefault="00B14E96" w:rsidP="00F4769A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line="322" w:lineRule="exact"/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 нахождении в здании объекта переместиться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6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ближайшее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помещение,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уводя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собой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людей,</w:t>
            </w:r>
          </w:p>
        </w:tc>
        <w:tc>
          <w:tcPr>
            <w:tcW w:w="642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 нахождении вне здания объекта немедленно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уйти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сторону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здания,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котором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находится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преступник,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уводя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которые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находятся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непосредственной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близости,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покинуть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территорию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зимний   период   принять   все   возможные   меры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недопущению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обморожения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информирование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ситуации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своем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нахождения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способом;</w:t>
            </w:r>
          </w:p>
          <w:p w:rsidR="00B14E96" w:rsidRPr="00F4769A" w:rsidRDefault="00B14E96" w:rsidP="00F4769A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322" w:lineRule="exact"/>
              <w:ind w:right="93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 нахождении в здании объекта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переместиться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6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ближайшее</w:t>
            </w:r>
            <w:r w:rsidRPr="00F4769A">
              <w:rPr>
                <w:spacing w:val="6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помещение,</w:t>
            </w:r>
            <w:r w:rsidRPr="00F4769A">
              <w:rPr>
                <w:spacing w:val="6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уводя</w:t>
            </w:r>
            <w:r w:rsidRPr="00F4769A">
              <w:rPr>
                <w:spacing w:val="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собой</w:t>
            </w:r>
            <w:r w:rsidRPr="00F4769A">
              <w:rPr>
                <w:spacing w:val="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людей,</w:t>
            </w:r>
          </w:p>
        </w:tc>
      </w:tr>
    </w:tbl>
    <w:p w:rsidR="00B14E96" w:rsidRDefault="00B14E96">
      <w:pPr>
        <w:spacing w:line="322" w:lineRule="exact"/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 w:rsidR="00B14E96">
        <w:trPr>
          <w:trHeight w:val="9661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B14E96" w:rsidRPr="00F4769A" w:rsidRDefault="00B14E96" w:rsidP="00F4769A">
            <w:pPr>
              <w:pStyle w:val="TableParagraph"/>
              <w:ind w:left="107" w:right="97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находящихся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поблизости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далее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указанном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ниже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порядке;</w:t>
            </w:r>
          </w:p>
          <w:p w:rsidR="00B14E96" w:rsidRPr="00F4769A" w:rsidRDefault="00B14E96" w:rsidP="00F4769A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spacing w:before="1"/>
              <w:ind w:right="99" w:firstLine="69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находясь в помещении, обеспечить блокирование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входов всеми доступными средствами, в том числе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мебелью;</w:t>
            </w:r>
          </w:p>
          <w:p w:rsidR="00B14E96" w:rsidRPr="00F4769A" w:rsidRDefault="00B14E96" w:rsidP="00F4769A">
            <w:pPr>
              <w:pStyle w:val="TableParagraph"/>
              <w:spacing w:before="9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before="1"/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размещение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наиболее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безопасным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способов,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можно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дальше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входов, ближе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капитальным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стенам,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ниже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уровня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оконных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проемов,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прикрытием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мебели;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принять меры к прекращению паники и громких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разговоров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(звуков)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помещении;</w:t>
            </w:r>
          </w:p>
          <w:p w:rsidR="00B14E96" w:rsidRPr="00F4769A" w:rsidRDefault="00B14E96" w:rsidP="00F4769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 информирование оперативных служб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возможности);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 передачу информации о вооруженном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нападении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 возможности);</w:t>
            </w:r>
          </w:p>
          <w:p w:rsidR="00B14E96" w:rsidRPr="00F4769A" w:rsidRDefault="00B14E96" w:rsidP="00F4769A">
            <w:pPr>
              <w:pStyle w:val="TableParagraph"/>
              <w:spacing w:before="9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line="242" w:lineRule="auto"/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допускать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общения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средствам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связи;</w:t>
            </w:r>
          </w:p>
          <w:p w:rsidR="00B14E96" w:rsidRPr="00F4769A" w:rsidRDefault="00B14E96" w:rsidP="00F4769A">
            <w:pPr>
              <w:pStyle w:val="TableParagraph"/>
              <w:spacing w:before="7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принять</w:t>
            </w:r>
            <w:r w:rsidRPr="00F4769A">
              <w:rPr>
                <w:spacing w:val="11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меры  </w:t>
            </w:r>
            <w:r w:rsidRPr="00F4769A">
              <w:rPr>
                <w:spacing w:val="4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к  </w:t>
            </w:r>
            <w:r w:rsidRPr="00F4769A">
              <w:rPr>
                <w:spacing w:val="4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переводу  </w:t>
            </w:r>
            <w:r w:rsidRPr="00F4769A">
              <w:rPr>
                <w:spacing w:val="4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всех  </w:t>
            </w:r>
            <w:r w:rsidRPr="00F4769A">
              <w:rPr>
                <w:spacing w:val="5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имеющихся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связи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приборов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(приспособлений),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числе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предназначенных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5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обеспечения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учебного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процесса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5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беззвучный</w:t>
            </w:r>
          </w:p>
          <w:p w:rsidR="00B14E96" w:rsidRPr="00F4769A" w:rsidRDefault="00B14E96" w:rsidP="00F4769A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режим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либо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их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отключению;</w:t>
            </w:r>
          </w:p>
        </w:tc>
        <w:tc>
          <w:tcPr>
            <w:tcW w:w="6423" w:type="dxa"/>
          </w:tcPr>
          <w:p w:rsidR="00B14E96" w:rsidRPr="00F4769A" w:rsidRDefault="00B14E96" w:rsidP="00F4769A">
            <w:pPr>
              <w:pStyle w:val="TableParagraph"/>
              <w:ind w:left="109" w:right="97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находящихся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поблизости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далее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указанном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ниже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порядке;</w:t>
            </w:r>
          </w:p>
          <w:p w:rsidR="00B14E96" w:rsidRPr="00F4769A" w:rsidRDefault="00B14E96" w:rsidP="00F4769A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0"/>
              </w:numPr>
              <w:tabs>
                <w:tab w:val="left" w:pos="343"/>
              </w:tabs>
              <w:spacing w:before="1"/>
              <w:ind w:right="99" w:firstLine="69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находясь в помещении, обеспечить блокирование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входов всеми доступными средствами, в том числе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мебелью;</w:t>
            </w:r>
          </w:p>
          <w:p w:rsidR="00B14E96" w:rsidRPr="00F4769A" w:rsidRDefault="00B14E96" w:rsidP="00F4769A">
            <w:pPr>
              <w:pStyle w:val="TableParagraph"/>
              <w:spacing w:before="9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размещение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наиболее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безопасным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способов,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можно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дальше от входов, ближе к капитальным стенам,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ниже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уровня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оконных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проемов,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прикрытием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мебели;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0"/>
              </w:numPr>
              <w:tabs>
                <w:tab w:val="left" w:pos="573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принять     меры     к     прекращению     паники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громких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разговоров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(звуков)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помещении;</w:t>
            </w:r>
          </w:p>
          <w:p w:rsidR="00B14E96" w:rsidRPr="00F4769A" w:rsidRDefault="00B14E96" w:rsidP="00F4769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 информирование оперативных служб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возможности);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 передачу информации о вооруженном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нападении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 возможности);</w:t>
            </w:r>
          </w:p>
          <w:p w:rsidR="00B14E96" w:rsidRPr="00F4769A" w:rsidRDefault="00B14E96" w:rsidP="00F4769A">
            <w:pPr>
              <w:pStyle w:val="TableParagraph"/>
              <w:spacing w:before="9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242" w:lineRule="auto"/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допускать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общения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средствам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связи;</w:t>
            </w:r>
          </w:p>
          <w:p w:rsidR="00B14E96" w:rsidRPr="00F4769A" w:rsidRDefault="00B14E96" w:rsidP="00F4769A">
            <w:pPr>
              <w:pStyle w:val="TableParagraph"/>
              <w:spacing w:before="7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принять</w:t>
            </w:r>
            <w:r w:rsidRPr="00F4769A">
              <w:rPr>
                <w:spacing w:val="11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меры  </w:t>
            </w:r>
            <w:r w:rsidRPr="00F4769A">
              <w:rPr>
                <w:spacing w:val="4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к  </w:t>
            </w:r>
            <w:r w:rsidRPr="00F4769A">
              <w:rPr>
                <w:spacing w:val="4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переводу  </w:t>
            </w:r>
            <w:r w:rsidRPr="00F4769A">
              <w:rPr>
                <w:spacing w:val="4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всех  </w:t>
            </w:r>
            <w:r w:rsidRPr="00F4769A">
              <w:rPr>
                <w:spacing w:val="4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имеющихся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связи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приборов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(приспособлений),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числе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предназначенных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4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обеспечения</w:t>
            </w:r>
            <w:r w:rsidRPr="00F4769A">
              <w:rPr>
                <w:spacing w:val="4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учебного</w:t>
            </w:r>
            <w:r w:rsidRPr="00F4769A">
              <w:rPr>
                <w:spacing w:val="4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процесса</w:t>
            </w:r>
            <w:r w:rsidRPr="00F4769A">
              <w:rPr>
                <w:spacing w:val="4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4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беззвучный</w:t>
            </w:r>
          </w:p>
          <w:p w:rsidR="00B14E96" w:rsidRPr="00F4769A" w:rsidRDefault="00B14E96" w:rsidP="00F4769A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режим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либо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их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отключению;</w:t>
            </w:r>
          </w:p>
        </w:tc>
      </w:tr>
    </w:tbl>
    <w:p w:rsidR="00B14E96" w:rsidRDefault="00B14E96">
      <w:pPr>
        <w:spacing w:line="308" w:lineRule="exact"/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 w:rsidR="00B14E96">
        <w:trPr>
          <w:trHeight w:val="9661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B14E96" w:rsidRPr="00F4769A" w:rsidRDefault="00B14E96" w:rsidP="00F4769A">
            <w:pPr>
              <w:pStyle w:val="TableParagraph"/>
              <w:spacing w:before="4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ожидать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разблокировать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входы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покидать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только по команде руководства либо 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  <w:tab w:val="left" w:pos="2246"/>
                <w:tab w:val="left" w:pos="4377"/>
              </w:tabs>
              <w:spacing w:before="1"/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нейтрализации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руководства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родителей</w:t>
            </w:r>
            <w:r w:rsidRPr="00F4769A">
              <w:rPr>
                <w:sz w:val="28"/>
                <w:szCs w:val="28"/>
              </w:rPr>
              <w:tab/>
              <w:t>(законных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представителей)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временном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прекращении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учебного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процесса;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сбор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родителям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представителям);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 по указанию руководства проведение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мероприятий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последствий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9"/>
              </w:numPr>
              <w:tabs>
                <w:tab w:val="left" w:pos="494"/>
              </w:tabs>
              <w:spacing w:before="2"/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пресечению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вооруженного нападения:</w:t>
            </w:r>
          </w:p>
          <w:p w:rsidR="00B14E96" w:rsidRPr="00F4769A" w:rsidRDefault="00B14E96" w:rsidP="00F4769A">
            <w:pPr>
              <w:pStyle w:val="TableParagraph"/>
              <w:ind w:left="107" w:right="103" w:firstLine="312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лечь</w:t>
            </w:r>
            <w:r w:rsidRPr="00F4769A">
              <w:rPr>
                <w:spacing w:val="2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2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пол</w:t>
            </w:r>
            <w:r w:rsidRPr="00F4769A">
              <w:rPr>
                <w:spacing w:val="2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лицом</w:t>
            </w:r>
            <w:r w:rsidRPr="00F4769A">
              <w:rPr>
                <w:spacing w:val="2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вниз,</w:t>
            </w:r>
            <w:r w:rsidRPr="00F4769A">
              <w:rPr>
                <w:spacing w:val="2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голову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закрыть</w:t>
            </w:r>
            <w:r w:rsidRPr="00F4769A">
              <w:rPr>
                <w:spacing w:val="2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руками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двигаться;</w:t>
            </w:r>
          </w:p>
          <w:p w:rsidR="00B14E96" w:rsidRPr="00F4769A" w:rsidRDefault="00B14E96" w:rsidP="00F4769A">
            <w:pPr>
              <w:pStyle w:val="TableParagraph"/>
              <w:ind w:left="107" w:right="96" w:firstLine="312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 возможности держаться подальше от проемов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дверей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окон;</w:t>
            </w:r>
          </w:p>
          <w:p w:rsidR="00B14E96" w:rsidRPr="00F4769A" w:rsidRDefault="00B14E96" w:rsidP="00F4769A">
            <w:pPr>
              <w:pStyle w:val="TableParagraph"/>
              <w:ind w:left="107" w:right="102" w:firstLine="312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 ранении постараться не двигаться с целью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уменьшения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потери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крови;</w:t>
            </w:r>
          </w:p>
          <w:p w:rsidR="00B14E96" w:rsidRPr="00F4769A" w:rsidRDefault="00B14E96" w:rsidP="00F4769A">
            <w:pPr>
              <w:pStyle w:val="TableParagraph"/>
              <w:ind w:left="107" w:right="98" w:firstLine="312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 бежать навстречу сотрудникам, проводящим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операцию по пресечению вооруженного нападения,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 от них, так как они могут посчитать бегущих за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преступников.</w:t>
            </w:r>
          </w:p>
        </w:tc>
        <w:tc>
          <w:tcPr>
            <w:tcW w:w="6423" w:type="dxa"/>
          </w:tcPr>
          <w:p w:rsidR="00B14E96" w:rsidRPr="00F4769A" w:rsidRDefault="00B14E96" w:rsidP="00F4769A">
            <w:pPr>
              <w:pStyle w:val="TableParagraph"/>
              <w:spacing w:before="4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ожидать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разблокировать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входы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покидать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только по команде руководства либо 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  <w:tab w:val="left" w:pos="2234"/>
                <w:tab w:val="left" w:pos="4350"/>
              </w:tabs>
              <w:spacing w:before="1"/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нейтрализации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руководства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родителей</w:t>
            </w:r>
            <w:r w:rsidRPr="00F4769A">
              <w:rPr>
                <w:sz w:val="28"/>
                <w:szCs w:val="28"/>
              </w:rPr>
              <w:tab/>
              <w:t>(законных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представителей)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временном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прекращении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учебного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процесса;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сбор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родителям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(законным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представителям);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 по указанию руководства проведение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мероприятий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последствий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8"/>
              </w:numPr>
              <w:tabs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ind w:right="99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z w:val="28"/>
                <w:szCs w:val="28"/>
              </w:rPr>
              <w:tab/>
              <w:t>проведения</w:t>
            </w:r>
            <w:r w:rsidRPr="00F4769A">
              <w:rPr>
                <w:sz w:val="28"/>
                <w:szCs w:val="28"/>
              </w:rPr>
              <w:tab/>
              <w:t>операции</w:t>
            </w:r>
            <w:r w:rsidRPr="00F4769A">
              <w:rPr>
                <w:sz w:val="28"/>
                <w:szCs w:val="28"/>
              </w:rPr>
              <w:tab/>
              <w:t>по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пресечению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вооруженного нападения:</w:t>
            </w:r>
          </w:p>
          <w:p w:rsidR="00B14E96" w:rsidRPr="00F4769A" w:rsidRDefault="00B14E96" w:rsidP="00F4769A">
            <w:pPr>
              <w:pStyle w:val="TableParagraph"/>
              <w:ind w:left="109" w:right="96" w:firstLine="312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лечь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пол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лицом</w:t>
            </w:r>
            <w:r w:rsidRPr="00F4769A">
              <w:rPr>
                <w:spacing w:val="2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вниз,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голову</w:t>
            </w:r>
            <w:r w:rsidRPr="00F4769A">
              <w:rPr>
                <w:spacing w:val="2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закрыть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руками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двигаться;</w:t>
            </w:r>
          </w:p>
          <w:p w:rsidR="00B14E96" w:rsidRPr="00F4769A" w:rsidRDefault="00B14E96" w:rsidP="00F4769A">
            <w:pPr>
              <w:pStyle w:val="TableParagraph"/>
              <w:spacing w:line="242" w:lineRule="auto"/>
              <w:ind w:left="109" w:right="95" w:firstLine="312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 возможности держаться подальше от проемов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дверей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окон;</w:t>
            </w:r>
          </w:p>
          <w:p w:rsidR="00B14E96" w:rsidRPr="00F4769A" w:rsidRDefault="00B14E96" w:rsidP="00F4769A">
            <w:pPr>
              <w:pStyle w:val="TableParagraph"/>
              <w:ind w:left="109" w:right="94" w:firstLine="312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4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ранении</w:t>
            </w:r>
            <w:r w:rsidRPr="00F4769A">
              <w:rPr>
                <w:spacing w:val="4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постараться</w:t>
            </w:r>
            <w:r w:rsidRPr="00F4769A">
              <w:rPr>
                <w:spacing w:val="4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4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двигаться</w:t>
            </w:r>
            <w:r w:rsidRPr="00F4769A">
              <w:rPr>
                <w:spacing w:val="4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4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целью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уменьшения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потери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крови;</w:t>
            </w:r>
          </w:p>
          <w:p w:rsidR="00B14E96" w:rsidRPr="00F4769A" w:rsidRDefault="00B14E96" w:rsidP="00F4769A">
            <w:pPr>
              <w:pStyle w:val="TableParagraph"/>
              <w:ind w:left="109" w:right="96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бежать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навстречу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сотрудникам,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проводящим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операцию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пресечению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вооруженного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нападения,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3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3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них,</w:t>
            </w:r>
            <w:r w:rsidRPr="00F4769A">
              <w:rPr>
                <w:spacing w:val="3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так</w:t>
            </w:r>
            <w:r w:rsidRPr="00F4769A">
              <w:rPr>
                <w:spacing w:val="3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как</w:t>
            </w:r>
            <w:r w:rsidRPr="00F4769A">
              <w:rPr>
                <w:spacing w:val="3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они</w:t>
            </w:r>
            <w:r w:rsidRPr="00F4769A">
              <w:rPr>
                <w:spacing w:val="3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могут</w:t>
            </w:r>
            <w:r w:rsidRPr="00F4769A">
              <w:rPr>
                <w:spacing w:val="3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посчитать</w:t>
            </w:r>
            <w:r w:rsidRPr="00F4769A">
              <w:rPr>
                <w:spacing w:val="3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бегущих</w:t>
            </w:r>
          </w:p>
          <w:p w:rsidR="00B14E96" w:rsidRPr="00F4769A" w:rsidRDefault="00B14E96" w:rsidP="00F4769A">
            <w:pPr>
              <w:pStyle w:val="TableParagraph"/>
              <w:spacing w:line="308" w:lineRule="exact"/>
              <w:ind w:left="109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преступников.</w:t>
            </w:r>
          </w:p>
        </w:tc>
      </w:tr>
    </w:tbl>
    <w:p w:rsidR="00B14E96" w:rsidRDefault="00B14E96">
      <w:pPr>
        <w:spacing w:line="308" w:lineRule="exact"/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 w:rsidR="00B14E96">
        <w:trPr>
          <w:trHeight w:val="9661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28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Обучающиеся</w:t>
            </w:r>
          </w:p>
        </w:tc>
        <w:tc>
          <w:tcPr>
            <w:tcW w:w="6450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  <w:tab w:val="left" w:pos="2599"/>
                <w:tab w:val="left" w:pos="5411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 нахождении вне здания объекта немедленно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уйти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сторону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опасности,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покинуть</w:t>
            </w:r>
            <w:r w:rsidRPr="00F4769A">
              <w:rPr>
                <w:sz w:val="28"/>
                <w:szCs w:val="28"/>
              </w:rPr>
              <w:tab/>
              <w:t>территорию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объекта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 сообщить родителям (законным представителям)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 своем месте нахождения, в случае нахождения 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непосредственной близости работника организации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сообщить ему об опасности и далее действовать 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указаниям;</w:t>
            </w:r>
          </w:p>
          <w:p w:rsidR="00B14E96" w:rsidRPr="00F4769A" w:rsidRDefault="00B14E96" w:rsidP="00F4769A">
            <w:pPr>
              <w:pStyle w:val="TableParagraph"/>
              <w:spacing w:before="4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7"/>
              </w:numPr>
              <w:tabs>
                <w:tab w:val="left" w:pos="569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 xml:space="preserve">при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нахождении    в    здании    переместиться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ближайшее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помещение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сторону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ему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опасности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далее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указаниям;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помочь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заблокировать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входы,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числе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помощью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мебели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(самостоятельно заблокировать входы, если рядом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оказалось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работника);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before="1"/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разместиться наиболее безопасным из возможных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способов, как можно дальше от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входов, ближе 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капитальным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стенам,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ниже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уровня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оконных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проемов,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прикрытием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мебели;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сохранять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спокойствие,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разговаривать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тихо,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внимательно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слушать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выполнять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переключить средства связи в бесшумный режим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либо их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выключить;</w:t>
            </w:r>
          </w:p>
        </w:tc>
        <w:tc>
          <w:tcPr>
            <w:tcW w:w="642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 нахождении вне здания объекта немедленно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уйти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сторону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здания,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котором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находится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преступник, по возможности покинуть территорию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родителям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представителям)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своем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нахождения,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нахождения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непосредственной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близости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 организации сообщить ему об опасности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далее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указаниям;</w:t>
            </w:r>
          </w:p>
          <w:p w:rsidR="00B14E96" w:rsidRPr="00F4769A" w:rsidRDefault="00B14E96" w:rsidP="00F4769A">
            <w:pPr>
              <w:pStyle w:val="TableParagraph"/>
              <w:spacing w:before="4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5"/>
              </w:numPr>
              <w:tabs>
                <w:tab w:val="left" w:pos="564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 xml:space="preserve">при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нахождении    в    здании    переместиться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ближайшее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помещение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сторону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ему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опасности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далее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указаниям;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/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помочь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заблокировать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входы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помещениях,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числе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помощью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мебели (самостоятельно заблокировать входы, если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рядом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оказалось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работника);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/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разместиться наиболее безопасным из возможных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способов, как можно дальше от входов, ближе 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капитальным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стенам,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ниже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уровня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оконных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проемов,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прикрытием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мебели;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сохранять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спокойствие,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разговаривать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тихо,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внимательно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слушать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выполнять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 w:line="320" w:lineRule="atLeast"/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переключить средства связи в бесшумный режим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либо их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выключить;</w:t>
            </w:r>
          </w:p>
        </w:tc>
      </w:tr>
    </w:tbl>
    <w:p w:rsidR="00B14E96" w:rsidRDefault="00B14E96">
      <w:pPr>
        <w:spacing w:line="320" w:lineRule="atLeast"/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 w:rsidR="00B14E96">
        <w:trPr>
          <w:trHeight w:val="6761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оказать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помощь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поддержку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другим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обучающимся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только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организации;</w:t>
            </w:r>
          </w:p>
          <w:p w:rsidR="00B14E96" w:rsidRPr="00F4769A" w:rsidRDefault="00B14E96" w:rsidP="00F4769A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разблокировать выходы и выходить из помещения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только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пресечению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вооруженного нападения:</w:t>
            </w:r>
          </w:p>
          <w:p w:rsidR="00B14E96" w:rsidRPr="00F4769A" w:rsidRDefault="00B14E96" w:rsidP="00F4769A">
            <w:pPr>
              <w:pStyle w:val="TableParagraph"/>
              <w:spacing w:before="2"/>
              <w:ind w:left="107" w:right="103" w:firstLine="312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лечь</w:t>
            </w:r>
            <w:r w:rsidRPr="00F4769A">
              <w:rPr>
                <w:spacing w:val="2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2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пол</w:t>
            </w:r>
            <w:r w:rsidRPr="00F4769A">
              <w:rPr>
                <w:spacing w:val="2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лицом</w:t>
            </w:r>
            <w:r w:rsidRPr="00F4769A">
              <w:rPr>
                <w:spacing w:val="2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вниз,</w:t>
            </w:r>
            <w:r w:rsidRPr="00F4769A">
              <w:rPr>
                <w:spacing w:val="2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голову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закрыть</w:t>
            </w:r>
            <w:r w:rsidRPr="00F4769A">
              <w:rPr>
                <w:spacing w:val="2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руками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двигаться;</w:t>
            </w:r>
          </w:p>
          <w:p w:rsidR="00B14E96" w:rsidRPr="00F4769A" w:rsidRDefault="00B14E96" w:rsidP="00F4769A">
            <w:pPr>
              <w:pStyle w:val="TableParagraph"/>
              <w:ind w:left="107" w:right="99" w:firstLine="312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 возможности держаться подальше от проемов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дверей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окон;</w:t>
            </w:r>
          </w:p>
          <w:p w:rsidR="00B14E96" w:rsidRPr="00F4769A" w:rsidRDefault="00B14E96" w:rsidP="00F4769A">
            <w:pPr>
              <w:pStyle w:val="TableParagraph"/>
              <w:ind w:left="107" w:right="102" w:firstLine="312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 ранении постараться не двигаться с целью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уменьшения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потери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крови;</w:t>
            </w:r>
          </w:p>
          <w:p w:rsidR="00B14E96" w:rsidRPr="00F4769A" w:rsidRDefault="00B14E96" w:rsidP="00F4769A">
            <w:pPr>
              <w:pStyle w:val="TableParagraph"/>
              <w:ind w:left="107" w:right="94" w:firstLine="312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 бежать навстречу сотрудникам, проводящим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операцию по пресечению вооруженного нападения,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 от них, так как они могут посчитать бегущих за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преступников.</w:t>
            </w:r>
          </w:p>
        </w:tc>
        <w:tc>
          <w:tcPr>
            <w:tcW w:w="6423" w:type="dxa"/>
          </w:tcPr>
          <w:p w:rsidR="00B14E96" w:rsidRPr="00F4769A" w:rsidRDefault="00B14E96" w:rsidP="00F4769A">
            <w:pPr>
              <w:pStyle w:val="TableParagraph"/>
              <w:spacing w:before="4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оказать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помощь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поддержку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другим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обучающимся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только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разблокировать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выходы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выходить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только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2"/>
              </w:numPr>
              <w:tabs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spacing w:before="1" w:line="242" w:lineRule="auto"/>
              <w:ind w:right="99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z w:val="28"/>
                <w:szCs w:val="28"/>
              </w:rPr>
              <w:tab/>
              <w:t>проведения</w:t>
            </w:r>
            <w:r w:rsidRPr="00F4769A">
              <w:rPr>
                <w:sz w:val="28"/>
                <w:szCs w:val="28"/>
              </w:rPr>
              <w:tab/>
              <w:t>операции</w:t>
            </w:r>
            <w:r w:rsidRPr="00F4769A">
              <w:rPr>
                <w:sz w:val="28"/>
                <w:szCs w:val="28"/>
              </w:rPr>
              <w:tab/>
              <w:t>по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пресечению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вооруженного нападения:</w:t>
            </w:r>
          </w:p>
          <w:p w:rsidR="00B14E96" w:rsidRPr="00F4769A" w:rsidRDefault="00B14E96" w:rsidP="00F4769A">
            <w:pPr>
              <w:pStyle w:val="TableParagraph"/>
              <w:ind w:left="109" w:right="308" w:firstLine="316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лечь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пол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лицом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вниз,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голову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закрыть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руками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двигаться;</w:t>
            </w:r>
          </w:p>
          <w:p w:rsidR="00B14E96" w:rsidRPr="00F4769A" w:rsidRDefault="00B14E96" w:rsidP="00F4769A">
            <w:pPr>
              <w:pStyle w:val="TableParagraph"/>
              <w:ind w:left="109" w:right="91" w:firstLine="316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 возможности держаться подальше от проемов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дверей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окон;</w:t>
            </w:r>
          </w:p>
          <w:p w:rsidR="00B14E96" w:rsidRPr="00F4769A" w:rsidRDefault="00B14E96" w:rsidP="00F4769A">
            <w:pPr>
              <w:pStyle w:val="TableParagraph"/>
              <w:spacing w:line="242" w:lineRule="auto"/>
              <w:ind w:left="109" w:right="99" w:firstLine="316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 ранении постараться не двигаться с целью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уменьшения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потери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крови;</w:t>
            </w:r>
          </w:p>
          <w:p w:rsidR="00B14E96" w:rsidRPr="00F4769A" w:rsidRDefault="00B14E96" w:rsidP="00F4769A">
            <w:pPr>
              <w:pStyle w:val="TableParagraph"/>
              <w:ind w:left="109" w:right="98" w:firstLine="316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 бежать навстречу сотрудникам, проводящим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операцию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пресечению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вооруженного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нападения,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3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3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них,</w:t>
            </w:r>
            <w:r w:rsidRPr="00F4769A">
              <w:rPr>
                <w:spacing w:val="3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так</w:t>
            </w:r>
            <w:r w:rsidRPr="00F4769A">
              <w:rPr>
                <w:spacing w:val="3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как</w:t>
            </w:r>
            <w:r w:rsidRPr="00F4769A">
              <w:rPr>
                <w:spacing w:val="3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они</w:t>
            </w:r>
            <w:r w:rsidRPr="00F4769A">
              <w:rPr>
                <w:spacing w:val="3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могут</w:t>
            </w:r>
            <w:r w:rsidRPr="00F4769A">
              <w:rPr>
                <w:spacing w:val="3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посчитать</w:t>
            </w:r>
            <w:r w:rsidRPr="00F4769A">
              <w:rPr>
                <w:spacing w:val="3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бегущих</w:t>
            </w:r>
          </w:p>
          <w:p w:rsidR="00B14E96" w:rsidRPr="00F4769A" w:rsidRDefault="00B14E96" w:rsidP="00F4769A">
            <w:pPr>
              <w:pStyle w:val="TableParagraph"/>
              <w:spacing w:line="307" w:lineRule="exact"/>
              <w:ind w:left="109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преступников.</w:t>
            </w:r>
          </w:p>
        </w:tc>
      </w:tr>
      <w:tr w:rsidR="00B14E96">
        <w:trPr>
          <w:trHeight w:val="3038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ind w:left="379" w:right="370" w:hanging="2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Работник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охранной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pacing w:val="-1"/>
                <w:sz w:val="28"/>
                <w:szCs w:val="28"/>
              </w:rPr>
              <w:t>организации</w:t>
            </w:r>
          </w:p>
        </w:tc>
        <w:tc>
          <w:tcPr>
            <w:tcW w:w="6450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незамедлительную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тревожного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сообщения,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зафиксировать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события;</w:t>
            </w:r>
          </w:p>
          <w:p w:rsidR="00B14E96" w:rsidRPr="00F4769A" w:rsidRDefault="00B14E96" w:rsidP="00F4769A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незамедлительную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«ВНИМАНИЕ!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ВООРУЖЕННОЕ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НАПАДЕНИЕ!» посредством системы оповещения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 доступным способом;</w:t>
            </w:r>
          </w:p>
        </w:tc>
        <w:tc>
          <w:tcPr>
            <w:tcW w:w="642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незамедлительную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тревожного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сообщения,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зафиксировать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события;</w:t>
            </w:r>
          </w:p>
          <w:p w:rsidR="00B14E96" w:rsidRPr="00F4769A" w:rsidRDefault="00B14E96" w:rsidP="00F4769A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before="1"/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незамедлительную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«ВНИМАНИЕ!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ВООРУЖЕННОЕ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НАПАДЕНИЕ!» посредством системы оповещения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 доступным способом;</w:t>
            </w:r>
          </w:p>
        </w:tc>
      </w:tr>
    </w:tbl>
    <w:p w:rsidR="00B14E96" w:rsidRDefault="00B14E96">
      <w:pPr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 w:rsidR="00B14E96">
        <w:trPr>
          <w:trHeight w:val="9661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руководства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вооруженном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нападении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способом;</w:t>
            </w:r>
          </w:p>
          <w:p w:rsidR="00B14E96" w:rsidRPr="00F4769A" w:rsidRDefault="00B14E96" w:rsidP="00F4769A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9"/>
              </w:numPr>
              <w:tabs>
                <w:tab w:val="left" w:pos="549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сообщить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действиях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нападающего,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также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видимом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количестве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оружия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нападения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дежурному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территориального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внутренних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дел,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уведомить территориальные органы ФСБ России,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Росгвардии,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старшему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наряда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наличии)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дежурному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9"/>
              </w:numPr>
              <w:tabs>
                <w:tab w:val="left" w:pos="307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 возможности поддерживать постоянную связь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с     </w:t>
            </w:r>
            <w:r w:rsidRPr="00F4769A">
              <w:rPr>
                <w:spacing w:val="5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дежурной      </w:t>
            </w:r>
            <w:r w:rsidRPr="00F4769A">
              <w:rPr>
                <w:spacing w:val="5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частью      </w:t>
            </w:r>
            <w:r w:rsidRPr="00F4769A">
              <w:rPr>
                <w:spacing w:val="5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службы      </w:t>
            </w:r>
            <w:r w:rsidRPr="00F4769A">
              <w:rPr>
                <w:spacing w:val="5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охраны,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с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прибывающими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нарядами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служб,     докладывая     о     принимаемых     мерах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складывающейся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обстановке;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9"/>
              </w:numPr>
              <w:tabs>
                <w:tab w:val="left" w:pos="312"/>
              </w:tabs>
              <w:spacing w:before="1"/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 покидать пункт охраны; в случае нахождения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вне защищенного пункта охраны по возможности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переместиться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пункт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запереть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укрепленную дверь изнутри. При нахождении вне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защищенного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пункта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следует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занять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какое-либо укрытие;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z w:val="28"/>
                <w:szCs w:val="28"/>
              </w:rPr>
              <w:tab/>
              <w:t>возможности</w:t>
            </w:r>
            <w:r w:rsidRPr="00F4769A">
              <w:rPr>
                <w:sz w:val="28"/>
                <w:szCs w:val="28"/>
              </w:rPr>
              <w:tab/>
              <w:t>принять</w:t>
            </w:r>
            <w:r w:rsidRPr="00F4769A">
              <w:rPr>
                <w:sz w:val="28"/>
                <w:szCs w:val="28"/>
              </w:rPr>
              <w:tab/>
              <w:t>меры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воспрепятствованию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дальнейшего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продвижения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нарушителя  </w:t>
            </w:r>
            <w:r w:rsidRPr="00F4769A">
              <w:rPr>
                <w:spacing w:val="5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(блокирование  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входных  </w:t>
            </w:r>
            <w:r w:rsidRPr="00F4769A">
              <w:rPr>
                <w:spacing w:val="5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дверей  </w:t>
            </w:r>
            <w:r w:rsidRPr="00F4769A">
              <w:rPr>
                <w:spacing w:val="4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</w:p>
          <w:p w:rsidR="00B14E96" w:rsidRPr="00F4769A" w:rsidRDefault="00B14E96" w:rsidP="00F4769A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 xml:space="preserve">здания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или   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изоляция   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в    определенной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части</w:t>
            </w:r>
          </w:p>
        </w:tc>
        <w:tc>
          <w:tcPr>
            <w:tcW w:w="642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руководства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вооруженном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нападении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способом;</w:t>
            </w:r>
          </w:p>
          <w:p w:rsidR="00B14E96" w:rsidRPr="00F4769A" w:rsidRDefault="00B14E96" w:rsidP="00F4769A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8"/>
              </w:numPr>
              <w:tabs>
                <w:tab w:val="left" w:pos="547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сообщить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действиях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нападающего,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также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видимом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количестве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оружия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нападения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дежурному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территориального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внутренних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дел,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уведомить территориальные органы ФСБ России,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Росгвардии,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старшему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наряда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наличии)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дежурному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 службе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8"/>
              </w:numPr>
              <w:tabs>
                <w:tab w:val="left" w:pos="304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 возможности поддерживать постоянную связь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        дежурной       частью       службы        охраны,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с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прибывающими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нарядами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служб,     докладывая     о     принимаемых     мерах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складывающейся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обстановке;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8"/>
              </w:numPr>
              <w:tabs>
                <w:tab w:val="left" w:pos="312"/>
              </w:tabs>
              <w:spacing w:before="1"/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 покидать пункт охраны; в случае нахождения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вне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пункта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переместиться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пункт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запереть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укрепленную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дверь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изнутри. При нахождении вне защищенного пункта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следует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занять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какое-либо укрытие;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z w:val="28"/>
                <w:szCs w:val="28"/>
              </w:rPr>
              <w:tab/>
              <w:t>возможности</w:t>
            </w:r>
            <w:r w:rsidRPr="00F4769A">
              <w:rPr>
                <w:sz w:val="28"/>
                <w:szCs w:val="28"/>
              </w:rPr>
              <w:tab/>
              <w:t>принять</w:t>
            </w:r>
            <w:r w:rsidRPr="00F4769A">
              <w:rPr>
                <w:sz w:val="28"/>
                <w:szCs w:val="28"/>
              </w:rPr>
              <w:tab/>
              <w:t>меры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 воспрепятствованию дальнейшего продвижения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</w:t>
            </w:r>
            <w:r w:rsidRPr="00F4769A">
              <w:rPr>
                <w:spacing w:val="2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(блокирование</w:t>
            </w:r>
            <w:r w:rsidRPr="00F4769A">
              <w:rPr>
                <w:spacing w:val="2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дверей</w:t>
            </w:r>
            <w:r w:rsidRPr="00F4769A">
              <w:rPr>
                <w:spacing w:val="2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2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изоляция</w:t>
            </w:r>
          </w:p>
          <w:p w:rsidR="00B14E96" w:rsidRPr="00F4769A" w:rsidRDefault="00B14E96" w:rsidP="00F4769A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определенной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части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здания)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задержанию;</w:t>
            </w:r>
          </w:p>
        </w:tc>
      </w:tr>
    </w:tbl>
    <w:p w:rsidR="00B14E96" w:rsidRDefault="00B14E96">
      <w:pPr>
        <w:spacing w:line="308" w:lineRule="exact"/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 w:rsidR="00B14E96">
        <w:trPr>
          <w:trHeight w:val="9339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территории)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задержанию;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усиление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контроля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пропускного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внутриобъектового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режимов,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также прекращение доступа людей и транспортных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(кроме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служб);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отслеживать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направление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движения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этом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руководству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7"/>
              </w:numPr>
              <w:tabs>
                <w:tab w:val="left" w:pos="485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оказать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первую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помощь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пострадавшим,</w:t>
            </w:r>
            <w:r w:rsidRPr="00F4769A">
              <w:rPr>
                <w:spacing w:val="11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организовать  </w:t>
            </w:r>
            <w:r w:rsidRPr="00F4769A">
              <w:rPr>
                <w:spacing w:val="4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эвакуацию  </w:t>
            </w:r>
            <w:r w:rsidRPr="00F4769A">
              <w:rPr>
                <w:spacing w:val="4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before="1"/>
              <w:ind w:right="93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беспрепятственный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 оперативных служб и в дальнейшем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распоряжениям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руководства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 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 служб;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  <w:tab w:val="left" w:pos="2038"/>
                <w:tab w:val="left" w:pos="4906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z w:val="28"/>
                <w:szCs w:val="28"/>
              </w:rPr>
              <w:tab/>
              <w:t>нейтрализации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нарушителя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руководства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осуществлять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контроль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родителям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представителям).</w:t>
            </w:r>
          </w:p>
        </w:tc>
        <w:tc>
          <w:tcPr>
            <w:tcW w:w="6423" w:type="dxa"/>
          </w:tcPr>
          <w:p w:rsidR="00B14E96" w:rsidRPr="00F4769A" w:rsidRDefault="00B14E96" w:rsidP="00F4769A">
            <w:pPr>
              <w:pStyle w:val="TableParagraph"/>
              <w:spacing w:before="4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усиление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контроля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пропускного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внутриобъектового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режимов,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также прекращение доступа людей и транспортных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(кроме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служб);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отслеживать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направление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движения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этом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руководству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6"/>
              </w:numPr>
              <w:tabs>
                <w:tab w:val="left" w:pos="482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оказать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первую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помощь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пострадавшим,</w:t>
            </w:r>
            <w:r w:rsidRPr="00F4769A">
              <w:rPr>
                <w:spacing w:val="1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организовать  </w:t>
            </w:r>
            <w:r w:rsidRPr="00F4769A">
              <w:rPr>
                <w:spacing w:val="3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эвакуацию  </w:t>
            </w:r>
            <w:r w:rsidRPr="00F4769A">
              <w:rPr>
                <w:spacing w:val="3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беспрепятственный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 оперативных служб и в дальнейшем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распоряжениям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руководства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 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 служб;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  <w:tab w:val="left" w:pos="2026"/>
                <w:tab w:val="left" w:pos="4879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z w:val="28"/>
                <w:szCs w:val="28"/>
              </w:rPr>
              <w:tab/>
              <w:t>нейтрализации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нарушителя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руководства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осуществлять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контроль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родителям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представителям).</w:t>
            </w:r>
          </w:p>
        </w:tc>
      </w:tr>
    </w:tbl>
    <w:p w:rsidR="00B14E96" w:rsidRDefault="00B14E96">
      <w:pPr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ListParagraph"/>
        <w:numPr>
          <w:ilvl w:val="1"/>
          <w:numId w:val="58"/>
        </w:numPr>
        <w:tabs>
          <w:tab w:val="left" w:pos="6524"/>
        </w:tabs>
        <w:spacing w:before="149"/>
        <w:ind w:left="6523" w:hanging="721"/>
        <w:rPr>
          <w:sz w:val="28"/>
          <w:szCs w:val="28"/>
        </w:rPr>
      </w:pPr>
      <w:r>
        <w:rPr>
          <w:sz w:val="28"/>
          <w:szCs w:val="28"/>
        </w:rPr>
        <w:t>Размещение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взрывного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устройства</w:t>
      </w:r>
    </w:p>
    <w:p w:rsidR="00B14E96" w:rsidRDefault="00B14E96">
      <w:pPr>
        <w:pStyle w:val="BodyText"/>
        <w:spacing w:before="9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6522"/>
        <w:gridCol w:w="6097"/>
      </w:tblGrid>
      <w:tr w:rsidR="00B14E96">
        <w:trPr>
          <w:trHeight w:val="321"/>
        </w:trPr>
        <w:tc>
          <w:tcPr>
            <w:tcW w:w="2264" w:type="dxa"/>
            <w:vMerge w:val="restart"/>
          </w:tcPr>
          <w:p w:rsidR="00B14E96" w:rsidRPr="00F4769A" w:rsidRDefault="00B14E96" w:rsidP="00F4769A">
            <w:pPr>
              <w:pStyle w:val="TableParagraph"/>
              <w:ind w:left="520" w:right="497" w:firstLine="2"/>
              <w:rPr>
                <w:sz w:val="28"/>
                <w:szCs w:val="28"/>
              </w:rPr>
            </w:pPr>
            <w:r w:rsidRPr="00F4769A">
              <w:rPr>
                <w:spacing w:val="-2"/>
                <w:sz w:val="28"/>
                <w:szCs w:val="28"/>
              </w:rPr>
              <w:t>Категория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персонала</w:t>
            </w:r>
          </w:p>
        </w:tc>
        <w:tc>
          <w:tcPr>
            <w:tcW w:w="12619" w:type="dxa"/>
            <w:gridSpan w:val="2"/>
          </w:tcPr>
          <w:p w:rsidR="00B14E96" w:rsidRPr="00F4769A" w:rsidRDefault="00B14E96" w:rsidP="00F4769A">
            <w:pPr>
              <w:pStyle w:val="TableParagraph"/>
              <w:spacing w:line="301" w:lineRule="exact"/>
              <w:ind w:left="5727" w:right="5718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Действия</w:t>
            </w:r>
          </w:p>
        </w:tc>
      </w:tr>
      <w:tr w:rsidR="00B14E96">
        <w:trPr>
          <w:trHeight w:val="642"/>
        </w:trPr>
        <w:tc>
          <w:tcPr>
            <w:tcW w:w="2264" w:type="dxa"/>
            <w:vMerge/>
            <w:tcBorders>
              <w:top w:val="nil"/>
            </w:tcBorders>
          </w:tcPr>
          <w:p w:rsidR="00B14E96" w:rsidRPr="00F4769A" w:rsidRDefault="00B14E96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576" w:right="572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Взрывное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устройство</w:t>
            </w:r>
          </w:p>
          <w:p w:rsidR="00B14E96" w:rsidRPr="00F4769A" w:rsidRDefault="00B14E96" w:rsidP="00F4769A">
            <w:pPr>
              <w:pStyle w:val="TableParagraph"/>
              <w:spacing w:line="308" w:lineRule="exact"/>
              <w:ind w:left="580" w:right="572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обнаружено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входе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попытке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проноса)</w:t>
            </w:r>
          </w:p>
        </w:tc>
        <w:tc>
          <w:tcPr>
            <w:tcW w:w="6097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1753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Взрывное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устройство</w:t>
            </w:r>
          </w:p>
          <w:p w:rsidR="00B14E96" w:rsidRPr="00F4769A" w:rsidRDefault="00B14E96" w:rsidP="00F4769A">
            <w:pPr>
              <w:pStyle w:val="TableParagraph"/>
              <w:spacing w:line="308" w:lineRule="exact"/>
              <w:ind w:left="1782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обнаружено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1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здании</w:t>
            </w:r>
          </w:p>
        </w:tc>
      </w:tr>
      <w:tr w:rsidR="00B14E96">
        <w:trPr>
          <w:trHeight w:val="1121"/>
        </w:trPr>
        <w:tc>
          <w:tcPr>
            <w:tcW w:w="2264" w:type="dxa"/>
            <w:tcBorders>
              <w:bottom w:val="nil"/>
            </w:tcBorders>
          </w:tcPr>
          <w:p w:rsidR="00B14E96" w:rsidRPr="00F4769A" w:rsidRDefault="00B14E96" w:rsidP="00F4769A">
            <w:pPr>
              <w:pStyle w:val="TableParagraph"/>
              <w:ind w:left="124" w:right="114" w:hanging="1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Руководство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(руководитель 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заместители)</w:t>
            </w:r>
          </w:p>
        </w:tc>
        <w:tc>
          <w:tcPr>
            <w:tcW w:w="6522" w:type="dxa"/>
            <w:tcBorders>
              <w:bottom w:val="nil"/>
            </w:tcBorders>
          </w:tcPr>
          <w:p w:rsidR="00B14E96" w:rsidRPr="00F4769A" w:rsidRDefault="00B14E96" w:rsidP="00F4769A">
            <w:pPr>
              <w:pStyle w:val="TableParagraph"/>
              <w:ind w:left="107" w:right="10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незамедлительно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оперативные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обнаружении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(попытки его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проноса);</w:t>
            </w:r>
          </w:p>
        </w:tc>
        <w:tc>
          <w:tcPr>
            <w:tcW w:w="6097" w:type="dxa"/>
            <w:vMerge w:val="restart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незамедлительно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место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обнаружения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предмета,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похожего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взрывное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(кроме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случаев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получения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минировании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посредством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телефонных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звонков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сообщений),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оценить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обстановку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(возможно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привлечением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принять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решение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людей;</w:t>
            </w:r>
          </w:p>
          <w:p w:rsidR="00B14E96" w:rsidRPr="00F4769A" w:rsidRDefault="00B14E96" w:rsidP="00F4769A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5"/>
              </w:numPr>
              <w:tabs>
                <w:tab w:val="left" w:pos="362"/>
              </w:tabs>
              <w:spacing w:before="1"/>
              <w:ind w:right="102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незамедлительно информировать оперативные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службы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обнаружении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взрывного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устройства;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  <w:tab w:val="left" w:pos="2684"/>
                <w:tab w:val="left" w:pos="3078"/>
                <w:tab w:val="left" w:pos="5320"/>
                <w:tab w:val="left" w:pos="5699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незамедлительно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z w:val="28"/>
                <w:szCs w:val="28"/>
              </w:rPr>
              <w:tab/>
              <w:t>информировать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z w:val="28"/>
                <w:szCs w:val="28"/>
              </w:rPr>
              <w:tab/>
              <w:t>об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обнаружении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(организацию)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правообладателя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(территории),</w:t>
            </w:r>
            <w:r w:rsidRPr="00F4769A">
              <w:rPr>
                <w:sz w:val="28"/>
                <w:szCs w:val="28"/>
              </w:rPr>
              <w:tab/>
              <w:t>вышестоящий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орган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(организацию), а также руководителя в случае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 отсутствия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 объекте;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дать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передаче посредством системы оповещения или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2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3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</w:t>
            </w:r>
            <w:r w:rsidRPr="00F4769A">
              <w:rPr>
                <w:spacing w:val="3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сообщения:</w:t>
            </w:r>
          </w:p>
          <w:p w:rsidR="00B14E96" w:rsidRPr="00F4769A" w:rsidRDefault="00B14E96" w:rsidP="00F4769A">
            <w:pPr>
              <w:pStyle w:val="TableParagraph"/>
              <w:tabs>
                <w:tab w:val="left" w:pos="2319"/>
                <w:tab w:val="left" w:pos="4433"/>
              </w:tabs>
              <w:spacing w:line="322" w:lineRule="exact"/>
              <w:ind w:left="107" w:right="99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«ВНИМАНИЕ!</w:t>
            </w:r>
            <w:r w:rsidRPr="00F4769A">
              <w:rPr>
                <w:sz w:val="28"/>
                <w:szCs w:val="28"/>
              </w:rPr>
              <w:tab/>
              <w:t>ЭВАКУАЦИЯ,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2"/>
                <w:sz w:val="28"/>
                <w:szCs w:val="28"/>
              </w:rPr>
              <w:t>ЗАЛОЖЕНА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БОМБА!»;</w:t>
            </w:r>
          </w:p>
        </w:tc>
      </w:tr>
      <w:tr w:rsidR="00B14E96">
        <w:trPr>
          <w:trHeight w:val="1922"/>
        </w:trPr>
        <w:tc>
          <w:tcPr>
            <w:tcW w:w="2264" w:type="dxa"/>
            <w:tcBorders>
              <w:top w:val="nil"/>
              <w:bottom w:val="nil"/>
            </w:tcBorders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B14E96" w:rsidRPr="00F4769A" w:rsidRDefault="00B14E96" w:rsidP="00F4769A">
            <w:pPr>
              <w:pStyle w:val="TableParagraph"/>
              <w:tabs>
                <w:tab w:val="left" w:pos="2980"/>
                <w:tab w:val="left" w:pos="4779"/>
              </w:tabs>
              <w:spacing w:before="150"/>
              <w:ind w:left="107" w:right="96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 незамедлительно информировать об обнаружении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(организацию)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правообладателя</w:t>
            </w:r>
            <w:r w:rsidRPr="00F4769A">
              <w:rPr>
                <w:sz w:val="28"/>
                <w:szCs w:val="28"/>
              </w:rPr>
              <w:tab/>
              <w:t>объекта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(территории),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вышестоящий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(организацию),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также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случае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отсутствия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объекте;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B14E96" w:rsidRPr="00F4769A" w:rsidRDefault="00B14E96">
            <w:pPr>
              <w:rPr>
                <w:sz w:val="2"/>
                <w:szCs w:val="2"/>
              </w:rPr>
            </w:pPr>
          </w:p>
        </w:tc>
      </w:tr>
      <w:tr w:rsidR="00B14E96">
        <w:trPr>
          <w:trHeight w:val="1600"/>
        </w:trPr>
        <w:tc>
          <w:tcPr>
            <w:tcW w:w="2264" w:type="dxa"/>
            <w:tcBorders>
              <w:top w:val="nil"/>
              <w:bottom w:val="nil"/>
            </w:tcBorders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B14E96" w:rsidRPr="00F4769A" w:rsidRDefault="00B14E96" w:rsidP="00F4769A">
            <w:pPr>
              <w:pStyle w:val="TableParagraph"/>
              <w:spacing w:before="150"/>
              <w:ind w:left="107" w:right="94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 дать работнику охраны распоряжение о передаче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посредством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системы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оповещения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сообщения: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«ВНИМАНИЕ!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ЭВАКУАЦИЯ,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ЗАЛОЖЕНА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БОМБА!»;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B14E96" w:rsidRPr="00F4769A" w:rsidRDefault="00B14E96">
            <w:pPr>
              <w:rPr>
                <w:sz w:val="2"/>
                <w:szCs w:val="2"/>
              </w:rPr>
            </w:pPr>
          </w:p>
        </w:tc>
      </w:tr>
      <w:tr w:rsidR="00B14E96">
        <w:trPr>
          <w:trHeight w:val="954"/>
        </w:trPr>
        <w:tc>
          <w:tcPr>
            <w:tcW w:w="2264" w:type="dxa"/>
            <w:tcBorders>
              <w:top w:val="nil"/>
              <w:bottom w:val="nil"/>
            </w:tcBorders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B14E96" w:rsidRPr="00F4769A" w:rsidRDefault="00B14E96" w:rsidP="00F4769A">
            <w:pPr>
              <w:pStyle w:val="TableParagraph"/>
              <w:spacing w:before="150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5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открытие</w:t>
            </w:r>
            <w:r w:rsidRPr="00F4769A">
              <w:rPr>
                <w:spacing w:val="5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5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доступность</w:t>
            </w:r>
            <w:r w:rsidRPr="00F4769A">
              <w:rPr>
                <w:spacing w:val="4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коридоров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эвакуационных выходов;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B14E96" w:rsidRPr="00F4769A" w:rsidRDefault="00B14E96">
            <w:pPr>
              <w:rPr>
                <w:sz w:val="2"/>
                <w:szCs w:val="2"/>
              </w:rPr>
            </w:pPr>
          </w:p>
        </w:tc>
      </w:tr>
      <w:tr w:rsidR="00B14E96">
        <w:trPr>
          <w:trHeight w:val="1279"/>
        </w:trPr>
        <w:tc>
          <w:tcPr>
            <w:tcW w:w="2264" w:type="dxa"/>
            <w:tcBorders>
              <w:top w:val="nil"/>
              <w:bottom w:val="nil"/>
            </w:tcBorders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B14E96" w:rsidRPr="00F4769A" w:rsidRDefault="00B14E96" w:rsidP="00F4769A">
            <w:pPr>
              <w:pStyle w:val="TableParagraph"/>
              <w:spacing w:before="150"/>
              <w:ind w:left="107" w:right="98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 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контроль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осуществлением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планом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B14E96" w:rsidRPr="00F4769A" w:rsidRDefault="00B14E96">
            <w:pPr>
              <w:rPr>
                <w:sz w:val="2"/>
                <w:szCs w:val="2"/>
              </w:rPr>
            </w:pPr>
          </w:p>
        </w:tc>
      </w:tr>
      <w:tr w:rsidR="00B14E96">
        <w:trPr>
          <w:trHeight w:val="1123"/>
        </w:trPr>
        <w:tc>
          <w:tcPr>
            <w:tcW w:w="2264" w:type="dxa"/>
            <w:tcBorders>
              <w:top w:val="nil"/>
            </w:tcBorders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B14E96" w:rsidRPr="00F4769A" w:rsidRDefault="00B14E96" w:rsidP="00F4769A">
            <w:pPr>
              <w:pStyle w:val="TableParagraph"/>
              <w:tabs>
                <w:tab w:val="left" w:pos="3070"/>
                <w:tab w:val="left" w:pos="5193"/>
              </w:tabs>
              <w:spacing w:before="138" w:line="322" w:lineRule="exact"/>
              <w:ind w:left="107" w:right="98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 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информировании</w:t>
            </w:r>
            <w:r w:rsidRPr="00F4769A">
              <w:rPr>
                <w:sz w:val="28"/>
                <w:szCs w:val="28"/>
              </w:rPr>
              <w:tab/>
              <w:t>родителей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2"/>
                <w:sz w:val="28"/>
                <w:szCs w:val="28"/>
              </w:rPr>
              <w:t>(законных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представителей)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временном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прекращении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B14E96" w:rsidRPr="00F4769A" w:rsidRDefault="00B14E96">
            <w:pPr>
              <w:rPr>
                <w:sz w:val="2"/>
                <w:szCs w:val="2"/>
              </w:rPr>
            </w:pPr>
          </w:p>
        </w:tc>
      </w:tr>
    </w:tbl>
    <w:p w:rsidR="00B14E96" w:rsidRDefault="00B14E96">
      <w:pPr>
        <w:rPr>
          <w:sz w:val="2"/>
          <w:szCs w:val="2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4524"/>
        <w:gridCol w:w="1999"/>
        <w:gridCol w:w="6097"/>
      </w:tblGrid>
      <w:tr w:rsidR="00B14E96">
        <w:trPr>
          <w:trHeight w:val="315"/>
        </w:trPr>
        <w:tc>
          <w:tcPr>
            <w:tcW w:w="2264" w:type="dxa"/>
            <w:vMerge w:val="restart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3" w:type="dxa"/>
            <w:gridSpan w:val="2"/>
            <w:tcBorders>
              <w:bottom w:val="nil"/>
            </w:tcBorders>
          </w:tcPr>
          <w:p w:rsidR="00B14E96" w:rsidRPr="00F4769A" w:rsidRDefault="00B14E96" w:rsidP="00F4769A">
            <w:pPr>
              <w:pStyle w:val="TableParagraph"/>
              <w:spacing w:line="296" w:lineRule="exact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учебного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процесса;</w:t>
            </w:r>
          </w:p>
        </w:tc>
        <w:tc>
          <w:tcPr>
            <w:tcW w:w="6097" w:type="dxa"/>
            <w:tcBorders>
              <w:bottom w:val="nil"/>
            </w:tcBorders>
          </w:tcPr>
          <w:p w:rsidR="00B14E96" w:rsidRDefault="00B14E96">
            <w:pPr>
              <w:pStyle w:val="TableParagraph"/>
            </w:pPr>
          </w:p>
        </w:tc>
      </w:tr>
      <w:tr w:rsidR="00B14E96">
        <w:trPr>
          <w:trHeight w:val="2243"/>
        </w:trPr>
        <w:tc>
          <w:tcPr>
            <w:tcW w:w="2264" w:type="dxa"/>
            <w:vMerge/>
            <w:tcBorders>
              <w:top w:val="nil"/>
            </w:tcBorders>
          </w:tcPr>
          <w:p w:rsidR="00B14E96" w:rsidRPr="00F4769A" w:rsidRDefault="00B14E96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B14E96" w:rsidRPr="00F4769A" w:rsidRDefault="00B14E96">
            <w:pPr>
              <w:pStyle w:val="TableParagraph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направить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сбора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осуществления контроля за передачей обучающихся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родителям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представителям);</w:t>
            </w:r>
          </w:p>
          <w:p w:rsidR="00B14E96" w:rsidRPr="00F4769A" w:rsidRDefault="00B14E96" w:rsidP="00F4769A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322" w:lineRule="exact"/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находиться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вблизи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 служб;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ind w:right="10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 открытие и доступность коридоров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эвакуационных выходов;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before="1"/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контроль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осуществлением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планом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эвакуации;</w:t>
            </w:r>
          </w:p>
        </w:tc>
      </w:tr>
      <w:tr w:rsidR="00B14E96">
        <w:trPr>
          <w:trHeight w:val="1600"/>
        </w:trPr>
        <w:tc>
          <w:tcPr>
            <w:tcW w:w="2264" w:type="dxa"/>
            <w:vMerge/>
            <w:tcBorders>
              <w:top w:val="nil"/>
            </w:tcBorders>
          </w:tcPr>
          <w:p w:rsidR="00B14E96" w:rsidRPr="00F4769A" w:rsidRDefault="00B14E96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B14E96" w:rsidRPr="00F4769A" w:rsidRDefault="00B14E96">
            <w:pPr>
              <w:pStyle w:val="TableParagraph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ind w:left="107" w:right="101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 после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завершения   работы   оперативных   служб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рекомендациям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мероприятий</w:t>
            </w:r>
            <w:r w:rsidRPr="00F4769A">
              <w:rPr>
                <w:spacing w:val="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последствий</w:t>
            </w:r>
          </w:p>
          <w:p w:rsidR="00B14E96" w:rsidRPr="00F4769A" w:rsidRDefault="00B14E96" w:rsidP="00F4769A">
            <w:pPr>
              <w:pStyle w:val="TableParagraph"/>
              <w:spacing w:before="2" w:line="302" w:lineRule="exact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происшествия.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B14E96" w:rsidRPr="00F4769A" w:rsidRDefault="00B14E96" w:rsidP="00F4769A">
            <w:pPr>
              <w:pStyle w:val="TableParagraph"/>
              <w:ind w:left="106" w:right="10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 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родителей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представителей)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временном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прекращении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учебного процесса;</w:t>
            </w:r>
          </w:p>
        </w:tc>
      </w:tr>
      <w:tr w:rsidR="00B14E96">
        <w:trPr>
          <w:trHeight w:val="1438"/>
        </w:trPr>
        <w:tc>
          <w:tcPr>
            <w:tcW w:w="2264" w:type="dxa"/>
            <w:vMerge/>
            <w:tcBorders>
              <w:top w:val="nil"/>
            </w:tcBorders>
          </w:tcPr>
          <w:p w:rsidR="00B14E96" w:rsidRPr="00F4769A" w:rsidRDefault="00B14E96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B14E96" w:rsidRPr="00F4769A" w:rsidRDefault="00B14E96" w:rsidP="00F4769A">
            <w:pPr>
              <w:pStyle w:val="TableParagraph"/>
              <w:tabs>
                <w:tab w:val="left" w:pos="2606"/>
                <w:tab w:val="left" w:pos="4727"/>
              </w:tabs>
              <w:ind w:left="106" w:right="98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 направить к месту сбора назначенных лиц для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осуществления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контроля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передачей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z w:val="28"/>
                <w:szCs w:val="28"/>
              </w:rPr>
              <w:tab/>
              <w:t>родителям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2"/>
                <w:sz w:val="28"/>
                <w:szCs w:val="28"/>
              </w:rPr>
              <w:t>(законным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представителям);</w:t>
            </w:r>
          </w:p>
        </w:tc>
      </w:tr>
      <w:tr w:rsidR="00B14E96">
        <w:trPr>
          <w:trHeight w:val="956"/>
        </w:trPr>
        <w:tc>
          <w:tcPr>
            <w:tcW w:w="2264" w:type="dxa"/>
            <w:vMerge/>
            <w:tcBorders>
              <w:top w:val="nil"/>
            </w:tcBorders>
          </w:tcPr>
          <w:p w:rsidR="00B14E96" w:rsidRPr="00F4769A" w:rsidRDefault="00B14E96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B14E96" w:rsidRPr="00F4769A" w:rsidRDefault="00B14E96" w:rsidP="00F4769A">
            <w:pPr>
              <w:pStyle w:val="TableParagraph"/>
              <w:tabs>
                <w:tab w:val="left" w:pos="1900"/>
                <w:tab w:val="left" w:pos="3008"/>
                <w:tab w:val="left" w:pos="4231"/>
                <w:tab w:val="left" w:pos="4811"/>
              </w:tabs>
              <w:spacing w:before="151"/>
              <w:ind w:left="106" w:right="101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находиться</w:t>
            </w:r>
            <w:r w:rsidRPr="00F4769A">
              <w:rPr>
                <w:sz w:val="28"/>
                <w:szCs w:val="28"/>
              </w:rPr>
              <w:tab/>
              <w:t>вблизи</w:t>
            </w:r>
            <w:r w:rsidRPr="00F4769A">
              <w:rPr>
                <w:sz w:val="28"/>
                <w:szCs w:val="28"/>
              </w:rPr>
              <w:tab/>
              <w:t>объекта</w:t>
            </w:r>
            <w:r w:rsidRPr="00F4769A">
              <w:rPr>
                <w:sz w:val="28"/>
                <w:szCs w:val="28"/>
              </w:rPr>
              <w:tab/>
              <w:t>до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прибытия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 служб;</w:t>
            </w:r>
          </w:p>
        </w:tc>
      </w:tr>
      <w:tr w:rsidR="00B14E96">
        <w:trPr>
          <w:trHeight w:val="1445"/>
        </w:trPr>
        <w:tc>
          <w:tcPr>
            <w:tcW w:w="2264" w:type="dxa"/>
            <w:vMerge/>
            <w:tcBorders>
              <w:top w:val="nil"/>
            </w:tcBorders>
          </w:tcPr>
          <w:p w:rsidR="00B14E96" w:rsidRPr="00F4769A" w:rsidRDefault="00B14E96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</w:tcBorders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B14E96" w:rsidRPr="00F4769A" w:rsidRDefault="00B14E96" w:rsidP="00F4769A">
            <w:pPr>
              <w:pStyle w:val="TableParagraph"/>
              <w:spacing w:before="150"/>
              <w:ind w:left="106" w:right="10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 после завершения работы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 по их рекомендациям обеспечить проведение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мероприятий</w:t>
            </w:r>
            <w:r w:rsidRPr="00F4769A">
              <w:rPr>
                <w:spacing w:val="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последствий</w:t>
            </w:r>
          </w:p>
          <w:p w:rsidR="00B14E96" w:rsidRPr="00F4769A" w:rsidRDefault="00B14E96" w:rsidP="00F4769A">
            <w:pPr>
              <w:pStyle w:val="TableParagraph"/>
              <w:spacing w:before="1" w:line="308" w:lineRule="exact"/>
              <w:ind w:left="106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происшествия.</w:t>
            </w:r>
          </w:p>
        </w:tc>
      </w:tr>
      <w:tr w:rsidR="00B14E96">
        <w:trPr>
          <w:trHeight w:val="1610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556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Персонал</w:t>
            </w:r>
          </w:p>
        </w:tc>
        <w:tc>
          <w:tcPr>
            <w:tcW w:w="4524" w:type="dxa"/>
            <w:tcBorders>
              <w:right w:val="nil"/>
            </w:tcBorders>
          </w:tcPr>
          <w:p w:rsidR="00B14E96" w:rsidRPr="00F4769A" w:rsidRDefault="00B14E96" w:rsidP="00F4769A">
            <w:pPr>
              <w:pStyle w:val="TableParagraph"/>
              <w:tabs>
                <w:tab w:val="left" w:pos="800"/>
                <w:tab w:val="left" w:pos="1509"/>
                <w:tab w:val="left" w:pos="2206"/>
                <w:tab w:val="left" w:pos="2625"/>
                <w:tab w:val="left" w:pos="3083"/>
                <w:tab w:val="left" w:pos="3346"/>
                <w:tab w:val="left" w:pos="3727"/>
              </w:tabs>
              <w:ind w:left="107" w:right="53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находиться</w:t>
            </w:r>
            <w:r w:rsidRPr="00F4769A">
              <w:rPr>
                <w:sz w:val="28"/>
                <w:szCs w:val="28"/>
              </w:rPr>
              <w:tab/>
              <w:t>на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безопасном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(см.</w:t>
            </w:r>
            <w:r w:rsidRPr="00F4769A">
              <w:rPr>
                <w:sz w:val="28"/>
                <w:szCs w:val="28"/>
              </w:rPr>
              <w:tab/>
              <w:t>Приложение)</w:t>
            </w:r>
            <w:r w:rsidRPr="00F4769A">
              <w:rPr>
                <w:sz w:val="28"/>
                <w:szCs w:val="28"/>
              </w:rPr>
              <w:tab/>
              <w:t>от</w:t>
            </w:r>
            <w:r w:rsidRPr="00F4769A">
              <w:rPr>
                <w:sz w:val="28"/>
                <w:szCs w:val="28"/>
              </w:rPr>
              <w:tab/>
              <w:t>взрывного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прибытия</w:t>
            </w:r>
            <w:r w:rsidRPr="00F4769A">
              <w:rPr>
                <w:sz w:val="28"/>
                <w:szCs w:val="28"/>
              </w:rPr>
              <w:tab/>
              <w:t>руководителя</w:t>
            </w:r>
            <w:r w:rsidRPr="00F4769A">
              <w:rPr>
                <w:sz w:val="28"/>
                <w:szCs w:val="28"/>
              </w:rPr>
              <w:tab/>
              <w:t>и</w:t>
            </w:r>
            <w:r w:rsidRPr="00F4769A">
              <w:rPr>
                <w:sz w:val="28"/>
                <w:szCs w:val="28"/>
              </w:rPr>
              <w:tab/>
              <w:t>далее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указаниями;</w:t>
            </w:r>
          </w:p>
        </w:tc>
        <w:tc>
          <w:tcPr>
            <w:tcW w:w="1999" w:type="dxa"/>
            <w:tcBorders>
              <w:left w:val="nil"/>
            </w:tcBorders>
          </w:tcPr>
          <w:p w:rsidR="00B14E96" w:rsidRPr="00F4769A" w:rsidRDefault="00B14E96" w:rsidP="00F4769A">
            <w:pPr>
              <w:pStyle w:val="TableParagraph"/>
              <w:ind w:left="62" w:right="100" w:firstLine="483"/>
              <w:jc w:val="both"/>
              <w:rPr>
                <w:sz w:val="28"/>
                <w:szCs w:val="28"/>
              </w:rPr>
            </w:pPr>
            <w:r w:rsidRPr="00F4769A">
              <w:rPr>
                <w:spacing w:val="-1"/>
                <w:sz w:val="28"/>
                <w:szCs w:val="28"/>
              </w:rPr>
              <w:t>расстоянии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</w:p>
        </w:tc>
        <w:tc>
          <w:tcPr>
            <w:tcW w:w="6097" w:type="dxa"/>
          </w:tcPr>
          <w:p w:rsidR="00B14E96" w:rsidRPr="00F4769A" w:rsidRDefault="00B14E96" w:rsidP="00F4769A">
            <w:pPr>
              <w:pStyle w:val="TableParagraph"/>
              <w:ind w:left="106" w:right="97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 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нахождении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рядом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обнаруженным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предметом,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похожим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взрывное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громко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обратиться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окружающим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«ЧЬЯ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СУМКА</w:t>
            </w:r>
            <w:r w:rsidRPr="00F4769A">
              <w:rPr>
                <w:spacing w:val="10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(ПАКЕТ,</w:t>
            </w:r>
            <w:r w:rsidRPr="00F4769A">
              <w:rPr>
                <w:spacing w:val="1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КОРОБКА)?»,</w:t>
            </w:r>
            <w:r w:rsidRPr="00F4769A">
              <w:rPr>
                <w:spacing w:val="10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если</w:t>
            </w:r>
            <w:r w:rsidRPr="00F4769A">
              <w:rPr>
                <w:spacing w:val="10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ответа</w:t>
            </w:r>
          </w:p>
          <w:p w:rsidR="00B14E96" w:rsidRPr="00F4769A" w:rsidRDefault="00B14E96" w:rsidP="00F4769A">
            <w:pPr>
              <w:pStyle w:val="TableParagraph"/>
              <w:tabs>
                <w:tab w:val="left" w:pos="892"/>
                <w:tab w:val="left" w:pos="2974"/>
                <w:tab w:val="left" w:pos="4403"/>
              </w:tabs>
              <w:spacing w:line="308" w:lineRule="exact"/>
              <w:ind w:left="106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z w:val="28"/>
                <w:szCs w:val="28"/>
              </w:rPr>
              <w:tab/>
              <w:t>последовало,</w:t>
            </w:r>
            <w:r w:rsidRPr="00F4769A">
              <w:rPr>
                <w:sz w:val="28"/>
                <w:szCs w:val="28"/>
              </w:rPr>
              <w:tab/>
              <w:t>отвести</w:t>
            </w:r>
            <w:r w:rsidRPr="00F4769A">
              <w:rPr>
                <w:sz w:val="28"/>
                <w:szCs w:val="28"/>
              </w:rPr>
              <w:tab/>
              <w:t>окружающих</w:t>
            </w:r>
          </w:p>
        </w:tc>
      </w:tr>
    </w:tbl>
    <w:p w:rsidR="00B14E96" w:rsidRDefault="00B14E96">
      <w:pPr>
        <w:spacing w:line="308" w:lineRule="exact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6522"/>
        <w:gridCol w:w="6097"/>
      </w:tblGrid>
      <w:tr w:rsidR="00B14E96">
        <w:trPr>
          <w:trHeight w:val="9661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 xml:space="preserve">при   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объявлении        эвакуации        приступить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уводя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находящихся</w:t>
            </w:r>
            <w:r w:rsidRPr="00F4769A">
              <w:rPr>
                <w:spacing w:val="13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поблизости  </w:t>
            </w:r>
            <w:r w:rsidRPr="00F4769A">
              <w:rPr>
                <w:spacing w:val="6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и  </w:t>
            </w:r>
            <w:r w:rsidRPr="00F4769A">
              <w:rPr>
                <w:spacing w:val="6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далее  </w:t>
            </w:r>
            <w:r w:rsidRPr="00F4769A">
              <w:rPr>
                <w:spacing w:val="6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планом эвакуации;</w:t>
            </w:r>
          </w:p>
          <w:p w:rsidR="00B14E96" w:rsidRPr="00F4769A" w:rsidRDefault="00B14E96" w:rsidP="00F4769A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 нахождении в помещении, не допуская паники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       отключение       всех       имеющихся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связи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приборов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(приспособлений),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числе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предназначенных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обеспечения учебного процесса;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2"/>
              </w:numPr>
              <w:tabs>
                <w:tab w:val="left" w:pos="605"/>
              </w:tabs>
              <w:ind w:right="8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отключить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объекте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электричество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газоснабжение,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предварительно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убедившись в отсутствии людей в лифтах и других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помещениях,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выход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которых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может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быть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заблокирован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отключении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электричества.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Отключение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производится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случаях,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когда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взрывное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pacing w:val="-4"/>
                <w:sz w:val="28"/>
                <w:szCs w:val="28"/>
              </w:rPr>
              <w:t>устройство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pacing w:val="-4"/>
                <w:sz w:val="28"/>
                <w:szCs w:val="28"/>
              </w:rPr>
              <w:t>каким-либо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pacing w:val="-4"/>
                <w:sz w:val="28"/>
                <w:szCs w:val="28"/>
              </w:rPr>
              <w:t>образом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pacing w:val="-4"/>
                <w:sz w:val="28"/>
                <w:szCs w:val="28"/>
              </w:rPr>
              <w:t>соединено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pacing w:val="-4"/>
                <w:sz w:val="28"/>
                <w:szCs w:val="28"/>
              </w:rPr>
              <w:t>с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указанными</w:t>
            </w:r>
            <w:r w:rsidRPr="00F4769A">
              <w:rPr>
                <w:spacing w:val="-1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коммуникациями;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spacing w:before="1"/>
              <w:ind w:right="93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открыть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все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двери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рассредоточения</w:t>
            </w:r>
            <w:r w:rsidRPr="00F4769A">
              <w:rPr>
                <w:spacing w:val="-1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ударной</w:t>
            </w:r>
            <w:r w:rsidRPr="00F4769A">
              <w:rPr>
                <w:spacing w:val="-1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волны;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личными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(ценными)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вещами,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теплой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одеждой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сбора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планом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зимний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период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принять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все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возможные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исключению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случаев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обморожения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обучающихся);</w:t>
            </w:r>
          </w:p>
        </w:tc>
        <w:tc>
          <w:tcPr>
            <w:tcW w:w="6097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107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безопасное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расстояние;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 незамедлительное информирование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обнаружении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взрывного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 xml:space="preserve">находиться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на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безопасном 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расстоянии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(см.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Приложение) от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взрывного устройства до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 далее действовать 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указаниями;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 xml:space="preserve">при 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объявлении      эвакуации      приступить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уводя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находящихся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поблизости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далее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планом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нахождении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допуская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паники обеспечить отключение всех имеющихся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связи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приборов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(приспособлений), в том числе предназначенных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обеспечения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учебного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процесса;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1"/>
              </w:numPr>
              <w:tabs>
                <w:tab w:val="left" w:pos="518"/>
              </w:tabs>
              <w:ind w:right="91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отключить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pacing w:val="-2"/>
                <w:sz w:val="28"/>
                <w:szCs w:val="28"/>
              </w:rPr>
              <w:t xml:space="preserve">электричество </w:t>
            </w:r>
            <w:r w:rsidRPr="00F4769A">
              <w:rPr>
                <w:spacing w:val="-1"/>
                <w:sz w:val="28"/>
                <w:szCs w:val="28"/>
              </w:rPr>
              <w:t>и газоснабжение, предварительно</w:t>
            </w:r>
            <w:r w:rsidRPr="00F4769A">
              <w:rPr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убедившись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в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отсутствии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людей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в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лифтах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pacing w:val="-4"/>
                <w:sz w:val="28"/>
                <w:szCs w:val="28"/>
              </w:rPr>
              <w:t>и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pacing w:val="-4"/>
                <w:sz w:val="28"/>
                <w:szCs w:val="28"/>
              </w:rPr>
              <w:t>других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помещениях,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выход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которых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может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быть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заблокирован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отключении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электричества.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Отключение не производится в случаях, когда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взрывное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устройство</w:t>
            </w:r>
            <w:r w:rsidRPr="00F4769A">
              <w:rPr>
                <w:spacing w:val="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каким-либо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образом</w:t>
            </w:r>
          </w:p>
          <w:p w:rsidR="00B14E96" w:rsidRPr="00F4769A" w:rsidRDefault="00B14E96" w:rsidP="00F4769A">
            <w:pPr>
              <w:pStyle w:val="TableParagraph"/>
              <w:spacing w:before="2" w:line="308" w:lineRule="exact"/>
              <w:ind w:left="107"/>
              <w:jc w:val="both"/>
              <w:rPr>
                <w:sz w:val="28"/>
                <w:szCs w:val="28"/>
              </w:rPr>
            </w:pPr>
            <w:r w:rsidRPr="00F4769A">
              <w:rPr>
                <w:spacing w:val="-6"/>
                <w:sz w:val="28"/>
                <w:szCs w:val="28"/>
              </w:rPr>
              <w:t>соединено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pacing w:val="-6"/>
                <w:sz w:val="28"/>
                <w:szCs w:val="28"/>
              </w:rPr>
              <w:t>с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pacing w:val="-6"/>
                <w:sz w:val="28"/>
                <w:szCs w:val="28"/>
              </w:rPr>
              <w:t>указанными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коммуникациями;</w:t>
            </w:r>
          </w:p>
        </w:tc>
      </w:tr>
    </w:tbl>
    <w:p w:rsidR="00B14E96" w:rsidRDefault="00B14E96">
      <w:pPr>
        <w:spacing w:line="308" w:lineRule="exact"/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6522"/>
        <w:gridCol w:w="6097"/>
      </w:tblGrid>
      <w:tr w:rsidR="00B14E96">
        <w:trPr>
          <w:trHeight w:val="9661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убедившись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полной   эвакуации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внешней</w:t>
            </w:r>
            <w:r w:rsidRPr="00F4769A">
              <w:rPr>
                <w:spacing w:val="2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стороны</w:t>
            </w:r>
            <w:r w:rsidRPr="00F4769A">
              <w:rPr>
                <w:spacing w:val="2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дверей</w:t>
            </w:r>
            <w:r w:rsidRPr="00F4769A">
              <w:rPr>
                <w:spacing w:val="1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поставить</w:t>
            </w:r>
            <w:r w:rsidRPr="00F4769A">
              <w:rPr>
                <w:spacing w:val="1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отметку</w:t>
            </w:r>
          </w:p>
          <w:p w:rsidR="00B14E96" w:rsidRPr="00F4769A" w:rsidRDefault="00B14E96" w:rsidP="00F4769A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«ЭВАКУИРОВАНО»</w:t>
            </w:r>
            <w:r w:rsidRPr="00F4769A">
              <w:rPr>
                <w:spacing w:val="-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способом;</w:t>
            </w:r>
          </w:p>
          <w:p w:rsidR="00B14E96" w:rsidRPr="00F4769A" w:rsidRDefault="00B14E96" w:rsidP="00F4769A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 указанию руководителя осуществить проверку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предмет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результатах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назначенному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им лицу;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  <w:tab w:val="left" w:pos="3055"/>
                <w:tab w:val="left" w:pos="5190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информирование</w:t>
            </w:r>
            <w:r w:rsidRPr="00F4769A">
              <w:rPr>
                <w:sz w:val="28"/>
                <w:szCs w:val="28"/>
              </w:rPr>
              <w:tab/>
              <w:t>родителей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(законных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представителей)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временном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прекращении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учебного процесса;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родителям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представителям);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завершения   работы   оперативных   служб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мероприятий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последствий происшествия.</w:t>
            </w:r>
          </w:p>
        </w:tc>
        <w:tc>
          <w:tcPr>
            <w:tcW w:w="6097" w:type="dxa"/>
          </w:tcPr>
          <w:p w:rsidR="00B14E96" w:rsidRPr="00F4769A" w:rsidRDefault="00B14E96" w:rsidP="00F4769A">
            <w:pPr>
              <w:pStyle w:val="TableParagraph"/>
              <w:spacing w:before="4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9"/>
              </w:numPr>
              <w:tabs>
                <w:tab w:val="left" w:pos="316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 возможности открыть все окна и двери для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рассредоточения</w:t>
            </w:r>
            <w:r w:rsidRPr="00F4769A">
              <w:rPr>
                <w:spacing w:val="-1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ударной</w:t>
            </w:r>
            <w:r w:rsidRPr="00F4769A">
              <w:rPr>
                <w:spacing w:val="-1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волны;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  <w:tab w:val="left" w:pos="2505"/>
                <w:tab w:val="left" w:pos="4771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z w:val="28"/>
                <w:szCs w:val="28"/>
              </w:rPr>
              <w:tab/>
              <w:t>проведение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2"/>
                <w:sz w:val="28"/>
                <w:szCs w:val="28"/>
              </w:rPr>
              <w:t>эвакуации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личными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(ценными)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вещами,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теплой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одеждой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сбора   в   соответствии   с   планом   эвакуации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(в зимний период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принять все возможные меры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исключению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случаев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обморожения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обучающихся);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убедившись в полной эвакуации из помещения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внешней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стороны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дверей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поставить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отметку</w:t>
            </w:r>
          </w:p>
          <w:p w:rsidR="00B14E96" w:rsidRPr="00F4769A" w:rsidRDefault="00B14E96" w:rsidP="00F4769A">
            <w:pPr>
              <w:pStyle w:val="TableParagraph"/>
              <w:tabs>
                <w:tab w:val="left" w:pos="3224"/>
                <w:tab w:val="left" w:pos="4647"/>
              </w:tabs>
              <w:ind w:left="107" w:right="9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«ЭВАКУИРОВАНО»</w:t>
            </w:r>
            <w:r w:rsidRPr="00F4769A">
              <w:rPr>
                <w:sz w:val="28"/>
                <w:szCs w:val="28"/>
              </w:rPr>
              <w:tab/>
              <w:t>любым</w:t>
            </w:r>
            <w:r w:rsidRPr="00F4769A">
              <w:rPr>
                <w:sz w:val="28"/>
                <w:szCs w:val="28"/>
              </w:rPr>
              <w:tab/>
              <w:t>доступным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осуществить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проверку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предмет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 и о результатах сообщить руководителю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назначенному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лицу;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родителей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представителей)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временном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прекращении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учебного процесса;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назначенных</w:t>
            </w:r>
            <w:r w:rsidRPr="00F4769A">
              <w:rPr>
                <w:spacing w:val="6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им</w:t>
            </w:r>
            <w:r w:rsidRPr="00F4769A">
              <w:rPr>
                <w:spacing w:val="6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</w:t>
            </w:r>
            <w:r w:rsidRPr="00F4769A">
              <w:rPr>
                <w:spacing w:val="6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6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</w:p>
          <w:p w:rsidR="00B14E96" w:rsidRPr="00F4769A" w:rsidRDefault="00B14E96" w:rsidP="00F4769A">
            <w:pPr>
              <w:pStyle w:val="TableParagraph"/>
              <w:spacing w:before="2" w:line="308" w:lineRule="exact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родителям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(законным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представителям);</w:t>
            </w:r>
          </w:p>
        </w:tc>
      </w:tr>
    </w:tbl>
    <w:p w:rsidR="00B14E96" w:rsidRDefault="00B14E96">
      <w:pPr>
        <w:spacing w:line="308" w:lineRule="exact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6522"/>
        <w:gridCol w:w="6097"/>
      </w:tblGrid>
      <w:tr w:rsidR="00B14E96">
        <w:trPr>
          <w:trHeight w:val="1610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97" w:type="dxa"/>
          </w:tcPr>
          <w:p w:rsidR="00B14E96" w:rsidRPr="00F4769A" w:rsidRDefault="00B14E96" w:rsidP="00F4769A">
            <w:pPr>
              <w:pStyle w:val="TableParagraph"/>
              <w:spacing w:before="4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ind w:left="107" w:right="94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pacing w:val="4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завершения</w:t>
            </w:r>
            <w:r w:rsidRPr="00F4769A">
              <w:rPr>
                <w:spacing w:val="4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работы</w:t>
            </w:r>
            <w:r w:rsidRPr="00F4769A">
              <w:rPr>
                <w:spacing w:val="4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4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</w:t>
            </w:r>
            <w:r w:rsidRPr="00F4769A">
              <w:rPr>
                <w:spacing w:val="4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мероприятий</w:t>
            </w:r>
            <w:r w:rsidRPr="00F4769A">
              <w:rPr>
                <w:spacing w:val="5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5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</w:p>
          <w:p w:rsidR="00B14E96" w:rsidRPr="00F4769A" w:rsidRDefault="00B14E96" w:rsidP="00F4769A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последствий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происшествия.</w:t>
            </w:r>
          </w:p>
        </w:tc>
      </w:tr>
      <w:tr w:rsidR="00B14E96">
        <w:trPr>
          <w:trHeight w:val="963"/>
        </w:trPr>
        <w:tc>
          <w:tcPr>
            <w:tcW w:w="2264" w:type="dxa"/>
            <w:tcBorders>
              <w:bottom w:val="nil"/>
            </w:tcBorders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28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Обучающиеся</w:t>
            </w:r>
          </w:p>
        </w:tc>
        <w:tc>
          <w:tcPr>
            <w:tcW w:w="6522" w:type="dxa"/>
            <w:tcBorders>
              <w:bottom w:val="nil"/>
            </w:tcBorders>
          </w:tcPr>
          <w:p w:rsidR="00B14E96" w:rsidRPr="00F4769A" w:rsidRDefault="00B14E96" w:rsidP="00F4769A">
            <w:pPr>
              <w:pStyle w:val="TableParagraph"/>
              <w:tabs>
                <w:tab w:val="left" w:pos="2410"/>
                <w:tab w:val="left" w:pos="3223"/>
                <w:tab w:val="left" w:pos="5091"/>
              </w:tabs>
              <w:spacing w:line="315" w:lineRule="exact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проследовать</w:t>
            </w:r>
            <w:r w:rsidRPr="00F4769A">
              <w:rPr>
                <w:sz w:val="28"/>
                <w:szCs w:val="28"/>
              </w:rPr>
              <w:tab/>
              <w:t>на</w:t>
            </w:r>
            <w:r w:rsidRPr="00F4769A">
              <w:rPr>
                <w:sz w:val="28"/>
                <w:szCs w:val="28"/>
              </w:rPr>
              <w:tab/>
              <w:t>безопасное</w:t>
            </w:r>
            <w:r w:rsidRPr="00F4769A">
              <w:rPr>
                <w:sz w:val="28"/>
                <w:szCs w:val="28"/>
              </w:rPr>
              <w:tab/>
              <w:t>расстояние</w:t>
            </w:r>
          </w:p>
          <w:p w:rsidR="00B14E96" w:rsidRPr="00F4769A" w:rsidRDefault="00B14E96" w:rsidP="00F4769A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(см.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Приложение)</w:t>
            </w:r>
            <w:r w:rsidRPr="00F4769A">
              <w:rPr>
                <w:spacing w:val="2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2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предполагаемого</w:t>
            </w:r>
            <w:r w:rsidRPr="00F4769A">
              <w:rPr>
                <w:spacing w:val="2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взрывного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(места его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проноса или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провоза);</w:t>
            </w:r>
          </w:p>
        </w:tc>
        <w:tc>
          <w:tcPr>
            <w:tcW w:w="6097" w:type="dxa"/>
            <w:tcBorders>
              <w:bottom w:val="nil"/>
            </w:tcBorders>
          </w:tcPr>
          <w:p w:rsidR="00B14E96" w:rsidRPr="00F4769A" w:rsidRDefault="00B14E96" w:rsidP="00F4769A">
            <w:pPr>
              <w:pStyle w:val="TableParagraph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4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4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трогать</w:t>
            </w:r>
            <w:r w:rsidRPr="00F4769A">
              <w:rPr>
                <w:spacing w:val="4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4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4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приближаться</w:t>
            </w:r>
            <w:r w:rsidRPr="00F4769A">
              <w:rPr>
                <w:spacing w:val="4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3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оставленным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другими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лицами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(бесхозным)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предметам;</w:t>
            </w:r>
          </w:p>
        </w:tc>
      </w:tr>
      <w:tr w:rsidR="00B14E96">
        <w:trPr>
          <w:trHeight w:val="2253"/>
        </w:trPr>
        <w:tc>
          <w:tcPr>
            <w:tcW w:w="2264" w:type="dxa"/>
            <w:tcBorders>
              <w:top w:val="nil"/>
              <w:bottom w:val="nil"/>
            </w:tcBorders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B14E96" w:rsidRPr="00F4769A" w:rsidRDefault="00B14E96" w:rsidP="00F4769A">
            <w:pPr>
              <w:pStyle w:val="TableParagraph"/>
              <w:spacing w:before="7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2024"/>
                <w:tab w:val="left" w:pos="2638"/>
                <w:tab w:val="left" w:pos="4731"/>
              </w:tabs>
              <w:spacing w:before="1"/>
              <w:ind w:right="98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z w:val="28"/>
                <w:szCs w:val="28"/>
              </w:rPr>
              <w:tab/>
              <w:t>по</w:t>
            </w:r>
            <w:r w:rsidRPr="00F4769A">
              <w:rPr>
                <w:sz w:val="28"/>
                <w:szCs w:val="28"/>
              </w:rPr>
              <w:tab/>
              <w:t>распоряжению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3"/>
                <w:sz w:val="28"/>
                <w:szCs w:val="28"/>
              </w:rPr>
              <w:t>руководителя,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охранника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716"/>
                <w:tab w:val="left" w:pos="1825"/>
                <w:tab w:val="left" w:pos="3357"/>
                <w:tab w:val="left" w:pos="4864"/>
              </w:tabs>
              <w:ind w:right="94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z w:val="28"/>
                <w:szCs w:val="28"/>
              </w:rPr>
              <w:tab/>
              <w:t>случае</w:t>
            </w:r>
            <w:r w:rsidRPr="00F4769A">
              <w:rPr>
                <w:sz w:val="28"/>
                <w:szCs w:val="28"/>
              </w:rPr>
              <w:tab/>
              <w:t>эвакуации</w:t>
            </w:r>
            <w:r w:rsidRPr="00F4769A">
              <w:rPr>
                <w:sz w:val="28"/>
                <w:szCs w:val="28"/>
              </w:rPr>
              <w:tab/>
              <w:t>сохранять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2"/>
                <w:sz w:val="28"/>
                <w:szCs w:val="28"/>
              </w:rPr>
              <w:t>спокойствие,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отключить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связи;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B14E96" w:rsidRPr="00F4769A" w:rsidRDefault="00B14E96" w:rsidP="00F4769A">
            <w:pPr>
              <w:pStyle w:val="TableParagraph"/>
              <w:ind w:left="107" w:right="95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 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обнаружения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оставленного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другими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лицами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(бесхозного)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предмета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громко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обратиться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окружающим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«ЧЬЯ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СУМКА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(ПАКЕТ,   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КОРОБКА)?»,   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если        ответа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3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последовало</w:t>
            </w:r>
            <w:r w:rsidRPr="00F4769A">
              <w:rPr>
                <w:spacing w:val="3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сообщить</w:t>
            </w:r>
            <w:r w:rsidRPr="00F4769A">
              <w:rPr>
                <w:spacing w:val="3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ближайшему</w:t>
            </w:r>
          </w:p>
          <w:p w:rsidR="00B14E96" w:rsidRPr="00F4769A" w:rsidRDefault="00B14E96" w:rsidP="00F4769A">
            <w:pPr>
              <w:pStyle w:val="TableParagraph"/>
              <w:spacing w:line="322" w:lineRule="exact"/>
              <w:ind w:left="107" w:right="101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работнику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либо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обучающемуся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старшего возраста;</w:t>
            </w:r>
          </w:p>
        </w:tc>
      </w:tr>
      <w:tr w:rsidR="00B14E96">
        <w:trPr>
          <w:trHeight w:val="1450"/>
        </w:trPr>
        <w:tc>
          <w:tcPr>
            <w:tcW w:w="2264" w:type="dxa"/>
            <w:tcBorders>
              <w:top w:val="nil"/>
              <w:bottom w:val="nil"/>
            </w:tcBorders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B14E96" w:rsidRPr="00F4769A" w:rsidRDefault="00B14E96" w:rsidP="00F4769A">
            <w:pPr>
              <w:pStyle w:val="TableParagraph"/>
              <w:ind w:left="107" w:right="97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 оказывать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помощь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поддержку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другим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обучающимся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только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B14E96" w:rsidRPr="00F4769A" w:rsidRDefault="00B14E96" w:rsidP="00F4769A">
            <w:pPr>
              <w:pStyle w:val="TableParagraph"/>
              <w:spacing w:before="8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ind w:left="107" w:right="102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 xml:space="preserve">- проследовать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на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безопасное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расстояние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(см.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Приложение)</w:t>
            </w:r>
            <w:r w:rsidRPr="00F4769A">
              <w:rPr>
                <w:spacing w:val="-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предполагаемого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взрывного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(места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проноса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провоза);</w:t>
            </w:r>
          </w:p>
        </w:tc>
      </w:tr>
      <w:tr w:rsidR="00B14E96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B14E96" w:rsidRPr="00F4769A" w:rsidRDefault="00B14E96" w:rsidP="00F4769A">
            <w:pPr>
              <w:pStyle w:val="TableParagraph"/>
              <w:spacing w:before="155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2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2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распоряжению</w:t>
            </w:r>
            <w:r w:rsidRPr="00F4769A">
              <w:rPr>
                <w:spacing w:val="2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охранника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организации;</w:t>
            </w:r>
          </w:p>
        </w:tc>
      </w:tr>
      <w:tr w:rsidR="00B14E96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B14E96" w:rsidRPr="00F4769A" w:rsidRDefault="00B14E96" w:rsidP="00F4769A">
            <w:pPr>
              <w:pStyle w:val="TableParagraph"/>
              <w:tabs>
                <w:tab w:val="left" w:pos="610"/>
                <w:tab w:val="left" w:pos="1613"/>
                <w:tab w:val="left" w:pos="3037"/>
                <w:tab w:val="left" w:pos="4436"/>
              </w:tabs>
              <w:spacing w:before="156"/>
              <w:ind w:left="107" w:right="101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z w:val="28"/>
                <w:szCs w:val="28"/>
              </w:rPr>
              <w:tab/>
              <w:t>случае</w:t>
            </w:r>
            <w:r w:rsidRPr="00F4769A">
              <w:rPr>
                <w:sz w:val="28"/>
                <w:szCs w:val="28"/>
              </w:rPr>
              <w:tab/>
              <w:t>эвакуации</w:t>
            </w:r>
            <w:r w:rsidRPr="00F4769A">
              <w:rPr>
                <w:sz w:val="28"/>
                <w:szCs w:val="28"/>
              </w:rPr>
              <w:tab/>
              <w:t>сохранять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2"/>
                <w:sz w:val="28"/>
                <w:szCs w:val="28"/>
              </w:rPr>
              <w:t>спокойствие,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отключить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связи;</w:t>
            </w:r>
          </w:p>
        </w:tc>
      </w:tr>
      <w:tr w:rsidR="00B14E96">
        <w:trPr>
          <w:trHeight w:val="1450"/>
        </w:trPr>
        <w:tc>
          <w:tcPr>
            <w:tcW w:w="2264" w:type="dxa"/>
            <w:tcBorders>
              <w:top w:val="nil"/>
            </w:tcBorders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B14E96" w:rsidRPr="00F4769A" w:rsidRDefault="00B14E96" w:rsidP="00F4769A">
            <w:pPr>
              <w:pStyle w:val="TableParagraph"/>
              <w:spacing w:before="155"/>
              <w:ind w:left="107" w:right="97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 оказывать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помощь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поддержку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другим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обучающимся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только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работников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организации.</w:t>
            </w:r>
          </w:p>
        </w:tc>
      </w:tr>
    </w:tbl>
    <w:p w:rsidR="00B14E96" w:rsidRDefault="00B14E96">
      <w:pPr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6522"/>
        <w:gridCol w:w="6097"/>
      </w:tblGrid>
      <w:tr w:rsidR="00B14E96">
        <w:trPr>
          <w:trHeight w:val="9661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ind w:left="379" w:right="370" w:hanging="1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Работники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охранной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pacing w:val="-1"/>
                <w:sz w:val="28"/>
                <w:szCs w:val="28"/>
              </w:rPr>
              <w:t>организации</w:t>
            </w:r>
          </w:p>
        </w:tc>
        <w:tc>
          <w:tcPr>
            <w:tcW w:w="6522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 обнаружении в ходе осмотра запрещенного 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проносу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предмета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проводящий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осмотр,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подает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другому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охранной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 наличии) (наблюдающему за входным шлюзом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наличии)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через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укрепленное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окно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пункта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помощью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камер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видеонаблюдения)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сигнал блокировки дверей либо сам принимает все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меры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 недопущению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лица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объект;</w:t>
            </w:r>
          </w:p>
          <w:p w:rsidR="00B14E96" w:rsidRPr="00F4769A" w:rsidRDefault="00B14E96" w:rsidP="00F4769A">
            <w:pPr>
              <w:pStyle w:val="TableParagraph"/>
              <w:spacing w:before="4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блокирует внутреннюю дверь объекта, активирует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кнопку тревожной сигнализации, фиксирует точное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сообщает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руководству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7"/>
              </w:numPr>
              <w:tabs>
                <w:tab w:val="left" w:pos="357"/>
                <w:tab w:val="left" w:pos="1088"/>
                <w:tab w:val="left" w:pos="1292"/>
                <w:tab w:val="left" w:pos="1607"/>
                <w:tab w:val="left" w:pos="1981"/>
                <w:tab w:val="left" w:pos="2086"/>
                <w:tab w:val="left" w:pos="2567"/>
                <w:tab w:val="left" w:pos="2878"/>
                <w:tab w:val="left" w:pos="2968"/>
                <w:tab w:val="left" w:pos="3389"/>
                <w:tab w:val="left" w:pos="3926"/>
                <w:tab w:val="left" w:pos="3972"/>
                <w:tab w:val="left" w:pos="4449"/>
                <w:tab w:val="left" w:pos="5234"/>
                <w:tab w:val="left" w:pos="5766"/>
              </w:tabs>
              <w:spacing w:before="1"/>
              <w:ind w:right="97" w:firstLine="0"/>
              <w:jc w:val="right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зависимости</w:t>
            </w:r>
            <w:r w:rsidRPr="00F4769A">
              <w:rPr>
                <w:spacing w:val="1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1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опасности</w:t>
            </w:r>
            <w:r w:rsidRPr="00F4769A">
              <w:rPr>
                <w:spacing w:val="1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нарушения</w:t>
            </w:r>
            <w:r w:rsidRPr="00F4769A">
              <w:rPr>
                <w:spacing w:val="1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(в</w:t>
            </w:r>
            <w:r w:rsidRPr="00F4769A">
              <w:rPr>
                <w:spacing w:val="1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числе,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z w:val="28"/>
                <w:szCs w:val="28"/>
              </w:rPr>
              <w:tab/>
              <w:t>от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z w:val="28"/>
                <w:szCs w:val="28"/>
              </w:rPr>
              <w:tab/>
              <w:t>вида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z w:val="28"/>
                <w:szCs w:val="28"/>
              </w:rPr>
              <w:tab/>
              <w:t>обнаруженного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предмета,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запрещенного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z w:val="28"/>
                <w:szCs w:val="28"/>
              </w:rPr>
              <w:tab/>
              <w:t>к</w:t>
            </w:r>
            <w:r w:rsidRPr="00F4769A">
              <w:rPr>
                <w:sz w:val="28"/>
                <w:szCs w:val="28"/>
              </w:rPr>
              <w:tab/>
              <w:t>проносу)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z w:val="28"/>
                <w:szCs w:val="28"/>
              </w:rPr>
              <w:tab/>
              <w:t>и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прогнозируемой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опасности нарушителя принимает одно из решений: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задерживая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нарушителя,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предложить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ему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подождать</w:t>
            </w:r>
            <w:r w:rsidRPr="00F4769A">
              <w:rPr>
                <w:sz w:val="28"/>
                <w:szCs w:val="28"/>
              </w:rPr>
              <w:tab/>
              <w:t>у</w:t>
            </w:r>
            <w:r w:rsidRPr="00F4769A">
              <w:rPr>
                <w:sz w:val="28"/>
                <w:szCs w:val="28"/>
              </w:rPr>
              <w:tab/>
              <w:t>входа</w:t>
            </w:r>
            <w:r w:rsidRPr="00F4769A">
              <w:rPr>
                <w:sz w:val="28"/>
                <w:szCs w:val="28"/>
              </w:rPr>
              <w:tab/>
              <w:t>на</w:t>
            </w:r>
            <w:r w:rsidRPr="00F4769A">
              <w:rPr>
                <w:sz w:val="28"/>
                <w:szCs w:val="28"/>
              </w:rPr>
              <w:tab/>
              <w:t>объект,</w:t>
            </w:r>
            <w:r w:rsidRPr="00F4769A">
              <w:rPr>
                <w:sz w:val="28"/>
                <w:szCs w:val="28"/>
              </w:rPr>
              <w:tab/>
              <w:t>пока</w:t>
            </w:r>
            <w:r w:rsidRPr="00F4769A">
              <w:rPr>
                <w:sz w:val="28"/>
                <w:szCs w:val="28"/>
              </w:rPr>
              <w:tab/>
              <w:t>не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6"/>
                <w:sz w:val="28"/>
                <w:szCs w:val="28"/>
              </w:rPr>
              <w:t>будет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получено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разрешение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проход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старшего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</w:t>
            </w:r>
            <w:r w:rsidRPr="00F4769A">
              <w:rPr>
                <w:sz w:val="28"/>
                <w:szCs w:val="28"/>
              </w:rPr>
              <w:tab/>
              <w:t>этом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z w:val="28"/>
                <w:szCs w:val="28"/>
              </w:rPr>
              <w:tab/>
              <w:t>фактически</w:t>
            </w:r>
            <w:r w:rsidRPr="00F4769A">
              <w:rPr>
                <w:sz w:val="28"/>
                <w:szCs w:val="28"/>
              </w:rPr>
              <w:tab/>
              <w:t>ожидая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прибытие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дополнительной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проверки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</w:p>
          <w:p w:rsidR="00B14E96" w:rsidRPr="00F4769A" w:rsidRDefault="00B14E96" w:rsidP="00F4769A">
            <w:pPr>
              <w:pStyle w:val="TableParagraph"/>
              <w:spacing w:before="1" w:line="322" w:lineRule="exact"/>
              <w:ind w:left="107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возможного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задержания</w:t>
            </w:r>
            <w:r w:rsidRPr="00F4769A">
              <w:rPr>
                <w:spacing w:val="-1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нарушителя);</w:t>
            </w:r>
          </w:p>
          <w:p w:rsidR="00B14E96" w:rsidRPr="00F4769A" w:rsidRDefault="00B14E96" w:rsidP="00F4769A">
            <w:pPr>
              <w:pStyle w:val="TableParagraph"/>
              <w:ind w:left="107" w:right="98" w:firstLine="708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принять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решение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самостоятельное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задержание  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       (при      уверенности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 возможности и эффективности таких действий, 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также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отсутствии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риска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окружающих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людей);</w:t>
            </w:r>
          </w:p>
          <w:p w:rsidR="00B14E96" w:rsidRPr="00F4769A" w:rsidRDefault="00B14E96" w:rsidP="00F4769A">
            <w:pPr>
              <w:pStyle w:val="TableParagraph"/>
              <w:spacing w:line="324" w:lineRule="exact"/>
              <w:ind w:left="107" w:right="96" w:firstLine="708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задержать нарушителя в форме блокирования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</w:t>
            </w:r>
            <w:r w:rsidRPr="00F4769A">
              <w:rPr>
                <w:spacing w:val="4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входном</w:t>
            </w:r>
            <w:r w:rsidRPr="00F4769A">
              <w:rPr>
                <w:spacing w:val="4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шлюзе</w:t>
            </w:r>
            <w:r w:rsidRPr="00F4769A">
              <w:rPr>
                <w:spacing w:val="4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</w:t>
            </w:r>
            <w:r w:rsidRPr="00F4769A">
              <w:rPr>
                <w:spacing w:val="4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наличии)</w:t>
            </w:r>
            <w:r w:rsidRPr="00F4769A">
              <w:rPr>
                <w:spacing w:val="4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</w:t>
            </w:r>
            <w:r w:rsidRPr="00F4769A">
              <w:rPr>
                <w:spacing w:val="4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прибытия</w:t>
            </w:r>
          </w:p>
        </w:tc>
        <w:tc>
          <w:tcPr>
            <w:tcW w:w="6097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незамедлительную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тревожного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сообщения,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зафиксировать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события;</w:t>
            </w:r>
          </w:p>
          <w:p w:rsidR="00B14E96" w:rsidRPr="00F4769A" w:rsidRDefault="00B14E96" w:rsidP="00F4769A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незамедлительную       </w:t>
            </w:r>
            <w:r w:rsidRPr="00F4769A">
              <w:rPr>
                <w:spacing w:val="4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передачу       </w:t>
            </w:r>
            <w:r w:rsidRPr="00F4769A">
              <w:rPr>
                <w:spacing w:val="4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сообщения</w:t>
            </w:r>
          </w:p>
          <w:p w:rsidR="00B14E96" w:rsidRPr="00F4769A" w:rsidRDefault="00B14E96" w:rsidP="00F4769A">
            <w:pPr>
              <w:pStyle w:val="TableParagraph"/>
              <w:spacing w:line="321" w:lineRule="exact"/>
              <w:ind w:left="107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 xml:space="preserve">«ВНИМАНИЕ!   </w:t>
            </w:r>
            <w:r w:rsidRPr="00F4769A">
              <w:rPr>
                <w:spacing w:val="3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ЭВАКУАЦИЯ,   </w:t>
            </w:r>
            <w:r w:rsidRPr="00F4769A">
              <w:rPr>
                <w:spacing w:val="3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ЗАЛОЖЕНА</w:t>
            </w:r>
          </w:p>
          <w:p w:rsidR="00B14E96" w:rsidRPr="00F4769A" w:rsidRDefault="00B14E96" w:rsidP="00F4769A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БОМБА!»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посредством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системы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оповещения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либо любым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 способом;</w:t>
            </w:r>
          </w:p>
          <w:p w:rsidR="00B14E96" w:rsidRPr="00F4769A" w:rsidRDefault="00B14E96" w:rsidP="00F4769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обнаружения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 оценки обстановки;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6"/>
              </w:numPr>
              <w:tabs>
                <w:tab w:val="left" w:pos="352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определить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зону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опасности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принять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меры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ограждению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подходов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опасной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зоне;</w:t>
            </w:r>
          </w:p>
          <w:p w:rsidR="00B14E96" w:rsidRPr="00F4769A" w:rsidRDefault="00B14E96" w:rsidP="00F4769A">
            <w:pPr>
              <w:pStyle w:val="TableParagraph"/>
              <w:ind w:left="107" w:right="10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оцепления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опасной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зоны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нехватке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собственных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сил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может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привлечь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персонал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охраняемого объекта.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6"/>
              </w:numPr>
              <w:tabs>
                <w:tab w:val="left" w:pos="381"/>
              </w:tabs>
              <w:spacing w:before="1"/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допускать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оцепленную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зону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транспорт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103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 открытие и доступность коридоров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эвакуационных выходов;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  <w:tab w:val="left" w:pos="1562"/>
                <w:tab w:val="left" w:pos="2316"/>
                <w:tab w:val="left" w:pos="2550"/>
                <w:tab w:val="left" w:pos="2922"/>
                <w:tab w:val="left" w:pos="3800"/>
                <w:tab w:val="left" w:pos="4436"/>
                <w:tab w:val="left" w:pos="4745"/>
                <w:tab w:val="left" w:pos="5107"/>
              </w:tabs>
              <w:ind w:right="98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осуществлять</w:t>
            </w:r>
            <w:r w:rsidRPr="00F4769A">
              <w:rPr>
                <w:sz w:val="28"/>
                <w:szCs w:val="28"/>
              </w:rPr>
              <w:tab/>
              <w:t>контроль</w:t>
            </w:r>
            <w:r w:rsidRPr="00F4769A">
              <w:rPr>
                <w:sz w:val="28"/>
                <w:szCs w:val="28"/>
              </w:rPr>
              <w:tab/>
              <w:t>за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проведением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3"/>
                <w:sz w:val="28"/>
                <w:szCs w:val="28"/>
              </w:rPr>
              <w:t>людей</w:t>
            </w:r>
            <w:r w:rsidRPr="00F4769A">
              <w:rPr>
                <w:spacing w:val="-3"/>
                <w:sz w:val="28"/>
                <w:szCs w:val="28"/>
              </w:rPr>
              <w:tab/>
            </w:r>
            <w:r w:rsidRPr="00F4769A">
              <w:rPr>
                <w:spacing w:val="-3"/>
                <w:sz w:val="28"/>
                <w:szCs w:val="28"/>
              </w:rPr>
              <w:tab/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z w:val="28"/>
                <w:szCs w:val="28"/>
              </w:rPr>
              <w:tab/>
              <w:t>соответствии</w:t>
            </w:r>
            <w:r w:rsidRPr="00F4769A">
              <w:rPr>
                <w:sz w:val="28"/>
                <w:szCs w:val="28"/>
              </w:rPr>
              <w:tab/>
              <w:t>с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планом</w:t>
            </w:r>
          </w:p>
          <w:p w:rsidR="00B14E96" w:rsidRPr="00F4769A" w:rsidRDefault="00B14E96" w:rsidP="00F4769A">
            <w:pPr>
              <w:pStyle w:val="TableParagraph"/>
              <w:spacing w:before="2" w:line="308" w:lineRule="exact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эвакуации;</w:t>
            </w:r>
          </w:p>
        </w:tc>
      </w:tr>
    </w:tbl>
    <w:p w:rsidR="00B14E96" w:rsidRDefault="00B14E96">
      <w:pPr>
        <w:spacing w:line="308" w:lineRule="exact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6522"/>
        <w:gridCol w:w="6097"/>
      </w:tblGrid>
      <w:tr w:rsidR="00B14E96">
        <w:trPr>
          <w:trHeight w:val="9752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:rsidR="00B14E96" w:rsidRPr="00F4769A" w:rsidRDefault="00B14E96" w:rsidP="00F4769A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находиться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это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шлюзе   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вместе        с        нарушителем,        либо,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зависимости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ситуации,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самому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выйти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внешнюю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дверь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оставив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шлюзе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этом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сигналу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другого работника охраны (при наличии) блокирует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также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 внешнюю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дверь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объекта);</w:t>
            </w:r>
          </w:p>
          <w:p w:rsidR="00B14E96" w:rsidRPr="00F4769A" w:rsidRDefault="00B14E96" w:rsidP="00F4769A">
            <w:pPr>
              <w:pStyle w:val="TableParagraph"/>
              <w:ind w:left="107" w:right="95" w:firstLine="708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задерживая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предложить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ему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покинуть       территорию       объекта       в       связи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невозможностью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допуска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запрещенным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предметом и проводить его за территорию (в связи с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малой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опасностью обнаруженного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предмета,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либо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наоборот, в связи с высокой опасностью предмета –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исключая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риск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жизни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здоровья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территории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объекта);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  <w:tab w:val="left" w:pos="3191"/>
                <w:tab w:val="left" w:pos="5092"/>
              </w:tabs>
              <w:spacing w:before="178"/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незамедлительную</w:t>
            </w:r>
            <w:r w:rsidRPr="00F4769A">
              <w:rPr>
                <w:sz w:val="28"/>
                <w:szCs w:val="28"/>
              </w:rPr>
              <w:tab/>
              <w:t>передачу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сообщения</w:t>
            </w:r>
          </w:p>
          <w:p w:rsidR="00B14E96" w:rsidRPr="00F4769A" w:rsidRDefault="00B14E96" w:rsidP="00F4769A">
            <w:pPr>
              <w:pStyle w:val="TableParagraph"/>
              <w:spacing w:line="321" w:lineRule="exact"/>
              <w:ind w:left="107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 xml:space="preserve">«ВНИМАНИЕ!      </w:t>
            </w:r>
            <w:r w:rsidRPr="00F4769A">
              <w:rPr>
                <w:spacing w:val="3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ЭВАКУАЦИЯ,      </w:t>
            </w:r>
            <w:r w:rsidRPr="00F4769A">
              <w:rPr>
                <w:spacing w:val="3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ЗАЛОЖЕНА</w:t>
            </w:r>
          </w:p>
          <w:p w:rsidR="00B14E96" w:rsidRPr="00F4769A" w:rsidRDefault="00B14E96" w:rsidP="00F4769A">
            <w:pPr>
              <w:pStyle w:val="TableParagraph"/>
              <w:spacing w:line="242" w:lineRule="auto"/>
              <w:ind w:left="107" w:right="96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БОМБА!» посредством системы оповещения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либо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 способом;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before="177" w:line="242" w:lineRule="auto"/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определить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зону   опасности   и   принять   меры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ограждению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охране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подходов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опасной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зоне;</w:t>
            </w:r>
          </w:p>
          <w:p w:rsidR="00B14E96" w:rsidRPr="00F4769A" w:rsidRDefault="00B14E96" w:rsidP="00F4769A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    допускать    в    оцепленную    зону    людей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транспорт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группы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обезвреживания;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before="184"/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открытие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   доступность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коридоров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эвакуационных выходов;</w:t>
            </w:r>
          </w:p>
        </w:tc>
        <w:tc>
          <w:tcPr>
            <w:tcW w:w="6097" w:type="dxa"/>
          </w:tcPr>
          <w:p w:rsidR="00B14E96" w:rsidRPr="00F4769A" w:rsidRDefault="00B14E96" w:rsidP="00F4769A">
            <w:pPr>
              <w:pStyle w:val="TableParagraph"/>
              <w:spacing w:before="4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находиться вблизи объекта и наблюдать за ним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7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дальнейшем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распоряжениям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1"/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поддерживать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постоянную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связь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дежурной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частью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также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прибывающими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нарядами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докладывая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принимаемых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мерах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складывающейся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обстановке;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 беспрепятственный доступ к месту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 служб;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оказать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содействие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службам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осмотре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целью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обнаружения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взрывного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посторонних лиц;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 завершения работы оперативных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мероприятий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последствий происшествия.</w:t>
            </w:r>
          </w:p>
        </w:tc>
      </w:tr>
    </w:tbl>
    <w:p w:rsidR="00B14E96" w:rsidRDefault="00B14E96">
      <w:pPr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6522"/>
        <w:gridCol w:w="6097"/>
      </w:tblGrid>
      <w:tr w:rsidR="00B14E96">
        <w:trPr>
          <w:trHeight w:val="9246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осуществлять контроль за проведением эвакуации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планом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177"/>
              <w:ind w:right="101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находиться вблизи объекта и наблюдать за ним до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дальнейшем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распоряжениям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поддерживать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постоянную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связь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дежурной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частью службы охраны, а также с прибывающими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нарядами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докладывая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принимаемых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мерах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складывающейся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обстановке;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before="1"/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беспрепятственный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 служб;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3"/>
              </w:numPr>
              <w:tabs>
                <w:tab w:val="left" w:pos="451"/>
              </w:tabs>
              <w:spacing w:before="181"/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оказать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содействие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службам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осмотре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целью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обнаружения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взрывного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посторонних лиц;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before="187"/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 завершения работы оперативных служб и по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pacing w:val="-1"/>
                <w:sz w:val="28"/>
                <w:szCs w:val="28"/>
              </w:rPr>
              <w:t>распоряжению</w:t>
            </w:r>
            <w:r w:rsidRPr="00F4769A">
              <w:rPr>
                <w:spacing w:val="-1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-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1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мероприятий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последствий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происшествия.</w:t>
            </w:r>
          </w:p>
        </w:tc>
        <w:tc>
          <w:tcPr>
            <w:tcW w:w="6097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14E96" w:rsidRDefault="00B14E96">
      <w:pPr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ListParagraph"/>
        <w:numPr>
          <w:ilvl w:val="1"/>
          <w:numId w:val="58"/>
        </w:numPr>
        <w:tabs>
          <w:tab w:val="left" w:pos="7481"/>
        </w:tabs>
        <w:spacing w:before="149"/>
        <w:ind w:left="7481"/>
        <w:rPr>
          <w:sz w:val="28"/>
          <w:szCs w:val="28"/>
        </w:rPr>
      </w:pPr>
      <w:r>
        <w:rPr>
          <w:sz w:val="28"/>
          <w:szCs w:val="28"/>
        </w:rPr>
        <w:t>Захват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заложников</w:t>
      </w:r>
    </w:p>
    <w:p w:rsidR="00B14E96" w:rsidRDefault="00B14E96">
      <w:pPr>
        <w:pStyle w:val="BodyText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2583"/>
      </w:tblGrid>
      <w:tr w:rsidR="00B14E96">
        <w:trPr>
          <w:trHeight w:val="645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523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Категория</w:t>
            </w:r>
          </w:p>
          <w:p w:rsidR="00B14E96" w:rsidRPr="00F4769A" w:rsidRDefault="00B14E96" w:rsidP="00F4769A">
            <w:pPr>
              <w:pStyle w:val="TableParagraph"/>
              <w:spacing w:before="2" w:line="308" w:lineRule="exact"/>
              <w:ind w:left="52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персонала</w:t>
            </w: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5955" w:right="5454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Действия</w:t>
            </w:r>
          </w:p>
        </w:tc>
      </w:tr>
      <w:tr w:rsidR="00B14E96">
        <w:trPr>
          <w:trHeight w:val="8372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ind w:left="124" w:right="114" w:hanging="1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Руководство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(руководитель 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заместители)</w:t>
            </w: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незамедлительно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информировать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оперативные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службы;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незамедлительно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захвате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заложников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(организацию)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правообладателя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(территории),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вышестоящий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(организацию),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также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отсутствия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 объекте;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2"/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незамедлительно прибыть к месту захвата заложников и не приближаясь к нарушителю, оценить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обстановку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принять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решение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 направлениях 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способах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лично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через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вести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наблюдение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нарушителем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перемещениями,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находясь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безопасном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удалении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прибытия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способами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вывод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 из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опасной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зоны,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невозможности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прекратить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всякого рода передвижения;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информирование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людей,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находящихся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близлежащих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опасной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зоны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помещениях,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необходимости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блокирования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входов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целях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недопущения захвата большего числа заложников и перемещения нарушителя в более защищенное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место;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4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собственной</w:t>
            </w:r>
            <w:r w:rsidRPr="00F4769A">
              <w:rPr>
                <w:spacing w:val="4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инициативе</w:t>
            </w:r>
            <w:r w:rsidRPr="00F4769A">
              <w:rPr>
                <w:spacing w:val="4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4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переговоры</w:t>
            </w:r>
            <w:r w:rsidRPr="00F4769A">
              <w:rPr>
                <w:spacing w:val="11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нарушителем</w:t>
            </w:r>
            <w:r w:rsidRPr="00F4769A">
              <w:rPr>
                <w:spacing w:val="11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1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вступать</w:t>
            </w:r>
            <w:r w:rsidRPr="00F4769A">
              <w:rPr>
                <w:spacing w:val="11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1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иными</w:t>
            </w:r>
            <w:r w:rsidRPr="00F4769A">
              <w:rPr>
                <w:spacing w:val="11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действиями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 не провоцировать;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80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эвакуацию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планом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эвакуации,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той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части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объекта,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которая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находится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контролем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без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использования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системы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оповещения;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right="108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завершении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дать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указание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информировании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родителей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(законных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представителей)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временном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прекращении учебного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процесса;</w:t>
            </w:r>
          </w:p>
        </w:tc>
      </w:tr>
    </w:tbl>
    <w:p w:rsidR="00B14E96" w:rsidRDefault="00B14E96">
      <w:pPr>
        <w:spacing w:line="322" w:lineRule="exact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2583"/>
      </w:tblGrid>
      <w:tr w:rsidR="00B14E96">
        <w:trPr>
          <w:trHeight w:val="3221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spacing w:before="4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95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направить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сбора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назначенных</w:t>
            </w:r>
            <w:r w:rsidRPr="00F4769A">
              <w:rPr>
                <w:spacing w:val="2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</w:t>
            </w:r>
            <w:r w:rsidRPr="00F4769A">
              <w:rPr>
                <w:spacing w:val="2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осуществления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контроля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передачей</w:t>
            </w:r>
            <w:r w:rsidRPr="00F4769A">
              <w:rPr>
                <w:spacing w:val="3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родителям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(законным представителям);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беспрепятственный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прибытии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согласно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их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распоряжениям;</w:t>
            </w:r>
          </w:p>
          <w:p w:rsidR="00B14E96" w:rsidRPr="00F4769A" w:rsidRDefault="00B14E96">
            <w:pPr>
              <w:pStyle w:val="TableParagraph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22" w:lineRule="exact"/>
              <w:ind w:right="100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завершения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работы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их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рекомендациям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через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назначенных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 мероприятий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последствий происшествия.</w:t>
            </w:r>
          </w:p>
        </w:tc>
      </w:tr>
      <w:tr w:rsidR="00B14E96">
        <w:trPr>
          <w:trHeight w:val="6439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592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Персонал</w:t>
            </w: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0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5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нахождении</w:t>
            </w:r>
            <w:r w:rsidRPr="00F4769A">
              <w:rPr>
                <w:spacing w:val="5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рядом</w:t>
            </w:r>
            <w:r w:rsidRPr="00F4769A">
              <w:rPr>
                <w:spacing w:val="5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6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местом</w:t>
            </w:r>
            <w:r w:rsidRPr="00F4769A">
              <w:rPr>
                <w:spacing w:val="5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захвата</w:t>
            </w:r>
            <w:r w:rsidRPr="00F4769A">
              <w:rPr>
                <w:spacing w:val="6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заложников</w:t>
            </w:r>
            <w:r w:rsidRPr="00F4769A">
              <w:rPr>
                <w:spacing w:val="5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попытаться</w:t>
            </w:r>
            <w:r w:rsidRPr="00F4769A">
              <w:rPr>
                <w:spacing w:val="6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покинуть</w:t>
            </w:r>
            <w:r w:rsidRPr="00F4769A">
              <w:rPr>
                <w:spacing w:val="5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опасную</w:t>
            </w:r>
            <w:r w:rsidRPr="00F4769A">
              <w:rPr>
                <w:spacing w:val="5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зону,</w:t>
            </w:r>
            <w:r w:rsidRPr="00F4769A">
              <w:rPr>
                <w:spacing w:val="6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уводя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собой находящихся поблизости людей;</w:t>
            </w:r>
          </w:p>
          <w:p w:rsidR="00B14E96" w:rsidRPr="00F4769A" w:rsidRDefault="00B14E96" w:rsidP="00F4769A">
            <w:pPr>
              <w:pStyle w:val="TableParagraph"/>
              <w:spacing w:before="3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 невозможности таких действий оставаться на месте, не провоцировать нарушителя, выполнять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требования,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допускать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паники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персонала,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переключать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себя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внимание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 нахождении в помещении вблизи места захвата заложников, обеспечить блокирование входов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всеми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средствами,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числе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мебелью;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принять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меры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прекращению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паники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громких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разговоров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(звуков)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помещении;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5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размещение</w:t>
            </w:r>
            <w:r w:rsidRPr="00F4769A">
              <w:rPr>
                <w:spacing w:val="5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5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наиболее</w:t>
            </w:r>
            <w:r w:rsidRPr="00F4769A">
              <w:rPr>
                <w:spacing w:val="5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безопасным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</w:t>
            </w:r>
            <w:r w:rsidRPr="00F4769A">
              <w:rPr>
                <w:spacing w:val="5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возможных</w:t>
            </w:r>
            <w:r w:rsidRPr="00F4769A">
              <w:rPr>
                <w:spacing w:val="5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способов,</w:t>
            </w:r>
            <w:r w:rsidRPr="00F4769A">
              <w:rPr>
                <w:spacing w:val="5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как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можно</w:t>
            </w:r>
            <w:r w:rsidRPr="00F4769A">
              <w:rPr>
                <w:spacing w:val="5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дальше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входов,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ближе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капитальным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стенам,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ниже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уровня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оконных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проемов,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прикрытием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мебели;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принять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переводу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всех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имеющихся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связи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приборов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(приспособлений), в том числе предназначенных для обеспечения учебного процесса в беззвучный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режим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либо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отключению;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 w:line="308" w:lineRule="exact"/>
              <w:ind w:left="27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допускать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общения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персонала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средствам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связи;</w:t>
            </w:r>
          </w:p>
        </w:tc>
      </w:tr>
    </w:tbl>
    <w:p w:rsidR="00B14E96" w:rsidRDefault="00B14E96">
      <w:pPr>
        <w:spacing w:line="308" w:lineRule="exact"/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2583"/>
      </w:tblGrid>
      <w:tr w:rsidR="00B14E96">
        <w:trPr>
          <w:trHeight w:val="9661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 передачу информации о захвате заложников руководству любым доступным способом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возможности;</w:t>
            </w:r>
          </w:p>
          <w:p w:rsidR="00B14E96" w:rsidRPr="00F4769A" w:rsidRDefault="00B14E96" w:rsidP="00F4769A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"/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информирование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7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ожидать</w:t>
            </w:r>
            <w:r w:rsidRPr="00F4769A">
              <w:rPr>
                <w:spacing w:val="3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прибытия</w:t>
            </w:r>
            <w:r w:rsidRPr="00F4769A">
              <w:rPr>
                <w:spacing w:val="4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4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служб,</w:t>
            </w:r>
            <w:r w:rsidRPr="00F4769A">
              <w:rPr>
                <w:spacing w:val="10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разблокировать</w:t>
            </w:r>
            <w:r w:rsidRPr="00F4769A">
              <w:rPr>
                <w:spacing w:val="10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входы</w:t>
            </w:r>
            <w:r w:rsidRPr="00F4769A">
              <w:rPr>
                <w:spacing w:val="1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0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покидать</w:t>
            </w:r>
            <w:r w:rsidRPr="00F4769A">
              <w:rPr>
                <w:spacing w:val="10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</w:t>
            </w:r>
            <w:r w:rsidRPr="00F4769A">
              <w:rPr>
                <w:spacing w:val="10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только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 команде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руководства либо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 служб;</w:t>
            </w:r>
          </w:p>
          <w:p w:rsidR="00B14E96" w:rsidRPr="00F4769A" w:rsidRDefault="00B14E96">
            <w:pPr>
              <w:pStyle w:val="TableParagraph"/>
              <w:rPr>
                <w:sz w:val="30"/>
                <w:szCs w:val="30"/>
              </w:rPr>
            </w:pP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5"/>
                <w:szCs w:val="25"/>
              </w:rPr>
            </w:pPr>
          </w:p>
          <w:p w:rsidR="00B14E96" w:rsidRPr="00F4769A" w:rsidRDefault="00B14E96" w:rsidP="00F4769A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 w:rsidRPr="00F4769A">
              <w:rPr>
                <w:b/>
                <w:bCs/>
                <w:sz w:val="28"/>
                <w:szCs w:val="28"/>
              </w:rPr>
              <w:t xml:space="preserve">- </w:t>
            </w:r>
            <w:r w:rsidRPr="00F4769A">
              <w:rPr>
                <w:sz w:val="28"/>
                <w:szCs w:val="28"/>
              </w:rPr>
              <w:t>при нахождении вне опасной зоны (далеко от места захвата заложников) обеспечить проведение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эвакуации  </w:t>
            </w:r>
            <w:r w:rsidRPr="00F4769A">
              <w:rPr>
                <w:spacing w:val="4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людей,   </w:t>
            </w:r>
            <w:r w:rsidRPr="00F4769A">
              <w:rPr>
                <w:spacing w:val="3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при   </w:t>
            </w:r>
            <w:r w:rsidRPr="00F4769A">
              <w:rPr>
                <w:spacing w:val="4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возможности   </w:t>
            </w:r>
            <w:r w:rsidRPr="00F4769A">
              <w:rPr>
                <w:spacing w:val="4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с   </w:t>
            </w:r>
            <w:r w:rsidRPr="00F4769A">
              <w:rPr>
                <w:spacing w:val="4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личными   </w:t>
            </w:r>
            <w:r w:rsidRPr="00F4769A">
              <w:rPr>
                <w:spacing w:val="4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(ценными)   </w:t>
            </w:r>
            <w:r w:rsidRPr="00F4769A">
              <w:rPr>
                <w:spacing w:val="4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вещами,   </w:t>
            </w:r>
            <w:r w:rsidRPr="00F4769A">
              <w:rPr>
                <w:spacing w:val="4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теплой   </w:t>
            </w:r>
            <w:r w:rsidRPr="00F4769A">
              <w:rPr>
                <w:spacing w:val="4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одеждой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4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4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сбора</w:t>
            </w:r>
            <w:r w:rsidRPr="00F4769A">
              <w:rPr>
                <w:spacing w:val="4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4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4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4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планом</w:t>
            </w:r>
            <w:r w:rsidRPr="00F4769A">
              <w:rPr>
                <w:spacing w:val="4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4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(в</w:t>
            </w:r>
            <w:r w:rsidRPr="00F4769A">
              <w:rPr>
                <w:spacing w:val="4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зимний</w:t>
            </w:r>
            <w:r w:rsidRPr="00F4769A">
              <w:rPr>
                <w:spacing w:val="4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период</w:t>
            </w:r>
            <w:r w:rsidRPr="00F4769A">
              <w:rPr>
                <w:spacing w:val="4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принять</w:t>
            </w:r>
            <w:r w:rsidRPr="00F4769A">
              <w:rPr>
                <w:spacing w:val="4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все</w:t>
            </w:r>
            <w:r w:rsidRPr="00F4769A">
              <w:rPr>
                <w:spacing w:val="4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возможные</w:t>
            </w:r>
            <w:r w:rsidRPr="00F4769A">
              <w:rPr>
                <w:spacing w:val="4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меры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исключению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случаев обморожения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обучающихся);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"/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убедившись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полной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закрыть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входы;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7"/>
                <w:tab w:val="left" w:pos="2154"/>
                <w:tab w:val="left" w:pos="3823"/>
                <w:tab w:val="left" w:pos="5581"/>
                <w:tab w:val="left" w:pos="6902"/>
                <w:tab w:val="left" w:pos="8504"/>
                <w:tab w:val="left" w:pos="9005"/>
                <w:tab w:val="left" w:pos="10207"/>
                <w:tab w:val="left" w:pos="11648"/>
              </w:tabs>
              <w:ind w:right="94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z w:val="28"/>
                <w:szCs w:val="28"/>
              </w:rPr>
              <w:tab/>
              <w:t>указанию</w:t>
            </w:r>
            <w:r w:rsidRPr="00F4769A">
              <w:rPr>
                <w:sz w:val="28"/>
                <w:szCs w:val="28"/>
              </w:rPr>
              <w:tab/>
              <w:t>руководства</w:t>
            </w:r>
            <w:r w:rsidRPr="00F4769A">
              <w:rPr>
                <w:sz w:val="28"/>
                <w:szCs w:val="28"/>
              </w:rPr>
              <w:tab/>
              <w:t>осуществить</w:t>
            </w:r>
            <w:r w:rsidRPr="00F4769A">
              <w:rPr>
                <w:sz w:val="28"/>
                <w:szCs w:val="28"/>
              </w:rPr>
              <w:tab/>
              <w:t>проверку</w:t>
            </w:r>
            <w:r w:rsidRPr="00F4769A">
              <w:rPr>
                <w:sz w:val="28"/>
                <w:szCs w:val="28"/>
              </w:rPr>
              <w:tab/>
              <w:t>помещений</w:t>
            </w:r>
            <w:r w:rsidRPr="00F4769A">
              <w:rPr>
                <w:sz w:val="28"/>
                <w:szCs w:val="28"/>
              </w:rPr>
              <w:tab/>
              <w:t>на</w:t>
            </w:r>
            <w:r w:rsidRPr="00F4769A">
              <w:rPr>
                <w:sz w:val="28"/>
                <w:szCs w:val="28"/>
              </w:rPr>
              <w:tab/>
              <w:t>предмет</w:t>
            </w:r>
            <w:r w:rsidRPr="00F4769A">
              <w:rPr>
                <w:sz w:val="28"/>
                <w:szCs w:val="28"/>
              </w:rPr>
              <w:tab/>
              <w:t>эвакуации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2"/>
                <w:sz w:val="28"/>
                <w:szCs w:val="28"/>
              </w:rPr>
              <w:t>людей,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 результатах сообщить руководству;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2"/>
                <w:tab w:val="left" w:pos="2142"/>
                <w:tab w:val="left" w:pos="3803"/>
                <w:tab w:val="left" w:pos="5365"/>
                <w:tab w:val="left" w:pos="7625"/>
                <w:tab w:val="left" w:pos="9069"/>
                <w:tab w:val="left" w:pos="10505"/>
              </w:tabs>
              <w:ind w:right="102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z w:val="28"/>
                <w:szCs w:val="28"/>
              </w:rPr>
              <w:tab/>
              <w:t>указанию</w:t>
            </w:r>
            <w:r w:rsidRPr="00F4769A">
              <w:rPr>
                <w:sz w:val="28"/>
                <w:szCs w:val="28"/>
              </w:rPr>
              <w:tab/>
              <w:t>руководства</w:t>
            </w:r>
            <w:r w:rsidRPr="00F4769A">
              <w:rPr>
                <w:sz w:val="28"/>
                <w:szCs w:val="28"/>
              </w:rPr>
              <w:tab/>
              <w:t>обеспечить</w:t>
            </w:r>
            <w:r w:rsidRPr="00F4769A">
              <w:rPr>
                <w:sz w:val="28"/>
                <w:szCs w:val="28"/>
              </w:rPr>
              <w:tab/>
              <w:t>информирование</w:t>
            </w:r>
            <w:r w:rsidRPr="00F4769A">
              <w:rPr>
                <w:sz w:val="28"/>
                <w:szCs w:val="28"/>
              </w:rPr>
              <w:tab/>
              <w:t>родителей</w:t>
            </w:r>
            <w:r w:rsidRPr="00F4769A">
              <w:rPr>
                <w:sz w:val="28"/>
                <w:szCs w:val="28"/>
              </w:rPr>
              <w:tab/>
              <w:t>(законных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представителей)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временном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прекращении учебного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процесса;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1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руководства</w:t>
            </w:r>
            <w:r w:rsidRPr="00F4769A">
              <w:rPr>
                <w:spacing w:val="-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-1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-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родителям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(законным</w:t>
            </w:r>
            <w:r w:rsidRPr="00F4769A">
              <w:rPr>
                <w:spacing w:val="-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представителям);</w:t>
            </w:r>
          </w:p>
          <w:p w:rsidR="00B14E96" w:rsidRPr="00F4769A" w:rsidRDefault="00B14E96" w:rsidP="00F4769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8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завершения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работы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распоряжению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руководства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мероприятий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 последствий происшествия;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во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время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проведения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операции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освобождению:</w:t>
            </w:r>
          </w:p>
          <w:p w:rsidR="00B14E96" w:rsidRPr="00F4769A" w:rsidRDefault="00B14E96" w:rsidP="00F4769A">
            <w:pPr>
              <w:pStyle w:val="TableParagraph"/>
              <w:spacing w:line="324" w:lineRule="exact"/>
              <w:ind w:left="383" w:right="4323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лечь на пол лицом вниз, голову закрыть руками и не двигаться;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держаться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подальше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проемов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дверей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окон;</w:t>
            </w:r>
          </w:p>
        </w:tc>
      </w:tr>
    </w:tbl>
    <w:p w:rsidR="00B14E96" w:rsidRDefault="00B14E96">
      <w:pPr>
        <w:spacing w:line="324" w:lineRule="exact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2583"/>
      </w:tblGrid>
      <w:tr w:rsidR="00B14E96">
        <w:trPr>
          <w:trHeight w:val="967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383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ранении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постараться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двигаться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целью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уменьшения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потери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крови;</w:t>
            </w:r>
          </w:p>
          <w:p w:rsidR="00B14E96" w:rsidRPr="00F4769A" w:rsidRDefault="00B14E96" w:rsidP="00F4769A">
            <w:pPr>
              <w:pStyle w:val="TableParagraph"/>
              <w:spacing w:line="322" w:lineRule="exact"/>
              <w:ind w:left="107" w:firstLine="276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бежать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навстречу</w:t>
            </w:r>
            <w:r w:rsidRPr="00F4769A">
              <w:rPr>
                <w:spacing w:val="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сотрудникам,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проводящим</w:t>
            </w:r>
            <w:r w:rsidRPr="00F4769A">
              <w:rPr>
                <w:spacing w:val="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операцию,</w:t>
            </w:r>
            <w:r w:rsidRPr="00F4769A">
              <w:rPr>
                <w:spacing w:val="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них,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так</w:t>
            </w:r>
            <w:r w:rsidRPr="00F4769A">
              <w:rPr>
                <w:spacing w:val="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как</w:t>
            </w:r>
            <w:r w:rsidRPr="00F4769A">
              <w:rPr>
                <w:spacing w:val="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они</w:t>
            </w:r>
            <w:r w:rsidRPr="00F4769A">
              <w:rPr>
                <w:spacing w:val="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могут</w:t>
            </w:r>
            <w:r w:rsidRPr="00F4769A">
              <w:rPr>
                <w:spacing w:val="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посчитать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бегущих за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преступников.</w:t>
            </w:r>
          </w:p>
        </w:tc>
      </w:tr>
      <w:tr w:rsidR="00B14E96">
        <w:trPr>
          <w:trHeight w:val="8050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28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Обучающиеся</w:t>
            </w: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нахождении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рядом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захвата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заложников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попытаться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покинуть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опасную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зону,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невозможности таких действий оставаться на месте, не провоцировать нарушителя, выполнять его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требования,</w:t>
            </w:r>
            <w:r w:rsidRPr="00F4769A">
              <w:rPr>
                <w:spacing w:val="3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сохранять</w:t>
            </w:r>
            <w:r w:rsidRPr="00F4769A">
              <w:rPr>
                <w:spacing w:val="10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спокойствие</w:t>
            </w:r>
            <w:r w:rsidRPr="00F4769A">
              <w:rPr>
                <w:spacing w:val="10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0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10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допускать</w:t>
            </w:r>
            <w:r w:rsidRPr="00F4769A">
              <w:rPr>
                <w:spacing w:val="10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паники,</w:t>
            </w:r>
            <w:r w:rsidRPr="00F4769A">
              <w:rPr>
                <w:spacing w:val="10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вести</w:t>
            </w:r>
            <w:r w:rsidRPr="00F4769A">
              <w:rPr>
                <w:spacing w:val="1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себя</w:t>
            </w:r>
            <w:r w:rsidRPr="00F4769A">
              <w:rPr>
                <w:spacing w:val="10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как</w:t>
            </w:r>
            <w:r w:rsidRPr="00F4769A">
              <w:rPr>
                <w:spacing w:val="1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можно</w:t>
            </w:r>
            <w:r w:rsidRPr="00F4769A">
              <w:rPr>
                <w:spacing w:val="10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незаметнее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переключать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себя внимание нарушителя;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 нахождении в помещении вблизи места захвата заложников помочь работникам организации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заблокировать входы, в том числе с помощью мебели (самостоятельно заблокировать входы, если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рядом</w:t>
            </w:r>
            <w:r w:rsidRPr="00F4769A">
              <w:rPr>
                <w:spacing w:val="6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6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оказалось</w:t>
            </w:r>
            <w:r w:rsidRPr="00F4769A">
              <w:rPr>
                <w:spacing w:val="6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работника),</w:t>
            </w:r>
            <w:r w:rsidRPr="00F4769A">
              <w:rPr>
                <w:spacing w:val="6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сохранять</w:t>
            </w:r>
            <w:r w:rsidRPr="00F4769A">
              <w:rPr>
                <w:spacing w:val="6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спокойствие,</w:t>
            </w:r>
            <w:r w:rsidRPr="00F4769A">
              <w:rPr>
                <w:spacing w:val="6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разговаривать</w:t>
            </w:r>
            <w:r w:rsidRPr="00F4769A">
              <w:rPr>
                <w:spacing w:val="6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тихо,</w:t>
            </w:r>
            <w:r w:rsidRPr="00F4769A">
              <w:rPr>
                <w:spacing w:val="5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внимательно</w:t>
            </w:r>
            <w:r w:rsidRPr="00F4769A">
              <w:rPr>
                <w:spacing w:val="6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слушать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выполнять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указания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организации;</w:t>
            </w:r>
          </w:p>
          <w:p w:rsidR="00B14E96" w:rsidRPr="00F4769A" w:rsidRDefault="00B14E96" w:rsidP="00F4769A">
            <w:pPr>
              <w:pStyle w:val="TableParagraph"/>
              <w:spacing w:before="3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1"/>
              <w:ind w:right="104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разместиться</w:t>
            </w:r>
            <w:r w:rsidRPr="00F4769A">
              <w:rPr>
                <w:spacing w:val="4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наиболее</w:t>
            </w:r>
            <w:r w:rsidRPr="00F4769A">
              <w:rPr>
                <w:spacing w:val="4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безопасным</w:t>
            </w:r>
            <w:r w:rsidRPr="00F4769A">
              <w:rPr>
                <w:spacing w:val="4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</w:t>
            </w:r>
            <w:r w:rsidRPr="00F4769A">
              <w:rPr>
                <w:spacing w:val="4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возможных</w:t>
            </w:r>
            <w:r w:rsidRPr="00F4769A">
              <w:rPr>
                <w:spacing w:val="4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способов:</w:t>
            </w:r>
            <w:r w:rsidRPr="00F4769A">
              <w:rPr>
                <w:spacing w:val="4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как</w:t>
            </w:r>
            <w:r w:rsidRPr="00F4769A">
              <w:rPr>
                <w:spacing w:val="4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можно</w:t>
            </w:r>
            <w:r w:rsidRPr="00F4769A">
              <w:rPr>
                <w:spacing w:val="4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дальше</w:t>
            </w:r>
            <w:r w:rsidRPr="00F4769A">
              <w:rPr>
                <w:spacing w:val="4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4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входов,</w:t>
            </w:r>
            <w:r w:rsidRPr="00F4769A">
              <w:rPr>
                <w:spacing w:val="4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ближе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капитальным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стенам,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ниже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уровня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оконных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проемов,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 прикрытием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мебели;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переключить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средства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связи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бесшумный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режим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либо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выключить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их;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оказать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помощь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поддержку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другим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обучающимся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только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6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разблокировать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выходы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выходить</w:t>
            </w:r>
            <w:r w:rsidRPr="00F4769A">
              <w:rPr>
                <w:spacing w:val="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только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</w:t>
            </w:r>
            <w:r w:rsidRPr="00F4769A">
              <w:rPr>
                <w:spacing w:val="6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во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время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операции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освобождению:</w:t>
            </w:r>
          </w:p>
          <w:p w:rsidR="00B14E96" w:rsidRPr="00F4769A" w:rsidRDefault="00B14E96" w:rsidP="00F4769A">
            <w:pPr>
              <w:pStyle w:val="TableParagraph"/>
              <w:ind w:left="383" w:right="4323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лечь на пол лицом вниз, голову закрыть руками и не двигаться;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держаться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подальше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проемов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дверей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окон;</w:t>
            </w:r>
          </w:p>
          <w:p w:rsidR="00B14E96" w:rsidRPr="00F4769A" w:rsidRDefault="00B14E96" w:rsidP="00F4769A">
            <w:pPr>
              <w:pStyle w:val="TableParagraph"/>
              <w:spacing w:line="322" w:lineRule="exact"/>
              <w:ind w:left="383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ранении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постараться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двигаться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целью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уменьшения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потери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крови;</w:t>
            </w:r>
          </w:p>
          <w:p w:rsidR="00B14E96" w:rsidRPr="00F4769A" w:rsidRDefault="00B14E96" w:rsidP="00F4769A">
            <w:pPr>
              <w:pStyle w:val="TableParagraph"/>
              <w:spacing w:line="322" w:lineRule="exact"/>
              <w:ind w:left="107" w:firstLine="276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бежать</w:t>
            </w:r>
            <w:r w:rsidRPr="00F4769A">
              <w:rPr>
                <w:spacing w:val="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навстречу</w:t>
            </w:r>
            <w:r w:rsidRPr="00F4769A">
              <w:rPr>
                <w:spacing w:val="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сотрудникам,</w:t>
            </w:r>
            <w:r w:rsidRPr="00F4769A">
              <w:rPr>
                <w:spacing w:val="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проводящим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операцию,</w:t>
            </w:r>
            <w:r w:rsidRPr="00F4769A">
              <w:rPr>
                <w:spacing w:val="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1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них,</w:t>
            </w:r>
            <w:r w:rsidRPr="00F4769A">
              <w:rPr>
                <w:spacing w:val="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так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как</w:t>
            </w:r>
            <w:r w:rsidRPr="00F4769A">
              <w:rPr>
                <w:spacing w:val="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они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могут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посчитать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бегущих за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преступников.</w:t>
            </w:r>
          </w:p>
        </w:tc>
      </w:tr>
      <w:tr w:rsidR="00B14E96">
        <w:trPr>
          <w:trHeight w:val="642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496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Работники</w:t>
            </w:r>
          </w:p>
          <w:p w:rsidR="00B14E96" w:rsidRPr="00F4769A" w:rsidRDefault="00B14E96" w:rsidP="00F4769A">
            <w:pPr>
              <w:pStyle w:val="TableParagraph"/>
              <w:spacing w:line="308" w:lineRule="exact"/>
              <w:ind w:left="566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охранной</w:t>
            </w: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незамедлительную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тревожного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сообщения,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зафиксировать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время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события;</w:t>
            </w:r>
          </w:p>
        </w:tc>
      </w:tr>
    </w:tbl>
    <w:p w:rsidR="00B14E96" w:rsidRDefault="00B14E96">
      <w:pPr>
        <w:spacing w:line="315" w:lineRule="exact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2583"/>
      </w:tblGrid>
      <w:tr w:rsidR="00B14E96">
        <w:trPr>
          <w:trHeight w:val="9294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379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организации</w:t>
            </w: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ind w:right="10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1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возможности  </w:t>
            </w:r>
            <w:r w:rsidRPr="00F4769A">
              <w:rPr>
                <w:spacing w:val="4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(отсутствии  </w:t>
            </w:r>
            <w:r w:rsidRPr="00F4769A">
              <w:rPr>
                <w:spacing w:val="4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угрозы  </w:t>
            </w:r>
            <w:r w:rsidRPr="00F4769A">
              <w:rPr>
                <w:spacing w:val="4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себе  </w:t>
            </w:r>
            <w:r w:rsidRPr="00F4769A">
              <w:rPr>
                <w:spacing w:val="4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и  </w:t>
            </w:r>
            <w:r w:rsidRPr="00F4769A">
              <w:rPr>
                <w:spacing w:val="4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окружающим)  </w:t>
            </w:r>
            <w:r w:rsidRPr="00F4769A">
              <w:rPr>
                <w:spacing w:val="4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сообщить  </w:t>
            </w:r>
            <w:r w:rsidRPr="00F4769A">
              <w:rPr>
                <w:spacing w:val="4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о  </w:t>
            </w:r>
            <w:r w:rsidRPr="00F4769A">
              <w:rPr>
                <w:spacing w:val="4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происшествии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требованиях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преступников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дежурному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территориального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внутренних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дел,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уведомить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территориальные органы ФСБ России и МЧС России, сообщить старшему наряда и дежурному 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охраны,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администрации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объекта;</w:t>
            </w:r>
          </w:p>
          <w:p w:rsidR="00B14E96" w:rsidRPr="00F4769A" w:rsidRDefault="00B14E96" w:rsidP="00F4769A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right="10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 возможности поддерживать постоянную связь с дежурной частью службы охраны, а также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прибывающими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 xml:space="preserve">сотрудниками 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     служб,     докладывая     о     принимаемых     мерах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складывающейся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 месте происшествия обстановке;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before="1"/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непосредственном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контакте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преступниками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допускать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действий,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которые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могут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спровоцировать их к применению оружия, взрывных устройств, иных опасных предметов и веществ;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выполнять требования преступников, если это не связано с причинением ущерба жизни и здоровью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людей;</w:t>
            </w:r>
            <w:r w:rsidRPr="00F4769A">
              <w:rPr>
                <w:spacing w:val="6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5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противоречить</w:t>
            </w:r>
            <w:r w:rsidRPr="00F4769A">
              <w:rPr>
                <w:spacing w:val="5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преступникам,</w:t>
            </w:r>
            <w:r w:rsidRPr="00F4769A">
              <w:rPr>
                <w:spacing w:val="5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5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рисковать</w:t>
            </w:r>
            <w:r w:rsidRPr="00F4769A">
              <w:rPr>
                <w:spacing w:val="5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жизнью</w:t>
            </w:r>
            <w:r w:rsidRPr="00F4769A">
              <w:rPr>
                <w:spacing w:val="5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окружающих</w:t>
            </w:r>
            <w:r w:rsidRPr="00F4769A">
              <w:rPr>
                <w:spacing w:val="5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5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своей</w:t>
            </w:r>
            <w:r w:rsidRPr="00F4769A">
              <w:rPr>
                <w:spacing w:val="5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собственной,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 вступать с ними в переговоры по своей инициативе; на совершение любых действий спрашивать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разрешение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преступников;</w:t>
            </w:r>
          </w:p>
          <w:p w:rsidR="00B14E96" w:rsidRPr="00F4769A" w:rsidRDefault="00B14E96" w:rsidP="00F4769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систему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оповещения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использовать;</w:t>
            </w:r>
          </w:p>
          <w:p w:rsidR="00B14E96" w:rsidRPr="00F4769A" w:rsidRDefault="00B14E96">
            <w:pPr>
              <w:pStyle w:val="TableParagraph"/>
              <w:rPr>
                <w:sz w:val="24"/>
                <w:szCs w:val="24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открытие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доступность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коридоров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эвакуационных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выходов;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ind w:left="270" w:hanging="164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осуществлять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контроль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проведением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планом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беспрепятственный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происшествия;</w:t>
            </w:r>
          </w:p>
          <w:p w:rsidR="00B14E96" w:rsidRPr="00F4769A" w:rsidRDefault="00B14E96" w:rsidP="00F4769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находиться</w:t>
            </w:r>
            <w:r w:rsidRPr="00F4769A">
              <w:rPr>
                <w:spacing w:val="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объекте</w:t>
            </w:r>
            <w:r w:rsidRPr="00F4769A">
              <w:rPr>
                <w:spacing w:val="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</w:t>
            </w:r>
            <w:r w:rsidRPr="00F4769A">
              <w:rPr>
                <w:spacing w:val="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прибытия</w:t>
            </w:r>
            <w:r w:rsidRPr="00F4769A">
              <w:rPr>
                <w:spacing w:val="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дальнейшем</w:t>
            </w:r>
            <w:r w:rsidRPr="00F4769A">
              <w:rPr>
                <w:spacing w:val="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1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указаниями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руководства;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22" w:lineRule="exact"/>
              <w:ind w:right="1449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завершения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работы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распоряжению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руководства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мероприятий по ликвидации последствий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происшествия.</w:t>
            </w:r>
          </w:p>
        </w:tc>
      </w:tr>
    </w:tbl>
    <w:p w:rsidR="00B14E96" w:rsidRDefault="00B14E96">
      <w:pPr>
        <w:spacing w:line="322" w:lineRule="exact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ListParagraph"/>
        <w:numPr>
          <w:ilvl w:val="1"/>
          <w:numId w:val="58"/>
        </w:numPr>
        <w:tabs>
          <w:tab w:val="left" w:pos="3650"/>
        </w:tabs>
        <w:spacing w:before="149"/>
        <w:ind w:left="4708" w:right="1818" w:hanging="1779"/>
        <w:rPr>
          <w:sz w:val="28"/>
          <w:szCs w:val="28"/>
        </w:rPr>
      </w:pPr>
      <w:r>
        <w:rPr>
          <w:sz w:val="28"/>
          <w:szCs w:val="28"/>
        </w:rPr>
        <w:t>Срабатывание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взрывного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устройства,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доставленного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беспилотным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летательным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аппаратом</w:t>
      </w:r>
    </w:p>
    <w:p w:rsidR="00B14E96" w:rsidRDefault="00B14E96">
      <w:pPr>
        <w:pStyle w:val="BodyText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2583"/>
      </w:tblGrid>
      <w:tr w:rsidR="00B14E96">
        <w:trPr>
          <w:trHeight w:val="645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spacing w:line="317" w:lineRule="exact"/>
              <w:ind w:left="523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Категория</w:t>
            </w:r>
          </w:p>
          <w:p w:rsidR="00B14E96" w:rsidRPr="00F4769A" w:rsidRDefault="00B14E96" w:rsidP="00F4769A">
            <w:pPr>
              <w:pStyle w:val="TableParagraph"/>
              <w:spacing w:line="308" w:lineRule="exact"/>
              <w:ind w:left="52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персонала</w:t>
            </w: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spacing w:line="317" w:lineRule="exact"/>
              <w:ind w:left="5955" w:right="5454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Действия</w:t>
            </w:r>
          </w:p>
        </w:tc>
      </w:tr>
      <w:tr w:rsidR="00B14E96">
        <w:trPr>
          <w:trHeight w:val="8050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ind w:left="124" w:right="114" w:hanging="1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Руководство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(руководитель 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заместители)</w:t>
            </w: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незамедлительно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информировать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оперативные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службы;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незамедлительно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срабатывании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(организацию)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-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правообладателя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объекта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(территории),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вышестоящий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(организацию),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а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также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случае его отсутствия на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объекте;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9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незамедлительно</w:t>
            </w:r>
            <w:r w:rsidRPr="00F4769A">
              <w:rPr>
                <w:spacing w:val="5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прибыть</w:t>
            </w:r>
            <w:r w:rsidRPr="00F4769A">
              <w:rPr>
                <w:spacing w:val="5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5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5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6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и,</w:t>
            </w:r>
            <w:r w:rsidRPr="00F4769A">
              <w:rPr>
                <w:spacing w:val="5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5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приближаясь</w:t>
            </w:r>
            <w:r w:rsidRPr="00F4769A">
              <w:rPr>
                <w:spacing w:val="5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6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нему,</w:t>
            </w:r>
            <w:r w:rsidRPr="00F4769A">
              <w:rPr>
                <w:spacing w:val="5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оценить</w:t>
            </w:r>
            <w:r w:rsidRPr="00F4769A">
              <w:rPr>
                <w:spacing w:val="5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обстановку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принять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решение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направлениях 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способах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информирование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людей,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находящихся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близлежащих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 опасной зоны помещениях, о происшествии и необходимости эвакуации в целях недопущения жертв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 случае возможной повторной детонации, если одним БПЛА было доставлено несколько взрывных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0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через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назначенных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вести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наблюдение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местом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происшествия,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находясь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безопасном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удалении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прибытия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эвакуацию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планом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177" w:right="106" w:hanging="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2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завершении</w:t>
            </w:r>
            <w:r w:rsidRPr="00F4769A">
              <w:rPr>
                <w:spacing w:val="2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2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дать</w:t>
            </w:r>
            <w:r w:rsidRPr="00F4769A">
              <w:rPr>
                <w:spacing w:val="2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указание</w:t>
            </w:r>
            <w:r w:rsidRPr="00F4769A">
              <w:rPr>
                <w:spacing w:val="2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</w:t>
            </w:r>
            <w:r w:rsidRPr="00F4769A">
              <w:rPr>
                <w:spacing w:val="2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информировании</w:t>
            </w:r>
            <w:r w:rsidRPr="00F4769A">
              <w:rPr>
                <w:spacing w:val="2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родителей</w:t>
            </w:r>
            <w:r w:rsidRPr="00F4769A">
              <w:rPr>
                <w:spacing w:val="2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(законных</w:t>
            </w:r>
            <w:r w:rsidRPr="00F4769A">
              <w:rPr>
                <w:spacing w:val="2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представителей)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 временном прекращении учебного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процесса;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5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направить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2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сбора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назначенных</w:t>
            </w:r>
            <w:r w:rsidRPr="00F4769A">
              <w:rPr>
                <w:spacing w:val="2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2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осуществления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контроля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передачей</w:t>
            </w:r>
            <w:r w:rsidRPr="00F4769A">
              <w:rPr>
                <w:spacing w:val="2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родителям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(законным представителям);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08" w:lineRule="exact"/>
              <w:ind w:left="27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беспрепятственный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служб;</w:t>
            </w:r>
          </w:p>
        </w:tc>
      </w:tr>
    </w:tbl>
    <w:p w:rsidR="00B14E96" w:rsidRDefault="00B14E96">
      <w:pPr>
        <w:spacing w:line="308" w:lineRule="exact"/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2583"/>
      </w:tblGrid>
      <w:tr w:rsidR="00B14E96">
        <w:trPr>
          <w:trHeight w:val="1288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прибытии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согласно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их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распоряжениям;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20" w:lineRule="atLeast"/>
              <w:ind w:right="109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завершения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их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рекомендациям 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через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назначенных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 мероприятий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последствий происшествия.</w:t>
            </w:r>
          </w:p>
        </w:tc>
      </w:tr>
      <w:tr w:rsidR="00B14E96">
        <w:trPr>
          <w:trHeight w:val="8372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556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Персонал</w:t>
            </w: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 xml:space="preserve">при  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нахождении    рядом    с    местом    взрыва    попытаться    покинуть    опасную    зону,    уводя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собой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находящихся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поблизости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людей;</w:t>
            </w:r>
          </w:p>
          <w:p w:rsidR="00B14E96" w:rsidRPr="00F4769A" w:rsidRDefault="00B14E96" w:rsidP="00F4769A">
            <w:pPr>
              <w:pStyle w:val="TableParagraph"/>
              <w:spacing w:before="3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находиться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безопасном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расстоянии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далее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указаниями;</w:t>
            </w:r>
          </w:p>
          <w:p w:rsidR="00B14E96" w:rsidRPr="00F4769A" w:rsidRDefault="00B14E96" w:rsidP="00F4769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 проведение эвакуации обучающихся, при возможности с личными (ценными) вещами,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теплой одеждой к месту сбора в соответствии с планом эвакуации (в зимний период принять все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возможные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меры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исключению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случаев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обморожения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обучающихся);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3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нахождении</w:t>
            </w:r>
            <w:r w:rsidRPr="00F4769A">
              <w:rPr>
                <w:spacing w:val="10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0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помещении,</w:t>
            </w:r>
            <w:r w:rsidRPr="00F4769A">
              <w:rPr>
                <w:spacing w:val="10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10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допуская</w:t>
            </w:r>
            <w:r w:rsidRPr="00F4769A">
              <w:rPr>
                <w:spacing w:val="10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паники</w:t>
            </w:r>
            <w:r w:rsidRPr="00F4769A">
              <w:rPr>
                <w:spacing w:val="10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0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отключение</w:t>
            </w:r>
            <w:r w:rsidRPr="00F4769A">
              <w:rPr>
                <w:spacing w:val="10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всех</w:t>
            </w:r>
            <w:r w:rsidRPr="00F4769A">
              <w:rPr>
                <w:spacing w:val="10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имеющихся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связи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иных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приборов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(приспособлений),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том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числе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предназначенных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обеспечения учебного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процесса;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ind w:right="91" w:firstLine="0"/>
              <w:jc w:val="both"/>
              <w:rPr>
                <w:sz w:val="28"/>
                <w:szCs w:val="28"/>
              </w:rPr>
            </w:pPr>
            <w:r w:rsidRPr="00F4769A">
              <w:rPr>
                <w:spacing w:val="-1"/>
                <w:sz w:val="28"/>
                <w:szCs w:val="28"/>
              </w:rPr>
              <w:t>по</w:t>
            </w:r>
            <w:r w:rsidRPr="00F4769A">
              <w:rPr>
                <w:spacing w:val="13"/>
                <w:sz w:val="28"/>
                <w:szCs w:val="28"/>
              </w:rPr>
              <w:t xml:space="preserve"> </w:t>
            </w:r>
            <w:r w:rsidRPr="00F4769A">
              <w:rPr>
                <w:spacing w:val="-1"/>
                <w:sz w:val="28"/>
                <w:szCs w:val="28"/>
              </w:rPr>
              <w:t>возможности</w:t>
            </w:r>
            <w:r w:rsidRPr="00F4769A">
              <w:rPr>
                <w:spacing w:val="13"/>
                <w:sz w:val="28"/>
                <w:szCs w:val="28"/>
              </w:rPr>
              <w:t xml:space="preserve"> </w:t>
            </w:r>
            <w:r w:rsidRPr="00F4769A">
              <w:rPr>
                <w:spacing w:val="-1"/>
                <w:sz w:val="28"/>
                <w:szCs w:val="28"/>
              </w:rPr>
              <w:t>отключить</w:t>
            </w:r>
            <w:r w:rsidRPr="00F4769A">
              <w:rPr>
                <w:spacing w:val="11"/>
                <w:sz w:val="28"/>
                <w:szCs w:val="28"/>
              </w:rPr>
              <w:t xml:space="preserve"> </w:t>
            </w:r>
            <w:r w:rsidRPr="00F4769A">
              <w:rPr>
                <w:spacing w:val="-1"/>
                <w:sz w:val="28"/>
                <w:szCs w:val="28"/>
              </w:rPr>
              <w:t>на</w:t>
            </w:r>
            <w:r w:rsidRPr="00F4769A">
              <w:rPr>
                <w:spacing w:val="11"/>
                <w:sz w:val="28"/>
                <w:szCs w:val="28"/>
              </w:rPr>
              <w:t xml:space="preserve"> </w:t>
            </w:r>
            <w:r w:rsidRPr="00F4769A">
              <w:rPr>
                <w:spacing w:val="-1"/>
                <w:sz w:val="28"/>
                <w:szCs w:val="28"/>
              </w:rPr>
              <w:t>объекте</w:t>
            </w:r>
            <w:r w:rsidRPr="00F4769A">
              <w:rPr>
                <w:spacing w:val="15"/>
                <w:sz w:val="28"/>
                <w:szCs w:val="28"/>
              </w:rPr>
              <w:t xml:space="preserve"> </w:t>
            </w:r>
            <w:r w:rsidRPr="00F4769A">
              <w:rPr>
                <w:spacing w:val="-1"/>
                <w:sz w:val="28"/>
                <w:szCs w:val="28"/>
              </w:rPr>
              <w:t>электричество</w:t>
            </w:r>
            <w:r w:rsidRPr="00F4769A">
              <w:rPr>
                <w:spacing w:val="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газоснабжение,</w:t>
            </w:r>
            <w:r w:rsidRPr="00F4769A">
              <w:rPr>
                <w:spacing w:val="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предварительно</w:t>
            </w:r>
            <w:r w:rsidRPr="00F4769A">
              <w:rPr>
                <w:spacing w:val="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убедившись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отсутствии</w:t>
            </w:r>
            <w:r w:rsidRPr="00F4769A">
              <w:rPr>
                <w:spacing w:val="5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5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лифтах</w:t>
            </w:r>
            <w:r w:rsidRPr="00F4769A">
              <w:rPr>
                <w:spacing w:val="5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5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других</w:t>
            </w:r>
            <w:r w:rsidRPr="00F4769A">
              <w:rPr>
                <w:spacing w:val="5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помещениях,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выход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</w:t>
            </w:r>
            <w:r w:rsidRPr="00F4769A">
              <w:rPr>
                <w:spacing w:val="5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которых</w:t>
            </w:r>
            <w:r w:rsidRPr="00F4769A">
              <w:rPr>
                <w:spacing w:val="5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может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быть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заблокирован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отключении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электричества;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right="90" w:firstLine="0"/>
              <w:jc w:val="both"/>
              <w:rPr>
                <w:sz w:val="28"/>
                <w:szCs w:val="28"/>
              </w:rPr>
            </w:pPr>
            <w:r w:rsidRPr="00F4769A">
              <w:rPr>
                <w:spacing w:val="-5"/>
                <w:sz w:val="28"/>
                <w:szCs w:val="28"/>
              </w:rPr>
              <w:t>по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возможности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открыть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все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окна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и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двери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для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рассредоточения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ударной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волны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при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возможной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pacing w:val="-4"/>
                <w:sz w:val="28"/>
                <w:szCs w:val="28"/>
              </w:rPr>
              <w:t>повторной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детонации;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убедившись</w:t>
            </w:r>
            <w:r w:rsidRPr="00F4769A">
              <w:rPr>
                <w:spacing w:val="1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8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полной</w:t>
            </w:r>
            <w:r w:rsidRPr="00F4769A">
              <w:rPr>
                <w:spacing w:val="8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8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</w:t>
            </w:r>
            <w:r w:rsidRPr="00F4769A">
              <w:rPr>
                <w:spacing w:val="8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</w:t>
            </w:r>
            <w:r w:rsidRPr="00F4769A">
              <w:rPr>
                <w:spacing w:val="8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8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внешней</w:t>
            </w:r>
            <w:r w:rsidRPr="00F4769A">
              <w:rPr>
                <w:spacing w:val="8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стороны</w:t>
            </w:r>
            <w:r w:rsidRPr="00F4769A">
              <w:rPr>
                <w:spacing w:val="8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дверей</w:t>
            </w:r>
            <w:r w:rsidRPr="00F4769A">
              <w:rPr>
                <w:spacing w:val="8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поставить</w:t>
            </w:r>
            <w:r w:rsidRPr="00F4769A">
              <w:rPr>
                <w:spacing w:val="8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отметку</w:t>
            </w:r>
          </w:p>
          <w:p w:rsidR="00B14E96" w:rsidRPr="00F4769A" w:rsidRDefault="00B14E96" w:rsidP="00F4769A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«ЭВАКУИРОВАНО»</w:t>
            </w:r>
            <w:r w:rsidRPr="00F4769A">
              <w:rPr>
                <w:spacing w:val="-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1" w:line="322" w:lineRule="exact"/>
              <w:ind w:right="102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   указанию   руководителя   осуществить   проверку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помещений   на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предмет   эвакуации   людей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результатах сообщить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руководителю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назначенному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лицу;</w:t>
            </w:r>
          </w:p>
        </w:tc>
      </w:tr>
    </w:tbl>
    <w:p w:rsidR="00B14E96" w:rsidRDefault="00B14E96">
      <w:pPr>
        <w:spacing w:line="322" w:lineRule="exact"/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2583"/>
      </w:tblGrid>
      <w:tr w:rsidR="00B14E96">
        <w:trPr>
          <w:trHeight w:val="2253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3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4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информирование</w:t>
            </w:r>
            <w:r w:rsidRPr="00F4769A">
              <w:rPr>
                <w:spacing w:val="1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родителей</w:t>
            </w:r>
            <w:r w:rsidRPr="00F4769A">
              <w:rPr>
                <w:spacing w:val="11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(законных</w:t>
            </w:r>
            <w:r w:rsidRPr="00F4769A">
              <w:rPr>
                <w:spacing w:val="1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представителей)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 временном прекращении учебного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процесса;</w:t>
            </w:r>
          </w:p>
          <w:p w:rsidR="00B14E96" w:rsidRPr="00F4769A" w:rsidRDefault="00B14E96" w:rsidP="00F4769A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ind w:right="97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2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3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3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2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назначенных</w:t>
            </w:r>
            <w:r w:rsidRPr="00F4769A">
              <w:rPr>
                <w:spacing w:val="3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им</w:t>
            </w:r>
            <w:r w:rsidRPr="00F4769A">
              <w:rPr>
                <w:spacing w:val="3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</w:t>
            </w:r>
            <w:r w:rsidRPr="00F4769A">
              <w:rPr>
                <w:spacing w:val="3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2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2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2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родителям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представителям);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spacing w:line="322" w:lineRule="exact"/>
              <w:ind w:right="97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z w:val="28"/>
                <w:szCs w:val="28"/>
              </w:rPr>
              <w:tab/>
              <w:t>завершения</w:t>
            </w:r>
            <w:r w:rsidRPr="00F4769A">
              <w:rPr>
                <w:spacing w:val="12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работы</w:t>
            </w:r>
            <w:r w:rsidRPr="00F4769A">
              <w:rPr>
                <w:spacing w:val="12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z w:val="28"/>
                <w:szCs w:val="28"/>
              </w:rPr>
              <w:tab/>
              <w:t>служб</w:t>
            </w:r>
            <w:r w:rsidRPr="00F4769A">
              <w:rPr>
                <w:sz w:val="28"/>
                <w:szCs w:val="28"/>
              </w:rPr>
              <w:tab/>
              <w:t>и</w:t>
            </w:r>
            <w:r w:rsidRPr="00F4769A">
              <w:rPr>
                <w:sz w:val="28"/>
                <w:szCs w:val="28"/>
              </w:rPr>
              <w:tab/>
              <w:t>по</w:t>
            </w:r>
            <w:r w:rsidRPr="00F4769A">
              <w:rPr>
                <w:sz w:val="28"/>
                <w:szCs w:val="28"/>
              </w:rPr>
              <w:tab/>
              <w:t>распоряжению</w:t>
            </w:r>
            <w:r w:rsidRPr="00F4769A">
              <w:rPr>
                <w:sz w:val="28"/>
                <w:szCs w:val="28"/>
              </w:rPr>
              <w:tab/>
              <w:t>руководителя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обеспечить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мероприятий 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последствий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происшествия.</w:t>
            </w:r>
          </w:p>
        </w:tc>
      </w:tr>
      <w:tr w:rsidR="00B14E96">
        <w:trPr>
          <w:trHeight w:val="2253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28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Обучающиеся</w:t>
            </w: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15" w:lineRule="exact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проследовать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безопасное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расстояние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места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происшествия;</w:t>
            </w:r>
          </w:p>
          <w:p w:rsidR="00B14E96" w:rsidRPr="00F4769A" w:rsidRDefault="00B14E96" w:rsidP="00F4769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-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распоряжению</w:t>
            </w:r>
            <w:r w:rsidRPr="00F4769A">
              <w:rPr>
                <w:spacing w:val="-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руководителя,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охранника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работника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отключить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средства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связи,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случае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сохранять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спокойствие;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08" w:lineRule="exact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оказывать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помощь</w:t>
            </w:r>
            <w:r w:rsidRPr="00F4769A">
              <w:rPr>
                <w:spacing w:val="-1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поддержку</w:t>
            </w:r>
            <w:r w:rsidRPr="00F4769A">
              <w:rPr>
                <w:spacing w:val="-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другим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обучающимся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только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работников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организации.</w:t>
            </w:r>
          </w:p>
        </w:tc>
      </w:tr>
      <w:tr w:rsidR="00B14E96">
        <w:trPr>
          <w:trHeight w:val="5153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ind w:left="379" w:right="370" w:hanging="1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Работники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охранной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pacing w:val="-1"/>
                <w:sz w:val="28"/>
                <w:szCs w:val="28"/>
              </w:rPr>
              <w:t>организации</w:t>
            </w: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незамедлительную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тревожного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сообщения,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зафиксировать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время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события;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незамедлительную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«ВНИМАНИЕ!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ЭВАКУАЦИЯ, СРАБОТКА ВЗРЫВНОГО УСТРОЙСТВА!» посредством системы оповещения либо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 доступным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242" w:lineRule="auto"/>
              <w:ind w:right="101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прибыть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срабатывания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взрывного</w:t>
            </w:r>
            <w:r w:rsidRPr="00F4769A">
              <w:rPr>
                <w:spacing w:val="7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оценки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обстановки;</w:t>
            </w:r>
          </w:p>
          <w:p w:rsidR="00B14E96" w:rsidRPr="00F4769A" w:rsidRDefault="00B14E96" w:rsidP="00F4769A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определить зону опасности на случай повторной детонации и принять меры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 ограждению и охране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подходов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 опасной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зоне;</w:t>
            </w:r>
          </w:p>
          <w:p w:rsidR="00B14E96" w:rsidRPr="00F4769A" w:rsidRDefault="00B14E96">
            <w:pPr>
              <w:pStyle w:val="TableParagraph"/>
              <w:rPr>
                <w:sz w:val="30"/>
                <w:szCs w:val="30"/>
              </w:rPr>
            </w:pP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6"/>
                <w:szCs w:val="26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оцепления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опасной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зоны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нехватке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собственных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сил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может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привлечь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персонал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охраняемого объекта;</w:t>
            </w:r>
          </w:p>
        </w:tc>
      </w:tr>
    </w:tbl>
    <w:p w:rsidR="00B14E96" w:rsidRDefault="00B14E96">
      <w:pPr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2583"/>
      </w:tblGrid>
      <w:tr w:rsidR="00B14E96">
        <w:trPr>
          <w:trHeight w:val="7085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допускать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оцепленную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зону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транспорт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завершения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работы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открытие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доступность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коридоров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эвакуационных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выходов;</w:t>
            </w:r>
          </w:p>
          <w:p w:rsidR="00B14E96" w:rsidRPr="00F4769A" w:rsidRDefault="00B14E96" w:rsidP="00F4769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осуществлять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контроль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проведением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планом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ind w:right="98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находиться</w:t>
            </w:r>
            <w:r w:rsidRPr="00F4769A">
              <w:rPr>
                <w:spacing w:val="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вблизи</w:t>
            </w:r>
            <w:r w:rsidRPr="00F4769A">
              <w:rPr>
                <w:spacing w:val="8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места</w:t>
            </w:r>
            <w:r w:rsidRPr="00F4769A">
              <w:rPr>
                <w:spacing w:val="7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8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7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наблюдать</w:t>
            </w:r>
            <w:r w:rsidRPr="00F4769A">
              <w:rPr>
                <w:spacing w:val="7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7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ним</w:t>
            </w:r>
            <w:r w:rsidRPr="00F4769A">
              <w:rPr>
                <w:spacing w:val="7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</w:t>
            </w:r>
            <w:r w:rsidRPr="00F4769A">
              <w:rPr>
                <w:spacing w:val="7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прибытия</w:t>
            </w:r>
            <w:r w:rsidRPr="00F4769A">
              <w:rPr>
                <w:spacing w:val="8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7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дальнейшем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распоряжениям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оказать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первую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помощь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пострадавшим;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поддерживать постоянную связь с дежурной частью службы охраны, а также с прибывающими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нарядами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докладывая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принимаемых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мерах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складывающейся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обстановке;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беспрепятственный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"/>
              <w:ind w:right="10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оказать содействие оперативным службам в осмотре объекта с целью обнаружения иного взрывного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устройства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посторонних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2" w:lineRule="exact"/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мероприятий 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последствий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происшествия.</w:t>
            </w:r>
          </w:p>
        </w:tc>
      </w:tr>
    </w:tbl>
    <w:p w:rsidR="00B14E96" w:rsidRDefault="00B14E96">
      <w:pPr>
        <w:pStyle w:val="BodyText"/>
        <w:spacing w:before="11"/>
        <w:rPr>
          <w:sz w:val="27"/>
          <w:szCs w:val="27"/>
        </w:rPr>
      </w:pPr>
    </w:p>
    <w:p w:rsidR="00B14E96" w:rsidRDefault="00B14E96">
      <w:pPr>
        <w:pStyle w:val="ListParagraph"/>
        <w:numPr>
          <w:ilvl w:val="1"/>
          <w:numId w:val="58"/>
        </w:numPr>
        <w:tabs>
          <w:tab w:val="left" w:pos="5643"/>
        </w:tabs>
        <w:spacing w:before="89"/>
        <w:ind w:left="5642" w:hanging="721"/>
        <w:rPr>
          <w:sz w:val="28"/>
          <w:szCs w:val="28"/>
        </w:rPr>
      </w:pPr>
      <w:r>
        <w:rPr>
          <w:sz w:val="28"/>
          <w:szCs w:val="28"/>
        </w:rPr>
        <w:t>Нападение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горючих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жидкостей</w:t>
      </w:r>
    </w:p>
    <w:p w:rsidR="00B14E96" w:rsidRDefault="00B14E96">
      <w:pPr>
        <w:pStyle w:val="BodyText"/>
        <w:spacing w:before="6" w:after="1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2583"/>
      </w:tblGrid>
      <w:tr w:rsidR="00B14E96">
        <w:trPr>
          <w:trHeight w:val="645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523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Категория</w:t>
            </w:r>
          </w:p>
          <w:p w:rsidR="00B14E96" w:rsidRPr="00F4769A" w:rsidRDefault="00B14E96" w:rsidP="00F4769A">
            <w:pPr>
              <w:pStyle w:val="TableParagraph"/>
              <w:spacing w:line="311" w:lineRule="exact"/>
              <w:ind w:left="52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персонала</w:t>
            </w: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5955" w:right="5454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Действия</w:t>
            </w:r>
          </w:p>
        </w:tc>
      </w:tr>
      <w:tr w:rsidR="00B14E96">
        <w:trPr>
          <w:trHeight w:val="964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ind w:left="170" w:right="160" w:hanging="1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Руководство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pacing w:val="-3"/>
                <w:sz w:val="28"/>
                <w:szCs w:val="28"/>
              </w:rPr>
              <w:t xml:space="preserve">(руководитель </w:t>
            </w:r>
            <w:r w:rsidRPr="00F4769A">
              <w:rPr>
                <w:spacing w:val="-2"/>
                <w:sz w:val="28"/>
                <w:szCs w:val="28"/>
              </w:rPr>
              <w:t>и</w:t>
            </w:r>
          </w:p>
          <w:p w:rsidR="00B14E96" w:rsidRPr="00F4769A" w:rsidRDefault="00B14E96" w:rsidP="00F4769A">
            <w:pPr>
              <w:pStyle w:val="TableParagraph"/>
              <w:spacing w:line="308" w:lineRule="exact"/>
              <w:ind w:left="105" w:right="98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заместители)</w:t>
            </w: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15" w:lineRule="exact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незамедлительно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информировать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оперативные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службы;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2550"/>
                <w:tab w:val="left" w:pos="4651"/>
                <w:tab w:val="left" w:pos="5027"/>
                <w:tab w:val="left" w:pos="6996"/>
                <w:tab w:val="left" w:pos="8978"/>
                <w:tab w:val="left" w:pos="9309"/>
                <w:tab w:val="left" w:pos="11547"/>
              </w:tabs>
              <w:spacing w:line="308" w:lineRule="exact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незамедлительно</w:t>
            </w:r>
            <w:r w:rsidRPr="00F4769A">
              <w:rPr>
                <w:sz w:val="28"/>
                <w:szCs w:val="28"/>
              </w:rPr>
              <w:tab/>
              <w:t>информировать</w:t>
            </w:r>
            <w:r w:rsidRPr="00F4769A">
              <w:rPr>
                <w:sz w:val="28"/>
                <w:szCs w:val="28"/>
              </w:rPr>
              <w:tab/>
              <w:t>о</w:t>
            </w:r>
            <w:r w:rsidRPr="00F4769A">
              <w:rPr>
                <w:sz w:val="28"/>
                <w:szCs w:val="28"/>
              </w:rPr>
              <w:tab/>
              <w:t>происшествии</w:t>
            </w:r>
            <w:r w:rsidRPr="00F4769A">
              <w:rPr>
                <w:sz w:val="28"/>
                <w:szCs w:val="28"/>
              </w:rPr>
              <w:tab/>
              <w:t>(организацию)</w:t>
            </w:r>
            <w:r w:rsidRPr="00F4769A">
              <w:rPr>
                <w:sz w:val="28"/>
                <w:szCs w:val="28"/>
              </w:rPr>
              <w:tab/>
              <w:t>-</w:t>
            </w:r>
            <w:r w:rsidRPr="00F4769A">
              <w:rPr>
                <w:sz w:val="28"/>
                <w:szCs w:val="28"/>
              </w:rPr>
              <w:tab/>
              <w:t>правообладателя</w:t>
            </w:r>
            <w:r w:rsidRPr="00F4769A">
              <w:rPr>
                <w:sz w:val="28"/>
                <w:szCs w:val="28"/>
              </w:rPr>
              <w:tab/>
              <w:t>объекта</w:t>
            </w:r>
          </w:p>
        </w:tc>
      </w:tr>
    </w:tbl>
    <w:p w:rsidR="00B14E96" w:rsidRDefault="00B14E96">
      <w:pPr>
        <w:spacing w:line="308" w:lineRule="exact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2583"/>
      </w:tblGrid>
      <w:tr w:rsidR="00B14E96">
        <w:trPr>
          <w:trHeight w:val="6118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ind w:left="107" w:right="8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(территории),</w:t>
            </w:r>
            <w:r w:rsidRPr="00F4769A">
              <w:rPr>
                <w:spacing w:val="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вышестоящий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</w:t>
            </w:r>
            <w:r w:rsidRPr="00F4769A">
              <w:rPr>
                <w:spacing w:val="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(организацию),</w:t>
            </w:r>
            <w:r w:rsidRPr="00F4769A">
              <w:rPr>
                <w:spacing w:val="7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а</w:t>
            </w:r>
            <w:r w:rsidRPr="00F4769A">
              <w:rPr>
                <w:spacing w:val="7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также</w:t>
            </w:r>
            <w:r w:rsidRPr="00F4769A">
              <w:rPr>
                <w:spacing w:val="7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7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7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случае</w:t>
            </w:r>
            <w:r w:rsidRPr="00F4769A">
              <w:rPr>
                <w:spacing w:val="7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7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отсутствия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объекте;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42" w:lineRule="auto"/>
              <w:ind w:right="99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незамедлительно</w:t>
            </w:r>
            <w:r w:rsidRPr="00F4769A">
              <w:rPr>
                <w:spacing w:val="5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прибыть</w:t>
            </w:r>
            <w:r w:rsidRPr="00F4769A">
              <w:rPr>
                <w:spacing w:val="5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5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5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5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и,</w:t>
            </w:r>
            <w:r w:rsidRPr="00F4769A">
              <w:rPr>
                <w:spacing w:val="5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5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приближаясь</w:t>
            </w:r>
            <w:r w:rsidRPr="00F4769A">
              <w:rPr>
                <w:spacing w:val="5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6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нему,</w:t>
            </w:r>
            <w:r w:rsidRPr="00F4769A">
              <w:rPr>
                <w:spacing w:val="5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оценить</w:t>
            </w:r>
            <w:r w:rsidRPr="00F4769A">
              <w:rPr>
                <w:spacing w:val="5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обстановку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принять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решение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направлениях 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способах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эвакуацию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планом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177" w:right="106" w:hanging="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2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завершении</w:t>
            </w:r>
            <w:r w:rsidRPr="00F4769A">
              <w:rPr>
                <w:spacing w:val="2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2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дать</w:t>
            </w:r>
            <w:r w:rsidRPr="00F4769A">
              <w:rPr>
                <w:spacing w:val="2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указание</w:t>
            </w:r>
            <w:r w:rsidRPr="00F4769A">
              <w:rPr>
                <w:spacing w:val="2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</w:t>
            </w:r>
            <w:r w:rsidRPr="00F4769A">
              <w:rPr>
                <w:spacing w:val="2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информировании</w:t>
            </w:r>
            <w:r w:rsidRPr="00F4769A">
              <w:rPr>
                <w:spacing w:val="2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родителей</w:t>
            </w:r>
            <w:r w:rsidRPr="00F4769A">
              <w:rPr>
                <w:spacing w:val="2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(законных</w:t>
            </w:r>
            <w:r w:rsidRPr="00F4769A">
              <w:rPr>
                <w:spacing w:val="2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представителей)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 временном прекращении учебного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процесса;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"/>
              <w:ind w:right="95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направить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сбора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назначенных</w:t>
            </w:r>
            <w:r w:rsidRPr="00F4769A">
              <w:rPr>
                <w:spacing w:val="2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</w:t>
            </w:r>
            <w:r w:rsidRPr="00F4769A">
              <w:rPr>
                <w:spacing w:val="2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осуществления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контроля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передачей</w:t>
            </w:r>
            <w:r w:rsidRPr="00F4769A">
              <w:rPr>
                <w:spacing w:val="3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родителям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(законным представителям);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беспрепятственный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месту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прибытии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согласно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их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распоряжениям;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right="100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завершения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работы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их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рекомендациям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через</w:t>
            </w:r>
            <w:r w:rsidRPr="00F4769A">
              <w:rPr>
                <w:spacing w:val="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назначенных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 мероприятий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последствий происшествия.</w:t>
            </w:r>
          </w:p>
        </w:tc>
      </w:tr>
      <w:tr w:rsidR="00B14E96">
        <w:trPr>
          <w:trHeight w:val="3542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556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Персонал</w:t>
            </w: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находиться на безопасном расстоянии от места происшествия до прибытия руководителя и далее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указаниями;</w:t>
            </w:r>
          </w:p>
          <w:p w:rsidR="00B14E96" w:rsidRPr="00F4769A" w:rsidRDefault="00B14E96" w:rsidP="00F4769A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объявлении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приступить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уводя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собой обучающихся, находящихся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поблизости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далее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действовать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соответствии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планом эвакуации;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F4769A">
              <w:rPr>
                <w:spacing w:val="-1"/>
                <w:sz w:val="28"/>
                <w:szCs w:val="28"/>
              </w:rPr>
              <w:t>по</w:t>
            </w:r>
            <w:r w:rsidRPr="00F4769A">
              <w:rPr>
                <w:spacing w:val="13"/>
                <w:sz w:val="28"/>
                <w:szCs w:val="28"/>
              </w:rPr>
              <w:t xml:space="preserve"> </w:t>
            </w:r>
            <w:r w:rsidRPr="00F4769A">
              <w:rPr>
                <w:spacing w:val="-1"/>
                <w:sz w:val="28"/>
                <w:szCs w:val="28"/>
              </w:rPr>
              <w:t>возможности</w:t>
            </w:r>
            <w:r w:rsidRPr="00F4769A">
              <w:rPr>
                <w:spacing w:val="14"/>
                <w:sz w:val="28"/>
                <w:szCs w:val="28"/>
              </w:rPr>
              <w:t xml:space="preserve"> </w:t>
            </w:r>
            <w:r w:rsidRPr="00F4769A">
              <w:rPr>
                <w:spacing w:val="-1"/>
                <w:sz w:val="28"/>
                <w:szCs w:val="28"/>
              </w:rPr>
              <w:t>отключить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pacing w:val="-1"/>
                <w:sz w:val="28"/>
                <w:szCs w:val="28"/>
              </w:rPr>
              <w:t>на</w:t>
            </w:r>
            <w:r w:rsidRPr="00F4769A">
              <w:rPr>
                <w:spacing w:val="12"/>
                <w:sz w:val="28"/>
                <w:szCs w:val="28"/>
              </w:rPr>
              <w:t xml:space="preserve"> </w:t>
            </w:r>
            <w:r w:rsidRPr="00F4769A">
              <w:rPr>
                <w:spacing w:val="-1"/>
                <w:sz w:val="28"/>
                <w:szCs w:val="28"/>
              </w:rPr>
              <w:t>объекте</w:t>
            </w:r>
            <w:r w:rsidRPr="00F4769A">
              <w:rPr>
                <w:spacing w:val="12"/>
                <w:sz w:val="28"/>
                <w:szCs w:val="28"/>
              </w:rPr>
              <w:t xml:space="preserve"> </w:t>
            </w:r>
            <w:r w:rsidRPr="00F4769A">
              <w:rPr>
                <w:spacing w:val="-1"/>
                <w:sz w:val="28"/>
                <w:szCs w:val="28"/>
              </w:rPr>
              <w:t>электричество</w:t>
            </w:r>
            <w:r w:rsidRPr="00F4769A">
              <w:rPr>
                <w:spacing w:val="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газоснабжение,</w:t>
            </w:r>
            <w:r w:rsidRPr="00F4769A">
              <w:rPr>
                <w:spacing w:val="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предварительно</w:t>
            </w:r>
            <w:r w:rsidRPr="00F4769A">
              <w:rPr>
                <w:spacing w:val="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убедившись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отсутствии</w:t>
            </w:r>
            <w:r w:rsidRPr="00F4769A">
              <w:rPr>
                <w:spacing w:val="5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лифтах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5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других</w:t>
            </w:r>
            <w:r w:rsidRPr="00F4769A">
              <w:rPr>
                <w:spacing w:val="5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помещениях,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выход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которых</w:t>
            </w:r>
            <w:r w:rsidRPr="00F4769A">
              <w:rPr>
                <w:spacing w:val="5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может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быть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заблокирован</w:t>
            </w:r>
            <w:r w:rsidRPr="00F4769A">
              <w:rPr>
                <w:spacing w:val="-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отключении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электричества;</w:t>
            </w:r>
          </w:p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" w:line="308" w:lineRule="exact"/>
              <w:ind w:left="261" w:hanging="154"/>
              <w:jc w:val="both"/>
              <w:rPr>
                <w:sz w:val="28"/>
                <w:szCs w:val="28"/>
              </w:rPr>
            </w:pPr>
            <w:r w:rsidRPr="00F4769A">
              <w:rPr>
                <w:spacing w:val="-5"/>
                <w:sz w:val="28"/>
                <w:szCs w:val="28"/>
              </w:rPr>
              <w:t>по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возможности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закрыть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все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окна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для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предотвращения</w:t>
            </w:r>
            <w:r w:rsidRPr="00F4769A">
              <w:rPr>
                <w:spacing w:val="-13"/>
                <w:sz w:val="28"/>
                <w:szCs w:val="28"/>
              </w:rPr>
              <w:t xml:space="preserve"> </w:t>
            </w:r>
            <w:r w:rsidRPr="00F4769A">
              <w:rPr>
                <w:spacing w:val="-5"/>
                <w:sz w:val="28"/>
                <w:szCs w:val="28"/>
              </w:rPr>
              <w:t>доступа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pacing w:val="-4"/>
                <w:sz w:val="28"/>
                <w:szCs w:val="28"/>
              </w:rPr>
              <w:t>в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pacing w:val="-4"/>
                <w:sz w:val="28"/>
                <w:szCs w:val="28"/>
              </w:rPr>
              <w:t>здание</w:t>
            </w:r>
            <w:r w:rsidRPr="00F4769A">
              <w:rPr>
                <w:spacing w:val="-12"/>
                <w:sz w:val="28"/>
                <w:szCs w:val="28"/>
              </w:rPr>
              <w:t xml:space="preserve"> </w:t>
            </w:r>
            <w:r w:rsidRPr="00F4769A">
              <w:rPr>
                <w:spacing w:val="-4"/>
                <w:sz w:val="28"/>
                <w:szCs w:val="28"/>
              </w:rPr>
              <w:t>кислорода;</w:t>
            </w:r>
          </w:p>
        </w:tc>
      </w:tr>
    </w:tbl>
    <w:p w:rsidR="00B14E96" w:rsidRDefault="00B14E96">
      <w:pPr>
        <w:spacing w:line="308" w:lineRule="exact"/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2583"/>
      </w:tblGrid>
      <w:tr w:rsidR="00B14E96">
        <w:trPr>
          <w:trHeight w:val="6118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spacing w:before="4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 проведение эвакуации обучающихся, при возможности с личными (ценными) вещами,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теплой одеждой к месту сбора в соответствии с планом эвакуации (в зимний период принять все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возможные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меры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исключению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случаев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обморожения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обучающихся);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убедившись</w:t>
            </w:r>
            <w:r w:rsidRPr="00F4769A">
              <w:rPr>
                <w:spacing w:val="1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8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полной</w:t>
            </w:r>
            <w:r w:rsidRPr="00F4769A">
              <w:rPr>
                <w:spacing w:val="8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</w:t>
            </w:r>
            <w:r w:rsidRPr="00F4769A">
              <w:rPr>
                <w:spacing w:val="8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</w:t>
            </w:r>
            <w:r w:rsidRPr="00F4769A">
              <w:rPr>
                <w:spacing w:val="8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</w:t>
            </w:r>
            <w:r w:rsidRPr="00F4769A">
              <w:rPr>
                <w:spacing w:val="8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8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внешней</w:t>
            </w:r>
            <w:r w:rsidRPr="00F4769A">
              <w:rPr>
                <w:spacing w:val="8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стороны</w:t>
            </w:r>
            <w:r w:rsidRPr="00F4769A">
              <w:rPr>
                <w:spacing w:val="8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дверей</w:t>
            </w:r>
            <w:r w:rsidRPr="00F4769A">
              <w:rPr>
                <w:spacing w:val="8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поставить</w:t>
            </w:r>
            <w:r w:rsidRPr="00F4769A">
              <w:rPr>
                <w:spacing w:val="8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отметку</w:t>
            </w:r>
          </w:p>
          <w:p w:rsidR="00B14E96" w:rsidRPr="00F4769A" w:rsidRDefault="00B14E96" w:rsidP="00F4769A">
            <w:pPr>
              <w:pStyle w:val="TableParagraph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«ЭВАКУИРОВАНО»</w:t>
            </w:r>
            <w:r w:rsidRPr="00F4769A">
              <w:rPr>
                <w:spacing w:val="-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любым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доступным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778"/>
                <w:tab w:val="left" w:pos="2132"/>
                <w:tab w:val="left" w:pos="3955"/>
                <w:tab w:val="left" w:pos="5703"/>
                <w:tab w:val="left" w:pos="7013"/>
                <w:tab w:val="left" w:pos="8605"/>
                <w:tab w:val="left" w:pos="9094"/>
                <w:tab w:val="left" w:pos="10287"/>
                <w:tab w:val="left" w:pos="11718"/>
              </w:tabs>
              <w:ind w:right="102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z w:val="28"/>
                <w:szCs w:val="28"/>
              </w:rPr>
              <w:tab/>
              <w:t>указанию</w:t>
            </w:r>
            <w:r w:rsidRPr="00F4769A">
              <w:rPr>
                <w:sz w:val="28"/>
                <w:szCs w:val="28"/>
              </w:rPr>
              <w:tab/>
              <w:t>руководителя</w:t>
            </w:r>
            <w:r w:rsidRPr="00F4769A">
              <w:rPr>
                <w:sz w:val="28"/>
                <w:szCs w:val="28"/>
              </w:rPr>
              <w:tab/>
              <w:t>осуществить</w:t>
            </w:r>
            <w:r w:rsidRPr="00F4769A">
              <w:rPr>
                <w:sz w:val="28"/>
                <w:szCs w:val="28"/>
              </w:rPr>
              <w:tab/>
              <w:t>проверку</w:t>
            </w:r>
            <w:r w:rsidRPr="00F4769A">
              <w:rPr>
                <w:sz w:val="28"/>
                <w:szCs w:val="28"/>
              </w:rPr>
              <w:tab/>
              <w:t>помещений</w:t>
            </w:r>
            <w:r w:rsidRPr="00F4769A">
              <w:rPr>
                <w:sz w:val="28"/>
                <w:szCs w:val="28"/>
              </w:rPr>
              <w:tab/>
              <w:t>на</w:t>
            </w:r>
            <w:r w:rsidRPr="00F4769A">
              <w:rPr>
                <w:sz w:val="28"/>
                <w:szCs w:val="28"/>
              </w:rPr>
              <w:tab/>
              <w:t>предмет</w:t>
            </w:r>
            <w:r w:rsidRPr="00F4769A">
              <w:rPr>
                <w:sz w:val="28"/>
                <w:szCs w:val="28"/>
              </w:rPr>
              <w:tab/>
              <w:t>эвакуации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4"/>
                <w:sz w:val="28"/>
                <w:szCs w:val="28"/>
              </w:rPr>
              <w:t>людей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результатах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сообщить руководителю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назначенному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лицу;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3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4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1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информирование</w:t>
            </w:r>
            <w:r w:rsidRPr="00F4769A">
              <w:rPr>
                <w:spacing w:val="1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родителей</w:t>
            </w:r>
            <w:r w:rsidRPr="00F4769A">
              <w:rPr>
                <w:spacing w:val="11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(законных</w:t>
            </w:r>
            <w:r w:rsidRPr="00F4769A">
              <w:rPr>
                <w:spacing w:val="1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представителей)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 временном прекращении учебного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процесса;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95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2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3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3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3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или</w:t>
            </w:r>
            <w:r w:rsidRPr="00F4769A">
              <w:rPr>
                <w:spacing w:val="3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назначенных</w:t>
            </w:r>
            <w:r w:rsidRPr="00F4769A">
              <w:rPr>
                <w:spacing w:val="3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им</w:t>
            </w:r>
            <w:r w:rsidRPr="00F4769A">
              <w:rPr>
                <w:spacing w:val="3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лиц</w:t>
            </w:r>
            <w:r w:rsidRPr="00F4769A">
              <w:rPr>
                <w:spacing w:val="2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2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2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родителям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(законным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представителям);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spacing w:line="322" w:lineRule="exact"/>
              <w:ind w:right="97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z w:val="28"/>
                <w:szCs w:val="28"/>
              </w:rPr>
              <w:tab/>
              <w:t>завершения</w:t>
            </w:r>
            <w:r w:rsidRPr="00F4769A">
              <w:rPr>
                <w:spacing w:val="12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работы</w:t>
            </w:r>
            <w:r w:rsidRPr="00F4769A">
              <w:rPr>
                <w:spacing w:val="12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z w:val="28"/>
                <w:szCs w:val="28"/>
              </w:rPr>
              <w:tab/>
              <w:t>служб</w:t>
            </w:r>
            <w:r w:rsidRPr="00F4769A">
              <w:rPr>
                <w:sz w:val="28"/>
                <w:szCs w:val="28"/>
              </w:rPr>
              <w:tab/>
              <w:t>и</w:t>
            </w:r>
            <w:r w:rsidRPr="00F4769A">
              <w:rPr>
                <w:sz w:val="28"/>
                <w:szCs w:val="28"/>
              </w:rPr>
              <w:tab/>
              <w:t>по</w:t>
            </w:r>
            <w:r w:rsidRPr="00F4769A">
              <w:rPr>
                <w:sz w:val="28"/>
                <w:szCs w:val="28"/>
              </w:rPr>
              <w:tab/>
              <w:t>распоряжению</w:t>
            </w:r>
            <w:r w:rsidRPr="00F4769A">
              <w:rPr>
                <w:sz w:val="28"/>
                <w:szCs w:val="28"/>
              </w:rPr>
              <w:tab/>
              <w:t>руководителя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обеспечить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мероприятий 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последствий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происшествия.</w:t>
            </w:r>
          </w:p>
        </w:tc>
      </w:tr>
      <w:tr w:rsidR="00B14E96">
        <w:trPr>
          <w:trHeight w:val="3542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28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Обучающиеся</w:t>
            </w: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  <w:tab w:val="left" w:pos="1704"/>
                <w:tab w:val="left" w:pos="3495"/>
                <w:tab w:val="left" w:pos="4011"/>
                <w:tab w:val="left" w:pos="5445"/>
                <w:tab w:val="left" w:pos="7481"/>
                <w:tab w:val="left" w:pos="9500"/>
                <w:tab w:val="left" w:pos="10903"/>
              </w:tabs>
              <w:ind w:right="98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сохранять</w:t>
            </w:r>
            <w:r w:rsidRPr="00F4769A">
              <w:rPr>
                <w:sz w:val="28"/>
                <w:szCs w:val="28"/>
              </w:rPr>
              <w:tab/>
              <w:t>спокойствие,</w:t>
            </w:r>
            <w:r w:rsidRPr="00F4769A">
              <w:rPr>
                <w:sz w:val="28"/>
                <w:szCs w:val="28"/>
              </w:rPr>
              <w:tab/>
              <w:t>не</w:t>
            </w:r>
            <w:r w:rsidRPr="00F4769A">
              <w:rPr>
                <w:sz w:val="28"/>
                <w:szCs w:val="28"/>
              </w:rPr>
              <w:tab/>
              <w:t>допускать</w:t>
            </w:r>
            <w:r w:rsidRPr="00F4769A">
              <w:rPr>
                <w:sz w:val="28"/>
                <w:szCs w:val="28"/>
              </w:rPr>
              <w:tab/>
              <w:t>возникновения</w:t>
            </w:r>
            <w:r w:rsidRPr="00F4769A">
              <w:rPr>
                <w:sz w:val="28"/>
                <w:szCs w:val="28"/>
              </w:rPr>
              <w:tab/>
              <w:t>паники,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строго</w:t>
            </w:r>
            <w:r w:rsidRPr="00F4769A">
              <w:rPr>
                <w:sz w:val="28"/>
                <w:szCs w:val="28"/>
              </w:rPr>
              <w:tab/>
              <w:t>следовать</w:t>
            </w:r>
            <w:r w:rsidRPr="00F4769A">
              <w:rPr>
                <w:sz w:val="28"/>
                <w:szCs w:val="28"/>
              </w:rPr>
              <w:tab/>
            </w:r>
            <w:r w:rsidRPr="00F4769A">
              <w:rPr>
                <w:spacing w:val="-1"/>
                <w:sz w:val="28"/>
                <w:szCs w:val="28"/>
              </w:rPr>
              <w:t>инструкциям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персонала,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покидать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помещения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сторону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эвакуационного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выхода,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строясь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колонну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два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человека;</w:t>
            </w:r>
          </w:p>
          <w:p w:rsidR="00B14E96" w:rsidRPr="00F4769A" w:rsidRDefault="00B14E96" w:rsidP="00F4769A">
            <w:pPr>
              <w:pStyle w:val="TableParagraph"/>
              <w:spacing w:before="5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соблюдать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осторожность,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толкать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впереди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идущих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-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лестнице;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100" w:firstLine="0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выйдя</w:t>
            </w:r>
            <w:r w:rsidRPr="00F4769A">
              <w:rPr>
                <w:spacing w:val="3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0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лестнице,</w:t>
            </w:r>
            <w:r w:rsidRPr="00F4769A">
              <w:rPr>
                <w:spacing w:val="10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обучающиеся</w:t>
            </w:r>
            <w:r w:rsidRPr="00F4769A">
              <w:rPr>
                <w:spacing w:val="10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одного</w:t>
            </w:r>
            <w:r w:rsidRPr="00F4769A">
              <w:rPr>
                <w:spacing w:val="10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класса</w:t>
            </w:r>
            <w:r w:rsidRPr="00F4769A">
              <w:rPr>
                <w:spacing w:val="10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должны</w:t>
            </w:r>
            <w:r w:rsidRPr="00F4769A">
              <w:rPr>
                <w:spacing w:val="10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держаться</w:t>
            </w:r>
            <w:r w:rsidRPr="00F4769A">
              <w:rPr>
                <w:spacing w:val="10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вместе,</w:t>
            </w:r>
            <w:r w:rsidRPr="00F4769A">
              <w:rPr>
                <w:spacing w:val="10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10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бежать</w:t>
            </w:r>
            <w:r w:rsidRPr="00F4769A">
              <w:rPr>
                <w:spacing w:val="10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толпой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организованно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спускаться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только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одной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стороны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лестницы,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оставляя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другую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сторону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прохода;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left="301" w:hanging="195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все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обучающие,</w:t>
            </w:r>
            <w:r w:rsidRPr="00F4769A">
              <w:rPr>
                <w:spacing w:val="2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которые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</w:t>
            </w:r>
            <w:r w:rsidRPr="00F4769A">
              <w:rPr>
                <w:spacing w:val="2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присутствуют</w:t>
            </w:r>
            <w:r w:rsidRPr="00F4769A">
              <w:rPr>
                <w:spacing w:val="2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2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классе</w:t>
            </w:r>
            <w:r w:rsidRPr="00F4769A">
              <w:rPr>
                <w:spacing w:val="2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</w:t>
            </w:r>
            <w:r w:rsidRPr="00F4769A">
              <w:rPr>
                <w:spacing w:val="2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время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сигнала</w:t>
            </w:r>
            <w:r w:rsidRPr="00F4769A">
              <w:rPr>
                <w:spacing w:val="2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тревоги</w:t>
            </w:r>
            <w:r w:rsidRPr="00F4769A">
              <w:rPr>
                <w:spacing w:val="2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(находятся</w:t>
            </w:r>
            <w:r w:rsidRPr="00F4769A">
              <w:rPr>
                <w:spacing w:val="2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2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туалете,</w:t>
            </w:r>
          </w:p>
          <w:p w:rsidR="00B14E96" w:rsidRPr="00F4769A" w:rsidRDefault="00B14E96" w:rsidP="00F4769A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коридоре</w:t>
            </w:r>
            <w:r w:rsidRPr="00F4769A">
              <w:rPr>
                <w:spacing w:val="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т.п.)</w:t>
            </w:r>
            <w:r w:rsidRPr="00F4769A">
              <w:rPr>
                <w:spacing w:val="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должны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немедленно</w:t>
            </w:r>
            <w:r w:rsidRPr="00F4769A">
              <w:rPr>
                <w:spacing w:val="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вернуться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</w:t>
            </w:r>
            <w:r w:rsidRPr="00F4769A">
              <w:rPr>
                <w:spacing w:val="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класс</w:t>
            </w:r>
            <w:r w:rsidRPr="00F4769A">
              <w:rPr>
                <w:spacing w:val="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либо</w:t>
            </w:r>
            <w:r w:rsidRPr="00F4769A">
              <w:rPr>
                <w:spacing w:val="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присоединиться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любому</w:t>
            </w:r>
            <w:r w:rsidRPr="00F4769A">
              <w:rPr>
                <w:spacing w:val="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классу,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начавшему</w:t>
            </w:r>
            <w:r w:rsidRPr="00F4769A">
              <w:rPr>
                <w:spacing w:val="6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эвакуацию,</w:t>
            </w:r>
            <w:r w:rsidRPr="00F4769A">
              <w:rPr>
                <w:spacing w:val="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покинув</w:t>
            </w:r>
            <w:r w:rsidRPr="00F4769A">
              <w:rPr>
                <w:spacing w:val="6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здание</w:t>
            </w:r>
            <w:r w:rsidRPr="00F4769A">
              <w:rPr>
                <w:spacing w:val="6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образовательной</w:t>
            </w:r>
            <w:r w:rsidRPr="00F4769A">
              <w:rPr>
                <w:spacing w:val="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организации  обязательно</w:t>
            </w:r>
            <w:r w:rsidRPr="00F4769A">
              <w:rPr>
                <w:spacing w:val="6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присоединиться</w:t>
            </w:r>
          </w:p>
        </w:tc>
      </w:tr>
    </w:tbl>
    <w:p w:rsidR="00B14E96" w:rsidRDefault="00B14E96">
      <w:pPr>
        <w:spacing w:line="322" w:lineRule="exact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spacing w:before="6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2583"/>
      </w:tblGrid>
      <w:tr w:rsidR="00B14E96">
        <w:trPr>
          <w:trHeight w:val="643"/>
        </w:trPr>
        <w:tc>
          <w:tcPr>
            <w:tcW w:w="2264" w:type="dxa"/>
          </w:tcPr>
          <w:p w:rsidR="00B14E96" w:rsidRPr="00F4769A" w:rsidRDefault="00B14E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к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своему</w:t>
            </w:r>
            <w:r w:rsidRPr="00F4769A">
              <w:rPr>
                <w:spacing w:val="-1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классу.</w:t>
            </w:r>
          </w:p>
        </w:tc>
      </w:tr>
      <w:tr w:rsidR="00B14E96">
        <w:trPr>
          <w:trHeight w:val="9017"/>
        </w:trPr>
        <w:tc>
          <w:tcPr>
            <w:tcW w:w="2264" w:type="dxa"/>
          </w:tcPr>
          <w:p w:rsidR="00B14E96" w:rsidRPr="00F4769A" w:rsidRDefault="00B14E96" w:rsidP="00F4769A">
            <w:pPr>
              <w:pStyle w:val="TableParagraph"/>
              <w:ind w:left="379" w:right="370" w:hanging="1"/>
              <w:jc w:val="center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Работники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охранной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pacing w:val="-1"/>
                <w:sz w:val="28"/>
                <w:szCs w:val="28"/>
              </w:rPr>
              <w:t>организации</w:t>
            </w:r>
          </w:p>
        </w:tc>
        <w:tc>
          <w:tcPr>
            <w:tcW w:w="12583" w:type="dxa"/>
          </w:tcPr>
          <w:p w:rsidR="00B14E96" w:rsidRPr="00F4769A" w:rsidRDefault="00B14E96" w:rsidP="00F4769A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незамедлительную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тревожного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сообщения,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зафиксировать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время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события;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доложить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руководителю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факте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возникновения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пожара;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указанию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незамедлительную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передачу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«ВНИМАНИЕ!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ЭВАКУАЦИЯ, ПОЖАРНАЯ ТРЕВОГА!» посредством системы оповещения либо любым доступным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способом;</w:t>
            </w:r>
          </w:p>
          <w:p w:rsidR="00B14E96" w:rsidRPr="00F4769A" w:rsidRDefault="00B14E96" w:rsidP="00F4769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открытие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доступность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коридоров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эвакуационных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выходов,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разблокирование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турникетов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системы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контроля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 управления</w:t>
            </w:r>
            <w:r w:rsidRPr="00F4769A">
              <w:rPr>
                <w:spacing w:val="-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доступом;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эвакуацию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обучающихся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1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персонала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из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здания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согласно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плана</w:t>
            </w:r>
            <w:r w:rsidRPr="00F4769A">
              <w:rPr>
                <w:spacing w:val="-9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эвакуации;</w:t>
            </w:r>
          </w:p>
          <w:p w:rsidR="00B14E96" w:rsidRPr="00F4769A" w:rsidRDefault="00B14E96" w:rsidP="00F4769A">
            <w:pPr>
              <w:pStyle w:val="TableParagraph"/>
              <w:spacing w:before="11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42" w:lineRule="auto"/>
              <w:ind w:right="104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прекращение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людей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транспортных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средств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объект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(за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исключением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сотрудников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 служб 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спецтранспорта);</w:t>
            </w:r>
          </w:p>
          <w:p w:rsidR="00B14E96" w:rsidRPr="00F4769A" w:rsidRDefault="00B14E96" w:rsidP="00F4769A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отслеживать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направление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движения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нарушителя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его</w:t>
            </w:r>
            <w:r w:rsidRPr="00F4769A">
              <w:rPr>
                <w:spacing w:val="-10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действия;</w:t>
            </w:r>
          </w:p>
          <w:p w:rsidR="00B14E96" w:rsidRPr="00F4769A" w:rsidRDefault="00B14E96" w:rsidP="00F4769A">
            <w:pPr>
              <w:pStyle w:val="TableParagraph"/>
              <w:spacing w:before="10"/>
              <w:rPr>
                <w:sz w:val="27"/>
                <w:szCs w:val="27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проверить отсутствие обучающихся и персонала во всех помещениях здания, в которые возможен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доступ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без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угрозы здоровью;</w:t>
            </w:r>
          </w:p>
          <w:p w:rsidR="00B14E96" w:rsidRPr="00F4769A" w:rsidRDefault="00B14E96" w:rsidP="00F4769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322" w:lineRule="exact"/>
              <w:ind w:left="27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при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возможности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оказать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первую</w:t>
            </w:r>
            <w:r w:rsidRPr="00F4769A">
              <w:rPr>
                <w:spacing w:val="-8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помощь</w:t>
            </w:r>
            <w:r w:rsidRPr="00F4769A">
              <w:rPr>
                <w:spacing w:val="-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пострадавшим;</w:t>
            </w: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прибытии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пожарно-спасательного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подразделения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проинформировать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тушения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пожара</w:t>
            </w:r>
            <w:r w:rsidRPr="00F4769A">
              <w:rPr>
                <w:spacing w:val="5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</w:t>
            </w:r>
            <w:r w:rsidRPr="00F4769A">
              <w:rPr>
                <w:spacing w:val="5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эвакуируемых</w:t>
            </w:r>
            <w:r w:rsidRPr="00F4769A">
              <w:rPr>
                <w:spacing w:val="5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людях,</w:t>
            </w:r>
            <w:r w:rsidRPr="00F4769A">
              <w:rPr>
                <w:spacing w:val="5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особо</w:t>
            </w:r>
            <w:r w:rsidRPr="00F4769A">
              <w:rPr>
                <w:spacing w:val="5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обратив</w:t>
            </w:r>
            <w:r w:rsidRPr="00F4769A">
              <w:rPr>
                <w:spacing w:val="5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внимание</w:t>
            </w:r>
            <w:r w:rsidRPr="00F4769A">
              <w:rPr>
                <w:spacing w:val="5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на</w:t>
            </w:r>
            <w:r w:rsidRPr="00F4769A">
              <w:rPr>
                <w:spacing w:val="55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места,</w:t>
            </w:r>
            <w:r w:rsidRPr="00F4769A">
              <w:rPr>
                <w:spacing w:val="5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где</w:t>
            </w:r>
            <w:r w:rsidRPr="00F4769A">
              <w:rPr>
                <w:spacing w:val="56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возможно</w:t>
            </w:r>
            <w:r w:rsidRPr="00F4769A">
              <w:rPr>
                <w:spacing w:val="5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остались</w:t>
            </w:r>
            <w:r w:rsidRPr="00F4769A">
              <w:rPr>
                <w:spacing w:val="54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люди,</w:t>
            </w:r>
            <w:r w:rsidRPr="00F4769A">
              <w:rPr>
                <w:spacing w:val="-67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а также о конструктивных и технологических особенностях объектов образовательной организации,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сообщить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другие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сведения,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необходимые</w:t>
            </w:r>
            <w:r w:rsidRPr="00F4769A">
              <w:rPr>
                <w:spacing w:val="-2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для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успешной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пожара;</w:t>
            </w:r>
          </w:p>
          <w:p w:rsidR="00B14E96" w:rsidRPr="00F4769A" w:rsidRDefault="00B14E96" w:rsidP="00F4769A">
            <w:pPr>
              <w:pStyle w:val="TableParagraph"/>
              <w:spacing w:before="9"/>
              <w:rPr>
                <w:sz w:val="26"/>
                <w:szCs w:val="26"/>
              </w:rPr>
            </w:pPr>
          </w:p>
          <w:p w:rsidR="00B14E96" w:rsidRPr="00F4769A" w:rsidRDefault="00B14E96" w:rsidP="00F4769A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322" w:lineRule="exact"/>
              <w:ind w:right="97" w:firstLine="0"/>
              <w:jc w:val="both"/>
              <w:rPr>
                <w:sz w:val="28"/>
                <w:szCs w:val="28"/>
              </w:rPr>
            </w:pPr>
            <w:r w:rsidRPr="00F4769A">
              <w:rPr>
                <w:sz w:val="28"/>
                <w:szCs w:val="28"/>
              </w:rPr>
              <w:t>после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завершения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работы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оперативных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служб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и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распоряжению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руководителя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обеспечить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проведение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мероприятий по</w:t>
            </w:r>
            <w:r w:rsidRPr="00F4769A">
              <w:rPr>
                <w:spacing w:val="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ликвидации</w:t>
            </w:r>
            <w:r w:rsidRPr="00F4769A">
              <w:rPr>
                <w:spacing w:val="-1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последствий</w:t>
            </w:r>
            <w:r w:rsidRPr="00F4769A">
              <w:rPr>
                <w:spacing w:val="-3"/>
                <w:sz w:val="28"/>
                <w:szCs w:val="28"/>
              </w:rPr>
              <w:t xml:space="preserve"> </w:t>
            </w:r>
            <w:r w:rsidRPr="00F4769A">
              <w:rPr>
                <w:sz w:val="28"/>
                <w:szCs w:val="28"/>
              </w:rPr>
              <w:t>происшествия.</w:t>
            </w:r>
          </w:p>
        </w:tc>
      </w:tr>
    </w:tbl>
    <w:p w:rsidR="00B14E96" w:rsidRDefault="00B14E96">
      <w:pPr>
        <w:spacing w:line="322" w:lineRule="exact"/>
        <w:jc w:val="both"/>
        <w:rPr>
          <w:sz w:val="28"/>
          <w:szCs w:val="28"/>
        </w:rPr>
        <w:sectPr w:rsidR="00B14E96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B14E96" w:rsidRDefault="00B14E96">
      <w:pPr>
        <w:pStyle w:val="BodyText"/>
        <w:rPr>
          <w:sz w:val="20"/>
          <w:szCs w:val="20"/>
        </w:rPr>
      </w:pPr>
    </w:p>
    <w:p w:rsidR="00B14E96" w:rsidRDefault="00B14E96">
      <w:pPr>
        <w:pStyle w:val="BodyText"/>
        <w:spacing w:before="3"/>
        <w:rPr>
          <w:sz w:val="29"/>
          <w:szCs w:val="29"/>
        </w:rPr>
      </w:pPr>
    </w:p>
    <w:p w:rsidR="00B14E96" w:rsidRDefault="00B14E96">
      <w:pPr>
        <w:pStyle w:val="BodyText"/>
        <w:spacing w:before="89"/>
        <w:ind w:right="286"/>
        <w:jc w:val="right"/>
      </w:pPr>
      <w:r>
        <w:t>Приложение</w:t>
      </w:r>
    </w:p>
    <w:p w:rsidR="00B14E96" w:rsidRDefault="00B14E96">
      <w:pPr>
        <w:pStyle w:val="BodyText"/>
        <w:spacing w:before="5"/>
        <w:rPr>
          <w:sz w:val="20"/>
          <w:szCs w:val="20"/>
        </w:rPr>
      </w:pPr>
    </w:p>
    <w:p w:rsidR="00B14E96" w:rsidRDefault="00B14E96">
      <w:pPr>
        <w:pStyle w:val="BodyText"/>
        <w:spacing w:before="89" w:line="322" w:lineRule="exact"/>
        <w:ind w:left="483" w:right="560"/>
        <w:jc w:val="center"/>
      </w:pPr>
      <w:r>
        <w:rPr>
          <w:spacing w:val="-3"/>
        </w:rPr>
        <w:t>РЕКОМЕНДУЕМЫЕ</w:t>
      </w:r>
      <w:r>
        <w:rPr>
          <w:spacing w:val="-14"/>
        </w:rPr>
        <w:t xml:space="preserve"> </w:t>
      </w:r>
      <w:r>
        <w:rPr>
          <w:spacing w:val="-2"/>
        </w:rPr>
        <w:t>РАССТОЯНИЯ</w:t>
      </w:r>
    </w:p>
    <w:p w:rsidR="00B14E96" w:rsidRDefault="00B14E96">
      <w:pPr>
        <w:pStyle w:val="BodyText"/>
        <w:ind w:left="2186" w:right="2262"/>
        <w:jc w:val="center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ЭВАКУАЦИИ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ОЦЕПЛЕНИЯ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ОБНАРУЖЕНИИ</w:t>
      </w:r>
      <w:r>
        <w:rPr>
          <w:spacing w:val="-14"/>
        </w:rPr>
        <w:t xml:space="preserve"> </w:t>
      </w:r>
      <w:r>
        <w:t>ВЗРЫВНОГО</w:t>
      </w:r>
      <w:r>
        <w:rPr>
          <w:spacing w:val="-16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ПОХОЖЕГО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ПРЕДМЕТА</w:t>
      </w:r>
    </w:p>
    <w:p w:rsidR="00B14E96" w:rsidRDefault="00B14E96">
      <w:pPr>
        <w:pStyle w:val="BodyText"/>
        <w:rPr>
          <w:sz w:val="30"/>
          <w:szCs w:val="30"/>
        </w:rPr>
      </w:pPr>
    </w:p>
    <w:p w:rsidR="00B14E96" w:rsidRDefault="00B14E96">
      <w:pPr>
        <w:pStyle w:val="ListParagraph"/>
        <w:numPr>
          <w:ilvl w:val="0"/>
          <w:numId w:val="2"/>
        </w:numPr>
        <w:tabs>
          <w:tab w:val="left" w:pos="494"/>
        </w:tabs>
        <w:spacing w:before="192"/>
        <w:ind w:hanging="282"/>
        <w:rPr>
          <w:sz w:val="28"/>
          <w:szCs w:val="28"/>
        </w:rPr>
      </w:pPr>
      <w:r>
        <w:rPr>
          <w:sz w:val="28"/>
          <w:szCs w:val="28"/>
        </w:rPr>
        <w:t>Граната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РГД-5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50 метров</w:t>
      </w:r>
    </w:p>
    <w:p w:rsidR="00B14E96" w:rsidRDefault="00B14E96">
      <w:pPr>
        <w:pStyle w:val="BodyText"/>
        <w:spacing w:before="1"/>
        <w:rPr>
          <w:sz w:val="27"/>
          <w:szCs w:val="27"/>
        </w:rPr>
      </w:pPr>
    </w:p>
    <w:p w:rsidR="00B14E96" w:rsidRDefault="00B14E96">
      <w:pPr>
        <w:pStyle w:val="ListParagraph"/>
        <w:numPr>
          <w:ilvl w:val="0"/>
          <w:numId w:val="2"/>
        </w:numPr>
        <w:tabs>
          <w:tab w:val="left" w:pos="494"/>
        </w:tabs>
        <w:ind w:hanging="282"/>
        <w:rPr>
          <w:sz w:val="28"/>
          <w:szCs w:val="28"/>
        </w:rPr>
      </w:pPr>
      <w:r>
        <w:rPr>
          <w:sz w:val="28"/>
          <w:szCs w:val="28"/>
        </w:rPr>
        <w:t>Граната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Ф-1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метров</w:t>
      </w:r>
    </w:p>
    <w:p w:rsidR="00B14E96" w:rsidRDefault="00B14E96">
      <w:pPr>
        <w:pStyle w:val="BodyText"/>
        <w:spacing w:before="4"/>
        <w:rPr>
          <w:sz w:val="27"/>
          <w:szCs w:val="27"/>
        </w:rPr>
      </w:pPr>
    </w:p>
    <w:p w:rsidR="00B14E96" w:rsidRDefault="00B14E96">
      <w:pPr>
        <w:pStyle w:val="ListParagraph"/>
        <w:numPr>
          <w:ilvl w:val="0"/>
          <w:numId w:val="2"/>
        </w:numPr>
        <w:tabs>
          <w:tab w:val="left" w:pos="494"/>
        </w:tabs>
        <w:ind w:hanging="282"/>
        <w:rPr>
          <w:sz w:val="28"/>
          <w:szCs w:val="28"/>
        </w:rPr>
      </w:pPr>
      <w:r>
        <w:rPr>
          <w:sz w:val="28"/>
          <w:szCs w:val="28"/>
        </w:rPr>
        <w:t>Тротиловая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шашка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массой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граммов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метров</w:t>
      </w:r>
    </w:p>
    <w:p w:rsidR="00B14E96" w:rsidRDefault="00B14E96">
      <w:pPr>
        <w:pStyle w:val="BodyText"/>
        <w:spacing w:before="1"/>
        <w:rPr>
          <w:sz w:val="27"/>
          <w:szCs w:val="27"/>
        </w:rPr>
      </w:pPr>
    </w:p>
    <w:p w:rsidR="00B14E96" w:rsidRDefault="00B14E96">
      <w:pPr>
        <w:pStyle w:val="ListParagraph"/>
        <w:numPr>
          <w:ilvl w:val="0"/>
          <w:numId w:val="2"/>
        </w:numPr>
        <w:tabs>
          <w:tab w:val="left" w:pos="494"/>
        </w:tabs>
        <w:ind w:hanging="282"/>
        <w:rPr>
          <w:sz w:val="28"/>
          <w:szCs w:val="28"/>
        </w:rPr>
      </w:pPr>
      <w:r>
        <w:rPr>
          <w:sz w:val="28"/>
          <w:szCs w:val="28"/>
        </w:rPr>
        <w:t>Тротиловая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шашка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массой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400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граммов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метров</w:t>
      </w:r>
    </w:p>
    <w:p w:rsidR="00B14E96" w:rsidRDefault="00B14E96">
      <w:pPr>
        <w:pStyle w:val="BodyText"/>
        <w:spacing w:before="1"/>
        <w:rPr>
          <w:sz w:val="27"/>
          <w:szCs w:val="27"/>
        </w:rPr>
      </w:pPr>
    </w:p>
    <w:p w:rsidR="00B14E96" w:rsidRDefault="00B14E96">
      <w:pPr>
        <w:pStyle w:val="ListParagraph"/>
        <w:numPr>
          <w:ilvl w:val="0"/>
          <w:numId w:val="2"/>
        </w:numPr>
        <w:tabs>
          <w:tab w:val="left" w:pos="494"/>
        </w:tabs>
        <w:ind w:hanging="282"/>
        <w:rPr>
          <w:sz w:val="28"/>
          <w:szCs w:val="28"/>
        </w:rPr>
      </w:pPr>
      <w:r>
        <w:rPr>
          <w:sz w:val="28"/>
          <w:szCs w:val="28"/>
        </w:rPr>
        <w:t>Пивная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банка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0,33 литра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метров</w:t>
      </w:r>
    </w:p>
    <w:p w:rsidR="00B14E96" w:rsidRDefault="00B14E96">
      <w:pPr>
        <w:pStyle w:val="BodyText"/>
        <w:spacing w:before="1"/>
        <w:rPr>
          <w:sz w:val="27"/>
          <w:szCs w:val="27"/>
        </w:rPr>
      </w:pPr>
    </w:p>
    <w:p w:rsidR="00B14E96" w:rsidRDefault="00B14E96">
      <w:pPr>
        <w:pStyle w:val="ListParagraph"/>
        <w:numPr>
          <w:ilvl w:val="0"/>
          <w:numId w:val="1"/>
        </w:numPr>
        <w:tabs>
          <w:tab w:val="left" w:pos="494"/>
        </w:tabs>
        <w:spacing w:before="1"/>
        <w:ind w:hanging="282"/>
        <w:rPr>
          <w:sz w:val="28"/>
          <w:szCs w:val="28"/>
        </w:rPr>
      </w:pPr>
      <w:r>
        <w:rPr>
          <w:sz w:val="28"/>
          <w:szCs w:val="28"/>
        </w:rPr>
        <w:t>Чемодан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(кейс)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230 метров</w:t>
      </w:r>
    </w:p>
    <w:p w:rsidR="00B14E96" w:rsidRDefault="00B14E96">
      <w:pPr>
        <w:pStyle w:val="BodyText"/>
        <w:spacing w:before="1"/>
        <w:rPr>
          <w:sz w:val="27"/>
          <w:szCs w:val="27"/>
        </w:rPr>
      </w:pPr>
    </w:p>
    <w:p w:rsidR="00B14E96" w:rsidRDefault="00B14E96">
      <w:pPr>
        <w:pStyle w:val="ListParagraph"/>
        <w:numPr>
          <w:ilvl w:val="0"/>
          <w:numId w:val="1"/>
        </w:numPr>
        <w:tabs>
          <w:tab w:val="left" w:pos="494"/>
        </w:tabs>
        <w:ind w:hanging="282"/>
        <w:rPr>
          <w:sz w:val="28"/>
          <w:szCs w:val="28"/>
        </w:rPr>
      </w:pPr>
      <w:r>
        <w:rPr>
          <w:sz w:val="28"/>
          <w:szCs w:val="28"/>
        </w:rPr>
        <w:t>Дорожный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чемодан 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350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метров</w:t>
      </w:r>
    </w:p>
    <w:p w:rsidR="00B14E96" w:rsidRDefault="00B14E96">
      <w:pPr>
        <w:pStyle w:val="BodyText"/>
        <w:spacing w:before="1"/>
        <w:rPr>
          <w:sz w:val="27"/>
          <w:szCs w:val="27"/>
        </w:rPr>
      </w:pPr>
    </w:p>
    <w:p w:rsidR="00B14E96" w:rsidRDefault="00B14E96">
      <w:pPr>
        <w:pStyle w:val="ListParagraph"/>
        <w:numPr>
          <w:ilvl w:val="0"/>
          <w:numId w:val="1"/>
        </w:numPr>
        <w:tabs>
          <w:tab w:val="left" w:pos="494"/>
        </w:tabs>
        <w:ind w:hanging="282"/>
        <w:rPr>
          <w:sz w:val="28"/>
          <w:szCs w:val="28"/>
        </w:rPr>
      </w:pPr>
      <w:r>
        <w:rPr>
          <w:sz w:val="28"/>
          <w:szCs w:val="28"/>
        </w:rPr>
        <w:t>Автомобиль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«Жигули»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460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метров</w:t>
      </w:r>
    </w:p>
    <w:p w:rsidR="00B14E96" w:rsidRDefault="00B14E96">
      <w:pPr>
        <w:pStyle w:val="BodyText"/>
        <w:spacing w:before="3"/>
        <w:rPr>
          <w:sz w:val="27"/>
          <w:szCs w:val="27"/>
        </w:rPr>
      </w:pPr>
    </w:p>
    <w:p w:rsidR="00B14E96" w:rsidRDefault="00B14E96">
      <w:pPr>
        <w:pStyle w:val="ListParagraph"/>
        <w:numPr>
          <w:ilvl w:val="0"/>
          <w:numId w:val="1"/>
        </w:numPr>
        <w:tabs>
          <w:tab w:val="left" w:pos="635"/>
        </w:tabs>
        <w:ind w:left="634" w:hanging="423"/>
        <w:rPr>
          <w:sz w:val="28"/>
          <w:szCs w:val="28"/>
        </w:rPr>
      </w:pPr>
      <w:r>
        <w:rPr>
          <w:sz w:val="28"/>
          <w:szCs w:val="28"/>
        </w:rPr>
        <w:t>Автомобиль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«Волга»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580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метров</w:t>
      </w:r>
    </w:p>
    <w:p w:rsidR="00B14E96" w:rsidRDefault="00B14E96">
      <w:pPr>
        <w:pStyle w:val="BodyText"/>
        <w:spacing w:before="2"/>
        <w:rPr>
          <w:sz w:val="27"/>
          <w:szCs w:val="27"/>
        </w:rPr>
      </w:pPr>
    </w:p>
    <w:p w:rsidR="00B14E96" w:rsidRDefault="00B14E96">
      <w:pPr>
        <w:pStyle w:val="ListParagraph"/>
        <w:numPr>
          <w:ilvl w:val="0"/>
          <w:numId w:val="1"/>
        </w:numPr>
        <w:tabs>
          <w:tab w:val="left" w:pos="635"/>
        </w:tabs>
        <w:ind w:left="634" w:hanging="423"/>
        <w:rPr>
          <w:sz w:val="28"/>
          <w:szCs w:val="28"/>
        </w:rPr>
      </w:pPr>
      <w:r>
        <w:rPr>
          <w:sz w:val="28"/>
          <w:szCs w:val="28"/>
        </w:rPr>
        <w:t>Микроавтобус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920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метров</w:t>
      </w:r>
    </w:p>
    <w:p w:rsidR="00B14E96" w:rsidRDefault="00B14E96">
      <w:pPr>
        <w:pStyle w:val="BodyText"/>
        <w:spacing w:before="1"/>
        <w:rPr>
          <w:sz w:val="27"/>
          <w:szCs w:val="27"/>
        </w:rPr>
      </w:pPr>
    </w:p>
    <w:p w:rsidR="00B14E96" w:rsidRDefault="00B14E96">
      <w:pPr>
        <w:pStyle w:val="ListParagraph"/>
        <w:numPr>
          <w:ilvl w:val="0"/>
          <w:numId w:val="1"/>
        </w:numPr>
        <w:tabs>
          <w:tab w:val="left" w:pos="633"/>
        </w:tabs>
        <w:ind w:left="632" w:hanging="421"/>
        <w:rPr>
          <w:sz w:val="28"/>
          <w:szCs w:val="28"/>
        </w:rPr>
      </w:pPr>
      <w:r>
        <w:rPr>
          <w:sz w:val="28"/>
          <w:szCs w:val="28"/>
        </w:rPr>
        <w:t>Грузовая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автомашина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(фургон) 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1240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метров</w:t>
      </w:r>
    </w:p>
    <w:sectPr w:rsidR="00B14E96" w:rsidSect="001238D5">
      <w:pgSz w:w="16840" w:h="11910" w:orient="landscape"/>
      <w:pgMar w:top="1100" w:right="560" w:bottom="280" w:left="920" w:header="5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96" w:rsidRDefault="00B14E96" w:rsidP="001238D5">
      <w:r>
        <w:separator/>
      </w:r>
    </w:p>
  </w:endnote>
  <w:endnote w:type="continuationSeparator" w:id="0">
    <w:p w:rsidR="00B14E96" w:rsidRDefault="00B14E96" w:rsidP="00123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96" w:rsidRDefault="00B14E96" w:rsidP="001238D5">
      <w:r>
        <w:separator/>
      </w:r>
    </w:p>
  </w:footnote>
  <w:footnote w:type="continuationSeparator" w:id="0">
    <w:p w:rsidR="00B14E96" w:rsidRDefault="00B14E96" w:rsidP="00123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96" w:rsidRDefault="00B14E96">
    <w:pPr>
      <w:pStyle w:val="BodyText"/>
      <w:spacing w:line="14" w:lineRule="auto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95pt;margin-top:27.55pt;width:18pt;height:15.3pt;z-index:-251656192;mso-position-horizontal-relative:page;mso-position-vertical-relative:page" filled="f" stroked="f">
          <v:textbox inset="0,0,0,0">
            <w:txbxContent>
              <w:p w:rsidR="00B14E96" w:rsidRDefault="00B14E96">
                <w:pPr>
                  <w:spacing w:before="10"/>
                  <w:ind w:left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409"/>
    <w:multiLevelType w:val="hybridMultilevel"/>
    <w:tmpl w:val="D53E2EC8"/>
    <w:lvl w:ilvl="0" w:tplc="2C8C75E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357C36F6">
      <w:numFmt w:val="bullet"/>
      <w:lvlText w:val="•"/>
      <w:lvlJc w:val="left"/>
      <w:pPr>
        <w:ind w:left="741" w:hanging="164"/>
      </w:pPr>
      <w:rPr>
        <w:rFonts w:hint="default"/>
      </w:rPr>
    </w:lvl>
    <w:lvl w:ilvl="2" w:tplc="051C74E0">
      <w:numFmt w:val="bullet"/>
      <w:lvlText w:val="•"/>
      <w:lvlJc w:val="left"/>
      <w:pPr>
        <w:ind w:left="1382" w:hanging="164"/>
      </w:pPr>
      <w:rPr>
        <w:rFonts w:hint="default"/>
      </w:rPr>
    </w:lvl>
    <w:lvl w:ilvl="3" w:tplc="2FD8DDC6">
      <w:numFmt w:val="bullet"/>
      <w:lvlText w:val="•"/>
      <w:lvlJc w:val="left"/>
      <w:pPr>
        <w:ind w:left="2023" w:hanging="164"/>
      </w:pPr>
      <w:rPr>
        <w:rFonts w:hint="default"/>
      </w:rPr>
    </w:lvl>
    <w:lvl w:ilvl="4" w:tplc="850A6734">
      <w:numFmt w:val="bullet"/>
      <w:lvlText w:val="•"/>
      <w:lvlJc w:val="left"/>
      <w:pPr>
        <w:ind w:left="2664" w:hanging="164"/>
      </w:pPr>
      <w:rPr>
        <w:rFonts w:hint="default"/>
      </w:rPr>
    </w:lvl>
    <w:lvl w:ilvl="5" w:tplc="B8C63096">
      <w:numFmt w:val="bullet"/>
      <w:lvlText w:val="•"/>
      <w:lvlJc w:val="left"/>
      <w:pPr>
        <w:ind w:left="3306" w:hanging="164"/>
      </w:pPr>
      <w:rPr>
        <w:rFonts w:hint="default"/>
      </w:rPr>
    </w:lvl>
    <w:lvl w:ilvl="6" w:tplc="594870C6">
      <w:numFmt w:val="bullet"/>
      <w:lvlText w:val="•"/>
      <w:lvlJc w:val="left"/>
      <w:pPr>
        <w:ind w:left="3947" w:hanging="164"/>
      </w:pPr>
      <w:rPr>
        <w:rFonts w:hint="default"/>
      </w:rPr>
    </w:lvl>
    <w:lvl w:ilvl="7" w:tplc="CF28B6D2">
      <w:numFmt w:val="bullet"/>
      <w:lvlText w:val="•"/>
      <w:lvlJc w:val="left"/>
      <w:pPr>
        <w:ind w:left="4588" w:hanging="164"/>
      </w:pPr>
      <w:rPr>
        <w:rFonts w:hint="default"/>
      </w:rPr>
    </w:lvl>
    <w:lvl w:ilvl="8" w:tplc="1A92BC32">
      <w:numFmt w:val="bullet"/>
      <w:lvlText w:val="•"/>
      <w:lvlJc w:val="left"/>
      <w:pPr>
        <w:ind w:left="5229" w:hanging="164"/>
      </w:pPr>
      <w:rPr>
        <w:rFonts w:hint="default"/>
      </w:rPr>
    </w:lvl>
  </w:abstractNum>
  <w:abstractNum w:abstractNumId="1">
    <w:nsid w:val="03074F43"/>
    <w:multiLevelType w:val="hybridMultilevel"/>
    <w:tmpl w:val="1A0812BE"/>
    <w:lvl w:ilvl="0" w:tplc="66AE8DF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792DF48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795C34D2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A91033A6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D7902D9A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CD9A32FA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2B302D76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5CCA2B70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ED00D53E">
      <w:numFmt w:val="bullet"/>
      <w:lvlText w:val="•"/>
      <w:lvlJc w:val="left"/>
      <w:pPr>
        <w:ind w:left="10078" w:hanging="164"/>
      </w:pPr>
      <w:rPr>
        <w:rFonts w:hint="default"/>
      </w:rPr>
    </w:lvl>
  </w:abstractNum>
  <w:abstractNum w:abstractNumId="2">
    <w:nsid w:val="0373750B"/>
    <w:multiLevelType w:val="hybridMultilevel"/>
    <w:tmpl w:val="F33E239E"/>
    <w:lvl w:ilvl="0" w:tplc="BBC4BF5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BAA2B22">
      <w:numFmt w:val="bullet"/>
      <w:lvlText w:val="•"/>
      <w:lvlJc w:val="left"/>
      <w:pPr>
        <w:ind w:left="741" w:hanging="164"/>
      </w:pPr>
      <w:rPr>
        <w:rFonts w:hint="default"/>
      </w:rPr>
    </w:lvl>
    <w:lvl w:ilvl="2" w:tplc="22243B04">
      <w:numFmt w:val="bullet"/>
      <w:lvlText w:val="•"/>
      <w:lvlJc w:val="left"/>
      <w:pPr>
        <w:ind w:left="1382" w:hanging="164"/>
      </w:pPr>
      <w:rPr>
        <w:rFonts w:hint="default"/>
      </w:rPr>
    </w:lvl>
    <w:lvl w:ilvl="3" w:tplc="5F7E0080">
      <w:numFmt w:val="bullet"/>
      <w:lvlText w:val="•"/>
      <w:lvlJc w:val="left"/>
      <w:pPr>
        <w:ind w:left="2023" w:hanging="164"/>
      </w:pPr>
      <w:rPr>
        <w:rFonts w:hint="default"/>
      </w:rPr>
    </w:lvl>
    <w:lvl w:ilvl="4" w:tplc="A078BCA2">
      <w:numFmt w:val="bullet"/>
      <w:lvlText w:val="•"/>
      <w:lvlJc w:val="left"/>
      <w:pPr>
        <w:ind w:left="2664" w:hanging="164"/>
      </w:pPr>
      <w:rPr>
        <w:rFonts w:hint="default"/>
      </w:rPr>
    </w:lvl>
    <w:lvl w:ilvl="5" w:tplc="0E646010">
      <w:numFmt w:val="bullet"/>
      <w:lvlText w:val="•"/>
      <w:lvlJc w:val="left"/>
      <w:pPr>
        <w:ind w:left="3306" w:hanging="164"/>
      </w:pPr>
      <w:rPr>
        <w:rFonts w:hint="default"/>
      </w:rPr>
    </w:lvl>
    <w:lvl w:ilvl="6" w:tplc="D6CC10E0">
      <w:numFmt w:val="bullet"/>
      <w:lvlText w:val="•"/>
      <w:lvlJc w:val="left"/>
      <w:pPr>
        <w:ind w:left="3947" w:hanging="164"/>
      </w:pPr>
      <w:rPr>
        <w:rFonts w:hint="default"/>
      </w:rPr>
    </w:lvl>
    <w:lvl w:ilvl="7" w:tplc="BD10A120">
      <w:numFmt w:val="bullet"/>
      <w:lvlText w:val="•"/>
      <w:lvlJc w:val="left"/>
      <w:pPr>
        <w:ind w:left="4588" w:hanging="164"/>
      </w:pPr>
      <w:rPr>
        <w:rFonts w:hint="default"/>
      </w:rPr>
    </w:lvl>
    <w:lvl w:ilvl="8" w:tplc="BA2EF7CE">
      <w:numFmt w:val="bullet"/>
      <w:lvlText w:val="•"/>
      <w:lvlJc w:val="left"/>
      <w:pPr>
        <w:ind w:left="5229" w:hanging="164"/>
      </w:pPr>
      <w:rPr>
        <w:rFonts w:hint="default"/>
      </w:rPr>
    </w:lvl>
  </w:abstractNum>
  <w:abstractNum w:abstractNumId="3">
    <w:nsid w:val="03D81263"/>
    <w:multiLevelType w:val="hybridMultilevel"/>
    <w:tmpl w:val="1AD48A98"/>
    <w:lvl w:ilvl="0" w:tplc="801E655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602C564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078CF7F6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32F65706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1BD07374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A2901C6E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0EE25272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2F6E0C40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76D41A60">
      <w:numFmt w:val="bullet"/>
      <w:lvlText w:val="•"/>
      <w:lvlJc w:val="left"/>
      <w:pPr>
        <w:ind w:left="10078" w:hanging="164"/>
      </w:pPr>
      <w:rPr>
        <w:rFonts w:hint="default"/>
      </w:rPr>
    </w:lvl>
  </w:abstractNum>
  <w:abstractNum w:abstractNumId="4">
    <w:nsid w:val="06953142"/>
    <w:multiLevelType w:val="hybridMultilevel"/>
    <w:tmpl w:val="CD165588"/>
    <w:lvl w:ilvl="0" w:tplc="C6ECC33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4AC7C6">
      <w:numFmt w:val="bullet"/>
      <w:lvlText w:val="•"/>
      <w:lvlJc w:val="left"/>
      <w:pPr>
        <w:ind w:left="731" w:hanging="164"/>
      </w:pPr>
      <w:rPr>
        <w:rFonts w:hint="default"/>
      </w:rPr>
    </w:lvl>
    <w:lvl w:ilvl="2" w:tplc="7EDC1AEE">
      <w:numFmt w:val="bullet"/>
      <w:lvlText w:val="•"/>
      <w:lvlJc w:val="left"/>
      <w:pPr>
        <w:ind w:left="1362" w:hanging="164"/>
      </w:pPr>
      <w:rPr>
        <w:rFonts w:hint="default"/>
      </w:rPr>
    </w:lvl>
    <w:lvl w:ilvl="3" w:tplc="791CC028">
      <w:numFmt w:val="bullet"/>
      <w:lvlText w:val="•"/>
      <w:lvlJc w:val="left"/>
      <w:pPr>
        <w:ind w:left="1993" w:hanging="164"/>
      </w:pPr>
      <w:rPr>
        <w:rFonts w:hint="default"/>
      </w:rPr>
    </w:lvl>
    <w:lvl w:ilvl="4" w:tplc="3DB49594">
      <w:numFmt w:val="bullet"/>
      <w:lvlText w:val="•"/>
      <w:lvlJc w:val="left"/>
      <w:pPr>
        <w:ind w:left="2625" w:hanging="164"/>
      </w:pPr>
      <w:rPr>
        <w:rFonts w:hint="default"/>
      </w:rPr>
    </w:lvl>
    <w:lvl w:ilvl="5" w:tplc="EEB0662C">
      <w:numFmt w:val="bullet"/>
      <w:lvlText w:val="•"/>
      <w:lvlJc w:val="left"/>
      <w:pPr>
        <w:ind w:left="3256" w:hanging="164"/>
      </w:pPr>
      <w:rPr>
        <w:rFonts w:hint="default"/>
      </w:rPr>
    </w:lvl>
    <w:lvl w:ilvl="6" w:tplc="30C0C41C">
      <w:numFmt w:val="bullet"/>
      <w:lvlText w:val="•"/>
      <w:lvlJc w:val="left"/>
      <w:pPr>
        <w:ind w:left="3887" w:hanging="164"/>
      </w:pPr>
      <w:rPr>
        <w:rFonts w:hint="default"/>
      </w:rPr>
    </w:lvl>
    <w:lvl w:ilvl="7" w:tplc="23C468C0">
      <w:numFmt w:val="bullet"/>
      <w:lvlText w:val="•"/>
      <w:lvlJc w:val="left"/>
      <w:pPr>
        <w:ind w:left="4519" w:hanging="164"/>
      </w:pPr>
      <w:rPr>
        <w:rFonts w:hint="default"/>
      </w:rPr>
    </w:lvl>
    <w:lvl w:ilvl="8" w:tplc="ECFAD934">
      <w:numFmt w:val="bullet"/>
      <w:lvlText w:val="•"/>
      <w:lvlJc w:val="left"/>
      <w:pPr>
        <w:ind w:left="5150" w:hanging="164"/>
      </w:pPr>
      <w:rPr>
        <w:rFonts w:hint="default"/>
      </w:rPr>
    </w:lvl>
  </w:abstractNum>
  <w:abstractNum w:abstractNumId="5">
    <w:nsid w:val="08DE5E15"/>
    <w:multiLevelType w:val="hybridMultilevel"/>
    <w:tmpl w:val="10ACF698"/>
    <w:lvl w:ilvl="0" w:tplc="D360C518">
      <w:start w:val="1"/>
      <w:numFmt w:val="decimal"/>
      <w:lvlText w:val="%1."/>
      <w:lvlJc w:val="left"/>
      <w:pPr>
        <w:ind w:left="1629" w:hanging="709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 w:tplc="C936A008">
      <w:numFmt w:val="none"/>
      <w:lvlText w:val=""/>
      <w:lvlJc w:val="left"/>
      <w:pPr>
        <w:tabs>
          <w:tab w:val="num" w:pos="360"/>
        </w:tabs>
      </w:pPr>
    </w:lvl>
    <w:lvl w:ilvl="2" w:tplc="C80C1D28">
      <w:numFmt w:val="bullet"/>
      <w:lvlText w:val="•"/>
      <w:lvlJc w:val="left"/>
      <w:pPr>
        <w:ind w:left="8053" w:hanging="720"/>
      </w:pPr>
      <w:rPr>
        <w:rFonts w:hint="default"/>
      </w:rPr>
    </w:lvl>
    <w:lvl w:ilvl="3" w:tplc="D898CF00">
      <w:numFmt w:val="bullet"/>
      <w:lvlText w:val="•"/>
      <w:lvlJc w:val="left"/>
      <w:pPr>
        <w:ind w:left="8966" w:hanging="720"/>
      </w:pPr>
      <w:rPr>
        <w:rFonts w:hint="default"/>
      </w:rPr>
    </w:lvl>
    <w:lvl w:ilvl="4" w:tplc="CDA487D0">
      <w:numFmt w:val="bullet"/>
      <w:lvlText w:val="•"/>
      <w:lvlJc w:val="left"/>
      <w:pPr>
        <w:ind w:left="9879" w:hanging="720"/>
      </w:pPr>
      <w:rPr>
        <w:rFonts w:hint="default"/>
      </w:rPr>
    </w:lvl>
    <w:lvl w:ilvl="5" w:tplc="B7605EBE">
      <w:numFmt w:val="bullet"/>
      <w:lvlText w:val="•"/>
      <w:lvlJc w:val="left"/>
      <w:pPr>
        <w:ind w:left="10792" w:hanging="720"/>
      </w:pPr>
      <w:rPr>
        <w:rFonts w:hint="default"/>
      </w:rPr>
    </w:lvl>
    <w:lvl w:ilvl="6" w:tplc="0DB8B6D6">
      <w:numFmt w:val="bullet"/>
      <w:lvlText w:val="•"/>
      <w:lvlJc w:val="left"/>
      <w:pPr>
        <w:ind w:left="11705" w:hanging="720"/>
      </w:pPr>
      <w:rPr>
        <w:rFonts w:hint="default"/>
      </w:rPr>
    </w:lvl>
    <w:lvl w:ilvl="7" w:tplc="DDBC35AE">
      <w:numFmt w:val="bullet"/>
      <w:lvlText w:val="•"/>
      <w:lvlJc w:val="left"/>
      <w:pPr>
        <w:ind w:left="12618" w:hanging="720"/>
      </w:pPr>
      <w:rPr>
        <w:rFonts w:hint="default"/>
      </w:rPr>
    </w:lvl>
    <w:lvl w:ilvl="8" w:tplc="A74E0224">
      <w:numFmt w:val="bullet"/>
      <w:lvlText w:val="•"/>
      <w:lvlJc w:val="left"/>
      <w:pPr>
        <w:ind w:left="13532" w:hanging="720"/>
      </w:pPr>
      <w:rPr>
        <w:rFonts w:hint="default"/>
      </w:rPr>
    </w:lvl>
  </w:abstractNum>
  <w:abstractNum w:abstractNumId="6">
    <w:nsid w:val="095B0A6A"/>
    <w:multiLevelType w:val="hybridMultilevel"/>
    <w:tmpl w:val="678279C2"/>
    <w:lvl w:ilvl="0" w:tplc="A650CA5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0547084">
      <w:numFmt w:val="bullet"/>
      <w:lvlText w:val="•"/>
      <w:lvlJc w:val="left"/>
      <w:pPr>
        <w:ind w:left="734" w:hanging="164"/>
      </w:pPr>
      <w:rPr>
        <w:rFonts w:hint="default"/>
      </w:rPr>
    </w:lvl>
    <w:lvl w:ilvl="2" w:tplc="D0BA2B78">
      <w:numFmt w:val="bullet"/>
      <w:lvlText w:val="•"/>
      <w:lvlJc w:val="left"/>
      <w:pPr>
        <w:ind w:left="1368" w:hanging="164"/>
      </w:pPr>
      <w:rPr>
        <w:rFonts w:hint="default"/>
      </w:rPr>
    </w:lvl>
    <w:lvl w:ilvl="3" w:tplc="27D4436A">
      <w:numFmt w:val="bullet"/>
      <w:lvlText w:val="•"/>
      <w:lvlJc w:val="left"/>
      <w:pPr>
        <w:ind w:left="2002" w:hanging="164"/>
      </w:pPr>
      <w:rPr>
        <w:rFonts w:hint="default"/>
      </w:rPr>
    </w:lvl>
    <w:lvl w:ilvl="4" w:tplc="C9FAFC86">
      <w:numFmt w:val="bullet"/>
      <w:lvlText w:val="•"/>
      <w:lvlJc w:val="left"/>
      <w:pPr>
        <w:ind w:left="2636" w:hanging="164"/>
      </w:pPr>
      <w:rPr>
        <w:rFonts w:hint="default"/>
      </w:rPr>
    </w:lvl>
    <w:lvl w:ilvl="5" w:tplc="3E1ABF06">
      <w:numFmt w:val="bullet"/>
      <w:lvlText w:val="•"/>
      <w:lvlJc w:val="left"/>
      <w:pPr>
        <w:ind w:left="3270" w:hanging="164"/>
      </w:pPr>
      <w:rPr>
        <w:rFonts w:hint="default"/>
      </w:rPr>
    </w:lvl>
    <w:lvl w:ilvl="6" w:tplc="EB98BBE6">
      <w:numFmt w:val="bullet"/>
      <w:lvlText w:val="•"/>
      <w:lvlJc w:val="left"/>
      <w:pPr>
        <w:ind w:left="3904" w:hanging="164"/>
      </w:pPr>
      <w:rPr>
        <w:rFonts w:hint="default"/>
      </w:rPr>
    </w:lvl>
    <w:lvl w:ilvl="7" w:tplc="F40065D6">
      <w:numFmt w:val="bullet"/>
      <w:lvlText w:val="•"/>
      <w:lvlJc w:val="left"/>
      <w:pPr>
        <w:ind w:left="4538" w:hanging="164"/>
      </w:pPr>
      <w:rPr>
        <w:rFonts w:hint="default"/>
      </w:rPr>
    </w:lvl>
    <w:lvl w:ilvl="8" w:tplc="5FC6C682">
      <w:numFmt w:val="bullet"/>
      <w:lvlText w:val="•"/>
      <w:lvlJc w:val="left"/>
      <w:pPr>
        <w:ind w:left="5172" w:hanging="164"/>
      </w:pPr>
      <w:rPr>
        <w:rFonts w:hint="default"/>
      </w:rPr>
    </w:lvl>
  </w:abstractNum>
  <w:abstractNum w:abstractNumId="7">
    <w:nsid w:val="09651D2C"/>
    <w:multiLevelType w:val="hybridMultilevel"/>
    <w:tmpl w:val="BAC0F984"/>
    <w:lvl w:ilvl="0" w:tplc="D860855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ECC9C58">
      <w:numFmt w:val="bullet"/>
      <w:lvlText w:val="•"/>
      <w:lvlJc w:val="left"/>
      <w:pPr>
        <w:ind w:left="731" w:hanging="164"/>
      </w:pPr>
      <w:rPr>
        <w:rFonts w:hint="default"/>
      </w:rPr>
    </w:lvl>
    <w:lvl w:ilvl="2" w:tplc="8978406E">
      <w:numFmt w:val="bullet"/>
      <w:lvlText w:val="•"/>
      <w:lvlJc w:val="left"/>
      <w:pPr>
        <w:ind w:left="1362" w:hanging="164"/>
      </w:pPr>
      <w:rPr>
        <w:rFonts w:hint="default"/>
      </w:rPr>
    </w:lvl>
    <w:lvl w:ilvl="3" w:tplc="1D9E849A">
      <w:numFmt w:val="bullet"/>
      <w:lvlText w:val="•"/>
      <w:lvlJc w:val="left"/>
      <w:pPr>
        <w:ind w:left="1993" w:hanging="164"/>
      </w:pPr>
      <w:rPr>
        <w:rFonts w:hint="default"/>
      </w:rPr>
    </w:lvl>
    <w:lvl w:ilvl="4" w:tplc="A9325CEC">
      <w:numFmt w:val="bullet"/>
      <w:lvlText w:val="•"/>
      <w:lvlJc w:val="left"/>
      <w:pPr>
        <w:ind w:left="2625" w:hanging="164"/>
      </w:pPr>
      <w:rPr>
        <w:rFonts w:hint="default"/>
      </w:rPr>
    </w:lvl>
    <w:lvl w:ilvl="5" w:tplc="2B3037E0">
      <w:numFmt w:val="bullet"/>
      <w:lvlText w:val="•"/>
      <w:lvlJc w:val="left"/>
      <w:pPr>
        <w:ind w:left="3256" w:hanging="164"/>
      </w:pPr>
      <w:rPr>
        <w:rFonts w:hint="default"/>
      </w:rPr>
    </w:lvl>
    <w:lvl w:ilvl="6" w:tplc="1EEA667C">
      <w:numFmt w:val="bullet"/>
      <w:lvlText w:val="•"/>
      <w:lvlJc w:val="left"/>
      <w:pPr>
        <w:ind w:left="3887" w:hanging="164"/>
      </w:pPr>
      <w:rPr>
        <w:rFonts w:hint="default"/>
      </w:rPr>
    </w:lvl>
    <w:lvl w:ilvl="7" w:tplc="405EE8C8">
      <w:numFmt w:val="bullet"/>
      <w:lvlText w:val="•"/>
      <w:lvlJc w:val="left"/>
      <w:pPr>
        <w:ind w:left="4519" w:hanging="164"/>
      </w:pPr>
      <w:rPr>
        <w:rFonts w:hint="default"/>
      </w:rPr>
    </w:lvl>
    <w:lvl w:ilvl="8" w:tplc="E48A449A">
      <w:numFmt w:val="bullet"/>
      <w:lvlText w:val="•"/>
      <w:lvlJc w:val="left"/>
      <w:pPr>
        <w:ind w:left="5150" w:hanging="164"/>
      </w:pPr>
      <w:rPr>
        <w:rFonts w:hint="default"/>
      </w:rPr>
    </w:lvl>
  </w:abstractNum>
  <w:abstractNum w:abstractNumId="8">
    <w:nsid w:val="09681EAA"/>
    <w:multiLevelType w:val="hybridMultilevel"/>
    <w:tmpl w:val="51D85E52"/>
    <w:lvl w:ilvl="0" w:tplc="07D4B77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3BC84BE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CFD46FF6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CEE822D8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2A36C0DC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45068522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CBC4CB1A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4B50C5E2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E57EC782">
      <w:numFmt w:val="bullet"/>
      <w:lvlText w:val="•"/>
      <w:lvlJc w:val="left"/>
      <w:pPr>
        <w:ind w:left="10078" w:hanging="164"/>
      </w:pPr>
      <w:rPr>
        <w:rFonts w:hint="default"/>
      </w:rPr>
    </w:lvl>
  </w:abstractNum>
  <w:abstractNum w:abstractNumId="9">
    <w:nsid w:val="0C321D0D"/>
    <w:multiLevelType w:val="hybridMultilevel"/>
    <w:tmpl w:val="75D03236"/>
    <w:lvl w:ilvl="0" w:tplc="B09E0CE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3E40A29E">
      <w:numFmt w:val="bullet"/>
      <w:lvlText w:val="•"/>
      <w:lvlJc w:val="left"/>
      <w:pPr>
        <w:ind w:left="731" w:hanging="164"/>
      </w:pPr>
      <w:rPr>
        <w:rFonts w:hint="default"/>
      </w:rPr>
    </w:lvl>
    <w:lvl w:ilvl="2" w:tplc="01C2AF76">
      <w:numFmt w:val="bullet"/>
      <w:lvlText w:val="•"/>
      <w:lvlJc w:val="left"/>
      <w:pPr>
        <w:ind w:left="1362" w:hanging="164"/>
      </w:pPr>
      <w:rPr>
        <w:rFonts w:hint="default"/>
      </w:rPr>
    </w:lvl>
    <w:lvl w:ilvl="3" w:tplc="C4406238">
      <w:numFmt w:val="bullet"/>
      <w:lvlText w:val="•"/>
      <w:lvlJc w:val="left"/>
      <w:pPr>
        <w:ind w:left="1993" w:hanging="164"/>
      </w:pPr>
      <w:rPr>
        <w:rFonts w:hint="default"/>
      </w:rPr>
    </w:lvl>
    <w:lvl w:ilvl="4" w:tplc="9334C722">
      <w:numFmt w:val="bullet"/>
      <w:lvlText w:val="•"/>
      <w:lvlJc w:val="left"/>
      <w:pPr>
        <w:ind w:left="2625" w:hanging="164"/>
      </w:pPr>
      <w:rPr>
        <w:rFonts w:hint="default"/>
      </w:rPr>
    </w:lvl>
    <w:lvl w:ilvl="5" w:tplc="02F82906">
      <w:numFmt w:val="bullet"/>
      <w:lvlText w:val="•"/>
      <w:lvlJc w:val="left"/>
      <w:pPr>
        <w:ind w:left="3256" w:hanging="164"/>
      </w:pPr>
      <w:rPr>
        <w:rFonts w:hint="default"/>
      </w:rPr>
    </w:lvl>
    <w:lvl w:ilvl="6" w:tplc="136EA3D6">
      <w:numFmt w:val="bullet"/>
      <w:lvlText w:val="•"/>
      <w:lvlJc w:val="left"/>
      <w:pPr>
        <w:ind w:left="3887" w:hanging="164"/>
      </w:pPr>
      <w:rPr>
        <w:rFonts w:hint="default"/>
      </w:rPr>
    </w:lvl>
    <w:lvl w:ilvl="7" w:tplc="C60E7AA0">
      <w:numFmt w:val="bullet"/>
      <w:lvlText w:val="•"/>
      <w:lvlJc w:val="left"/>
      <w:pPr>
        <w:ind w:left="4519" w:hanging="164"/>
      </w:pPr>
      <w:rPr>
        <w:rFonts w:hint="default"/>
      </w:rPr>
    </w:lvl>
    <w:lvl w:ilvl="8" w:tplc="AFF4A512">
      <w:numFmt w:val="bullet"/>
      <w:lvlText w:val="•"/>
      <w:lvlJc w:val="left"/>
      <w:pPr>
        <w:ind w:left="5150" w:hanging="164"/>
      </w:pPr>
      <w:rPr>
        <w:rFonts w:hint="default"/>
      </w:rPr>
    </w:lvl>
  </w:abstractNum>
  <w:abstractNum w:abstractNumId="10">
    <w:nsid w:val="0D2B5447"/>
    <w:multiLevelType w:val="hybridMultilevel"/>
    <w:tmpl w:val="DD768F26"/>
    <w:lvl w:ilvl="0" w:tplc="30C6971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4B496A2">
      <w:numFmt w:val="bullet"/>
      <w:lvlText w:val="•"/>
      <w:lvlJc w:val="left"/>
      <w:pPr>
        <w:ind w:left="698" w:hanging="164"/>
      </w:pPr>
      <w:rPr>
        <w:rFonts w:hint="default"/>
      </w:rPr>
    </w:lvl>
    <w:lvl w:ilvl="2" w:tplc="6C7EB23A">
      <w:numFmt w:val="bullet"/>
      <w:lvlText w:val="•"/>
      <w:lvlJc w:val="left"/>
      <w:pPr>
        <w:ind w:left="1297" w:hanging="164"/>
      </w:pPr>
      <w:rPr>
        <w:rFonts w:hint="default"/>
      </w:rPr>
    </w:lvl>
    <w:lvl w:ilvl="3" w:tplc="E5962DCE">
      <w:numFmt w:val="bullet"/>
      <w:lvlText w:val="•"/>
      <w:lvlJc w:val="left"/>
      <w:pPr>
        <w:ind w:left="1896" w:hanging="164"/>
      </w:pPr>
      <w:rPr>
        <w:rFonts w:hint="default"/>
      </w:rPr>
    </w:lvl>
    <w:lvl w:ilvl="4" w:tplc="A8EE3B24">
      <w:numFmt w:val="bullet"/>
      <w:lvlText w:val="•"/>
      <w:lvlJc w:val="left"/>
      <w:pPr>
        <w:ind w:left="2494" w:hanging="164"/>
      </w:pPr>
      <w:rPr>
        <w:rFonts w:hint="default"/>
      </w:rPr>
    </w:lvl>
    <w:lvl w:ilvl="5" w:tplc="44D40730">
      <w:numFmt w:val="bullet"/>
      <w:lvlText w:val="•"/>
      <w:lvlJc w:val="left"/>
      <w:pPr>
        <w:ind w:left="3093" w:hanging="164"/>
      </w:pPr>
      <w:rPr>
        <w:rFonts w:hint="default"/>
      </w:rPr>
    </w:lvl>
    <w:lvl w:ilvl="6" w:tplc="0C3A577C">
      <w:numFmt w:val="bullet"/>
      <w:lvlText w:val="•"/>
      <w:lvlJc w:val="left"/>
      <w:pPr>
        <w:ind w:left="3692" w:hanging="164"/>
      </w:pPr>
      <w:rPr>
        <w:rFonts w:hint="default"/>
      </w:rPr>
    </w:lvl>
    <w:lvl w:ilvl="7" w:tplc="92E4C2A6">
      <w:numFmt w:val="bullet"/>
      <w:lvlText w:val="•"/>
      <w:lvlJc w:val="left"/>
      <w:pPr>
        <w:ind w:left="4290" w:hanging="164"/>
      </w:pPr>
      <w:rPr>
        <w:rFonts w:hint="default"/>
      </w:rPr>
    </w:lvl>
    <w:lvl w:ilvl="8" w:tplc="E5E4E57E">
      <w:numFmt w:val="bullet"/>
      <w:lvlText w:val="•"/>
      <w:lvlJc w:val="left"/>
      <w:pPr>
        <w:ind w:left="4889" w:hanging="164"/>
      </w:pPr>
      <w:rPr>
        <w:rFonts w:hint="default"/>
      </w:rPr>
    </w:lvl>
  </w:abstractNum>
  <w:abstractNum w:abstractNumId="11">
    <w:nsid w:val="0D616A0B"/>
    <w:multiLevelType w:val="hybridMultilevel"/>
    <w:tmpl w:val="DAAA6EAE"/>
    <w:lvl w:ilvl="0" w:tplc="72C43068">
      <w:start w:val="7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D546654">
      <w:numFmt w:val="bullet"/>
      <w:lvlText w:val="•"/>
      <w:lvlJc w:val="left"/>
      <w:pPr>
        <w:ind w:left="1985" w:hanging="281"/>
      </w:pPr>
      <w:rPr>
        <w:rFonts w:hint="default"/>
      </w:rPr>
    </w:lvl>
    <w:lvl w:ilvl="2" w:tplc="4282EA3A">
      <w:numFmt w:val="bullet"/>
      <w:lvlText w:val="•"/>
      <w:lvlJc w:val="left"/>
      <w:pPr>
        <w:ind w:left="3471" w:hanging="281"/>
      </w:pPr>
      <w:rPr>
        <w:rFonts w:hint="default"/>
      </w:rPr>
    </w:lvl>
    <w:lvl w:ilvl="3" w:tplc="4254EC80">
      <w:numFmt w:val="bullet"/>
      <w:lvlText w:val="•"/>
      <w:lvlJc w:val="left"/>
      <w:pPr>
        <w:ind w:left="4957" w:hanging="281"/>
      </w:pPr>
      <w:rPr>
        <w:rFonts w:hint="default"/>
      </w:rPr>
    </w:lvl>
    <w:lvl w:ilvl="4" w:tplc="A3322A76">
      <w:numFmt w:val="bullet"/>
      <w:lvlText w:val="•"/>
      <w:lvlJc w:val="left"/>
      <w:pPr>
        <w:ind w:left="6443" w:hanging="281"/>
      </w:pPr>
      <w:rPr>
        <w:rFonts w:hint="default"/>
      </w:rPr>
    </w:lvl>
    <w:lvl w:ilvl="5" w:tplc="5364A902">
      <w:numFmt w:val="bullet"/>
      <w:lvlText w:val="•"/>
      <w:lvlJc w:val="left"/>
      <w:pPr>
        <w:ind w:left="7929" w:hanging="281"/>
      </w:pPr>
      <w:rPr>
        <w:rFonts w:hint="default"/>
      </w:rPr>
    </w:lvl>
    <w:lvl w:ilvl="6" w:tplc="562A03D4">
      <w:numFmt w:val="bullet"/>
      <w:lvlText w:val="•"/>
      <w:lvlJc w:val="left"/>
      <w:pPr>
        <w:ind w:left="9415" w:hanging="281"/>
      </w:pPr>
      <w:rPr>
        <w:rFonts w:hint="default"/>
      </w:rPr>
    </w:lvl>
    <w:lvl w:ilvl="7" w:tplc="22AA5F98">
      <w:numFmt w:val="bullet"/>
      <w:lvlText w:val="•"/>
      <w:lvlJc w:val="left"/>
      <w:pPr>
        <w:ind w:left="10900" w:hanging="281"/>
      </w:pPr>
      <w:rPr>
        <w:rFonts w:hint="default"/>
      </w:rPr>
    </w:lvl>
    <w:lvl w:ilvl="8" w:tplc="D8A0ECC6">
      <w:numFmt w:val="bullet"/>
      <w:lvlText w:val="•"/>
      <w:lvlJc w:val="left"/>
      <w:pPr>
        <w:ind w:left="12386" w:hanging="281"/>
      </w:pPr>
      <w:rPr>
        <w:rFonts w:hint="default"/>
      </w:rPr>
    </w:lvl>
  </w:abstractNum>
  <w:abstractNum w:abstractNumId="12">
    <w:nsid w:val="0E243D14"/>
    <w:multiLevelType w:val="hybridMultilevel"/>
    <w:tmpl w:val="C2327148"/>
    <w:lvl w:ilvl="0" w:tplc="6C882A54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D028E10">
      <w:numFmt w:val="bullet"/>
      <w:lvlText w:val="•"/>
      <w:lvlJc w:val="left"/>
      <w:pPr>
        <w:ind w:left="1985" w:hanging="281"/>
      </w:pPr>
      <w:rPr>
        <w:rFonts w:hint="default"/>
      </w:rPr>
    </w:lvl>
    <w:lvl w:ilvl="2" w:tplc="87207C8C">
      <w:numFmt w:val="bullet"/>
      <w:lvlText w:val="•"/>
      <w:lvlJc w:val="left"/>
      <w:pPr>
        <w:ind w:left="3471" w:hanging="281"/>
      </w:pPr>
      <w:rPr>
        <w:rFonts w:hint="default"/>
      </w:rPr>
    </w:lvl>
    <w:lvl w:ilvl="3" w:tplc="8CDA151C">
      <w:numFmt w:val="bullet"/>
      <w:lvlText w:val="•"/>
      <w:lvlJc w:val="left"/>
      <w:pPr>
        <w:ind w:left="4957" w:hanging="281"/>
      </w:pPr>
      <w:rPr>
        <w:rFonts w:hint="default"/>
      </w:rPr>
    </w:lvl>
    <w:lvl w:ilvl="4" w:tplc="419C5316">
      <w:numFmt w:val="bullet"/>
      <w:lvlText w:val="•"/>
      <w:lvlJc w:val="left"/>
      <w:pPr>
        <w:ind w:left="6443" w:hanging="281"/>
      </w:pPr>
      <w:rPr>
        <w:rFonts w:hint="default"/>
      </w:rPr>
    </w:lvl>
    <w:lvl w:ilvl="5" w:tplc="D9820B64">
      <w:numFmt w:val="bullet"/>
      <w:lvlText w:val="•"/>
      <w:lvlJc w:val="left"/>
      <w:pPr>
        <w:ind w:left="7929" w:hanging="281"/>
      </w:pPr>
      <w:rPr>
        <w:rFonts w:hint="default"/>
      </w:rPr>
    </w:lvl>
    <w:lvl w:ilvl="6" w:tplc="44BA0544">
      <w:numFmt w:val="bullet"/>
      <w:lvlText w:val="•"/>
      <w:lvlJc w:val="left"/>
      <w:pPr>
        <w:ind w:left="9415" w:hanging="281"/>
      </w:pPr>
      <w:rPr>
        <w:rFonts w:hint="default"/>
      </w:rPr>
    </w:lvl>
    <w:lvl w:ilvl="7" w:tplc="4FE0CB56">
      <w:numFmt w:val="bullet"/>
      <w:lvlText w:val="•"/>
      <w:lvlJc w:val="left"/>
      <w:pPr>
        <w:ind w:left="10900" w:hanging="281"/>
      </w:pPr>
      <w:rPr>
        <w:rFonts w:hint="default"/>
      </w:rPr>
    </w:lvl>
    <w:lvl w:ilvl="8" w:tplc="253CCED0">
      <w:numFmt w:val="bullet"/>
      <w:lvlText w:val="•"/>
      <w:lvlJc w:val="left"/>
      <w:pPr>
        <w:ind w:left="12386" w:hanging="281"/>
      </w:pPr>
      <w:rPr>
        <w:rFonts w:hint="default"/>
      </w:rPr>
    </w:lvl>
  </w:abstractNum>
  <w:abstractNum w:abstractNumId="13">
    <w:nsid w:val="0E493624"/>
    <w:multiLevelType w:val="hybridMultilevel"/>
    <w:tmpl w:val="A61297C6"/>
    <w:lvl w:ilvl="0" w:tplc="FA2E77D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2325924">
      <w:numFmt w:val="bullet"/>
      <w:lvlText w:val="•"/>
      <w:lvlJc w:val="left"/>
      <w:pPr>
        <w:ind w:left="731" w:hanging="164"/>
      </w:pPr>
      <w:rPr>
        <w:rFonts w:hint="default"/>
      </w:rPr>
    </w:lvl>
    <w:lvl w:ilvl="2" w:tplc="143A6A8E">
      <w:numFmt w:val="bullet"/>
      <w:lvlText w:val="•"/>
      <w:lvlJc w:val="left"/>
      <w:pPr>
        <w:ind w:left="1362" w:hanging="164"/>
      </w:pPr>
      <w:rPr>
        <w:rFonts w:hint="default"/>
      </w:rPr>
    </w:lvl>
    <w:lvl w:ilvl="3" w:tplc="34FAA718">
      <w:numFmt w:val="bullet"/>
      <w:lvlText w:val="•"/>
      <w:lvlJc w:val="left"/>
      <w:pPr>
        <w:ind w:left="1993" w:hanging="164"/>
      </w:pPr>
      <w:rPr>
        <w:rFonts w:hint="default"/>
      </w:rPr>
    </w:lvl>
    <w:lvl w:ilvl="4" w:tplc="CE342104">
      <w:numFmt w:val="bullet"/>
      <w:lvlText w:val="•"/>
      <w:lvlJc w:val="left"/>
      <w:pPr>
        <w:ind w:left="2625" w:hanging="164"/>
      </w:pPr>
      <w:rPr>
        <w:rFonts w:hint="default"/>
      </w:rPr>
    </w:lvl>
    <w:lvl w:ilvl="5" w:tplc="DD98D050">
      <w:numFmt w:val="bullet"/>
      <w:lvlText w:val="•"/>
      <w:lvlJc w:val="left"/>
      <w:pPr>
        <w:ind w:left="3256" w:hanging="164"/>
      </w:pPr>
      <w:rPr>
        <w:rFonts w:hint="default"/>
      </w:rPr>
    </w:lvl>
    <w:lvl w:ilvl="6" w:tplc="3EE41C9E">
      <w:numFmt w:val="bullet"/>
      <w:lvlText w:val="•"/>
      <w:lvlJc w:val="left"/>
      <w:pPr>
        <w:ind w:left="3887" w:hanging="164"/>
      </w:pPr>
      <w:rPr>
        <w:rFonts w:hint="default"/>
      </w:rPr>
    </w:lvl>
    <w:lvl w:ilvl="7" w:tplc="4E3246B0">
      <w:numFmt w:val="bullet"/>
      <w:lvlText w:val="•"/>
      <w:lvlJc w:val="left"/>
      <w:pPr>
        <w:ind w:left="4519" w:hanging="164"/>
      </w:pPr>
      <w:rPr>
        <w:rFonts w:hint="default"/>
      </w:rPr>
    </w:lvl>
    <w:lvl w:ilvl="8" w:tplc="48682212">
      <w:numFmt w:val="bullet"/>
      <w:lvlText w:val="•"/>
      <w:lvlJc w:val="left"/>
      <w:pPr>
        <w:ind w:left="5150" w:hanging="164"/>
      </w:pPr>
      <w:rPr>
        <w:rFonts w:hint="default"/>
      </w:rPr>
    </w:lvl>
  </w:abstractNum>
  <w:abstractNum w:abstractNumId="14">
    <w:nsid w:val="11ED6B62"/>
    <w:multiLevelType w:val="hybridMultilevel"/>
    <w:tmpl w:val="B43AA164"/>
    <w:lvl w:ilvl="0" w:tplc="1706ACD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3EA959E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6C2EA9F4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67161BF2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67942F40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0E74EF2E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3EA49848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B1A48682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BA12FB18">
      <w:numFmt w:val="bullet"/>
      <w:lvlText w:val="•"/>
      <w:lvlJc w:val="left"/>
      <w:pPr>
        <w:ind w:left="10078" w:hanging="164"/>
      </w:pPr>
      <w:rPr>
        <w:rFonts w:hint="default"/>
      </w:rPr>
    </w:lvl>
  </w:abstractNum>
  <w:abstractNum w:abstractNumId="15">
    <w:nsid w:val="15743698"/>
    <w:multiLevelType w:val="hybridMultilevel"/>
    <w:tmpl w:val="4DD6809C"/>
    <w:lvl w:ilvl="0" w:tplc="67C210F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78027A0">
      <w:numFmt w:val="bullet"/>
      <w:lvlText w:val="•"/>
      <w:lvlJc w:val="left"/>
      <w:pPr>
        <w:ind w:left="731" w:hanging="164"/>
      </w:pPr>
      <w:rPr>
        <w:rFonts w:hint="default"/>
      </w:rPr>
    </w:lvl>
    <w:lvl w:ilvl="2" w:tplc="7CC2B42A">
      <w:numFmt w:val="bullet"/>
      <w:lvlText w:val="•"/>
      <w:lvlJc w:val="left"/>
      <w:pPr>
        <w:ind w:left="1362" w:hanging="164"/>
      </w:pPr>
      <w:rPr>
        <w:rFonts w:hint="default"/>
      </w:rPr>
    </w:lvl>
    <w:lvl w:ilvl="3" w:tplc="614E4B7A">
      <w:numFmt w:val="bullet"/>
      <w:lvlText w:val="•"/>
      <w:lvlJc w:val="left"/>
      <w:pPr>
        <w:ind w:left="1993" w:hanging="164"/>
      </w:pPr>
      <w:rPr>
        <w:rFonts w:hint="default"/>
      </w:rPr>
    </w:lvl>
    <w:lvl w:ilvl="4" w:tplc="F0EC486C">
      <w:numFmt w:val="bullet"/>
      <w:lvlText w:val="•"/>
      <w:lvlJc w:val="left"/>
      <w:pPr>
        <w:ind w:left="2625" w:hanging="164"/>
      </w:pPr>
      <w:rPr>
        <w:rFonts w:hint="default"/>
      </w:rPr>
    </w:lvl>
    <w:lvl w:ilvl="5" w:tplc="B33CB904">
      <w:numFmt w:val="bullet"/>
      <w:lvlText w:val="•"/>
      <w:lvlJc w:val="left"/>
      <w:pPr>
        <w:ind w:left="3256" w:hanging="164"/>
      </w:pPr>
      <w:rPr>
        <w:rFonts w:hint="default"/>
      </w:rPr>
    </w:lvl>
    <w:lvl w:ilvl="6" w:tplc="6256E41C">
      <w:numFmt w:val="bullet"/>
      <w:lvlText w:val="•"/>
      <w:lvlJc w:val="left"/>
      <w:pPr>
        <w:ind w:left="3887" w:hanging="164"/>
      </w:pPr>
      <w:rPr>
        <w:rFonts w:hint="default"/>
      </w:rPr>
    </w:lvl>
    <w:lvl w:ilvl="7" w:tplc="BC3AB554">
      <w:numFmt w:val="bullet"/>
      <w:lvlText w:val="•"/>
      <w:lvlJc w:val="left"/>
      <w:pPr>
        <w:ind w:left="4519" w:hanging="164"/>
      </w:pPr>
      <w:rPr>
        <w:rFonts w:hint="default"/>
      </w:rPr>
    </w:lvl>
    <w:lvl w:ilvl="8" w:tplc="E0C43B24">
      <w:numFmt w:val="bullet"/>
      <w:lvlText w:val="•"/>
      <w:lvlJc w:val="left"/>
      <w:pPr>
        <w:ind w:left="5150" w:hanging="164"/>
      </w:pPr>
      <w:rPr>
        <w:rFonts w:hint="default"/>
      </w:rPr>
    </w:lvl>
  </w:abstractNum>
  <w:abstractNum w:abstractNumId="16">
    <w:nsid w:val="16B12995"/>
    <w:multiLevelType w:val="hybridMultilevel"/>
    <w:tmpl w:val="007614DA"/>
    <w:lvl w:ilvl="0" w:tplc="70F87C6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7A6A676">
      <w:numFmt w:val="bullet"/>
      <w:lvlText w:val="•"/>
      <w:lvlJc w:val="left"/>
      <w:pPr>
        <w:ind w:left="698" w:hanging="178"/>
      </w:pPr>
      <w:rPr>
        <w:rFonts w:hint="default"/>
      </w:rPr>
    </w:lvl>
    <w:lvl w:ilvl="2" w:tplc="6D46A7FA">
      <w:numFmt w:val="bullet"/>
      <w:lvlText w:val="•"/>
      <w:lvlJc w:val="left"/>
      <w:pPr>
        <w:ind w:left="1297" w:hanging="178"/>
      </w:pPr>
      <w:rPr>
        <w:rFonts w:hint="default"/>
      </w:rPr>
    </w:lvl>
    <w:lvl w:ilvl="3" w:tplc="8DD25A7A">
      <w:numFmt w:val="bullet"/>
      <w:lvlText w:val="•"/>
      <w:lvlJc w:val="left"/>
      <w:pPr>
        <w:ind w:left="1896" w:hanging="178"/>
      </w:pPr>
      <w:rPr>
        <w:rFonts w:hint="default"/>
      </w:rPr>
    </w:lvl>
    <w:lvl w:ilvl="4" w:tplc="4DBEF054">
      <w:numFmt w:val="bullet"/>
      <w:lvlText w:val="•"/>
      <w:lvlJc w:val="left"/>
      <w:pPr>
        <w:ind w:left="2494" w:hanging="178"/>
      </w:pPr>
      <w:rPr>
        <w:rFonts w:hint="default"/>
      </w:rPr>
    </w:lvl>
    <w:lvl w:ilvl="5" w:tplc="4F54A452">
      <w:numFmt w:val="bullet"/>
      <w:lvlText w:val="•"/>
      <w:lvlJc w:val="left"/>
      <w:pPr>
        <w:ind w:left="3093" w:hanging="178"/>
      </w:pPr>
      <w:rPr>
        <w:rFonts w:hint="default"/>
      </w:rPr>
    </w:lvl>
    <w:lvl w:ilvl="6" w:tplc="6E08A0E8">
      <w:numFmt w:val="bullet"/>
      <w:lvlText w:val="•"/>
      <w:lvlJc w:val="left"/>
      <w:pPr>
        <w:ind w:left="3692" w:hanging="178"/>
      </w:pPr>
      <w:rPr>
        <w:rFonts w:hint="default"/>
      </w:rPr>
    </w:lvl>
    <w:lvl w:ilvl="7" w:tplc="78163F42">
      <w:numFmt w:val="bullet"/>
      <w:lvlText w:val="•"/>
      <w:lvlJc w:val="left"/>
      <w:pPr>
        <w:ind w:left="4290" w:hanging="178"/>
      </w:pPr>
      <w:rPr>
        <w:rFonts w:hint="default"/>
      </w:rPr>
    </w:lvl>
    <w:lvl w:ilvl="8" w:tplc="28581A8E">
      <w:numFmt w:val="bullet"/>
      <w:lvlText w:val="•"/>
      <w:lvlJc w:val="left"/>
      <w:pPr>
        <w:ind w:left="4889" w:hanging="178"/>
      </w:pPr>
      <w:rPr>
        <w:rFonts w:hint="default"/>
      </w:rPr>
    </w:lvl>
  </w:abstractNum>
  <w:abstractNum w:abstractNumId="17">
    <w:nsid w:val="2333098B"/>
    <w:multiLevelType w:val="hybridMultilevel"/>
    <w:tmpl w:val="9D2ACC44"/>
    <w:lvl w:ilvl="0" w:tplc="FF30661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EB66342">
      <w:numFmt w:val="bullet"/>
      <w:lvlText w:val="•"/>
      <w:lvlJc w:val="left"/>
      <w:pPr>
        <w:ind w:left="734" w:hanging="164"/>
      </w:pPr>
      <w:rPr>
        <w:rFonts w:hint="default"/>
      </w:rPr>
    </w:lvl>
    <w:lvl w:ilvl="2" w:tplc="4DC27166">
      <w:numFmt w:val="bullet"/>
      <w:lvlText w:val="•"/>
      <w:lvlJc w:val="left"/>
      <w:pPr>
        <w:ind w:left="1368" w:hanging="164"/>
      </w:pPr>
      <w:rPr>
        <w:rFonts w:hint="default"/>
      </w:rPr>
    </w:lvl>
    <w:lvl w:ilvl="3" w:tplc="D772B172">
      <w:numFmt w:val="bullet"/>
      <w:lvlText w:val="•"/>
      <w:lvlJc w:val="left"/>
      <w:pPr>
        <w:ind w:left="2002" w:hanging="164"/>
      </w:pPr>
      <w:rPr>
        <w:rFonts w:hint="default"/>
      </w:rPr>
    </w:lvl>
    <w:lvl w:ilvl="4" w:tplc="0C627090">
      <w:numFmt w:val="bullet"/>
      <w:lvlText w:val="•"/>
      <w:lvlJc w:val="left"/>
      <w:pPr>
        <w:ind w:left="2636" w:hanging="164"/>
      </w:pPr>
      <w:rPr>
        <w:rFonts w:hint="default"/>
      </w:rPr>
    </w:lvl>
    <w:lvl w:ilvl="5" w:tplc="B97C3D74">
      <w:numFmt w:val="bullet"/>
      <w:lvlText w:val="•"/>
      <w:lvlJc w:val="left"/>
      <w:pPr>
        <w:ind w:left="3270" w:hanging="164"/>
      </w:pPr>
      <w:rPr>
        <w:rFonts w:hint="default"/>
      </w:rPr>
    </w:lvl>
    <w:lvl w:ilvl="6" w:tplc="E966A682">
      <w:numFmt w:val="bullet"/>
      <w:lvlText w:val="•"/>
      <w:lvlJc w:val="left"/>
      <w:pPr>
        <w:ind w:left="3904" w:hanging="164"/>
      </w:pPr>
      <w:rPr>
        <w:rFonts w:hint="default"/>
      </w:rPr>
    </w:lvl>
    <w:lvl w:ilvl="7" w:tplc="50FEB016">
      <w:numFmt w:val="bullet"/>
      <w:lvlText w:val="•"/>
      <w:lvlJc w:val="left"/>
      <w:pPr>
        <w:ind w:left="4538" w:hanging="164"/>
      </w:pPr>
      <w:rPr>
        <w:rFonts w:hint="default"/>
      </w:rPr>
    </w:lvl>
    <w:lvl w:ilvl="8" w:tplc="D3305760">
      <w:numFmt w:val="bullet"/>
      <w:lvlText w:val="•"/>
      <w:lvlJc w:val="left"/>
      <w:pPr>
        <w:ind w:left="5172" w:hanging="164"/>
      </w:pPr>
      <w:rPr>
        <w:rFonts w:hint="default"/>
      </w:rPr>
    </w:lvl>
  </w:abstractNum>
  <w:abstractNum w:abstractNumId="18">
    <w:nsid w:val="270521EA"/>
    <w:multiLevelType w:val="hybridMultilevel"/>
    <w:tmpl w:val="8B4A135A"/>
    <w:lvl w:ilvl="0" w:tplc="EA3CC2C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38E8750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8F3429B0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AD52BFC0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D53A8AF4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4EBCE924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D1BCD402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0270CEDA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2DB62108">
      <w:numFmt w:val="bullet"/>
      <w:lvlText w:val="•"/>
      <w:lvlJc w:val="left"/>
      <w:pPr>
        <w:ind w:left="10078" w:hanging="164"/>
      </w:pPr>
      <w:rPr>
        <w:rFonts w:hint="default"/>
      </w:rPr>
    </w:lvl>
  </w:abstractNum>
  <w:abstractNum w:abstractNumId="19">
    <w:nsid w:val="29880B83"/>
    <w:multiLevelType w:val="hybridMultilevel"/>
    <w:tmpl w:val="B240DE94"/>
    <w:lvl w:ilvl="0" w:tplc="8E6E8F6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1443C9C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8E8E798E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A038F0F4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7FBE3C80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508A19FE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700E452C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01E88672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2CC2963A">
      <w:numFmt w:val="bullet"/>
      <w:lvlText w:val="•"/>
      <w:lvlJc w:val="left"/>
      <w:pPr>
        <w:ind w:left="10078" w:hanging="164"/>
      </w:pPr>
      <w:rPr>
        <w:rFonts w:hint="default"/>
      </w:rPr>
    </w:lvl>
  </w:abstractNum>
  <w:abstractNum w:abstractNumId="20">
    <w:nsid w:val="2B7B4D9B"/>
    <w:multiLevelType w:val="hybridMultilevel"/>
    <w:tmpl w:val="CF42BADC"/>
    <w:lvl w:ilvl="0" w:tplc="2DB02F1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3EDAB192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D3B41EA8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84B0CD7E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0A526F8C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BEEE34A6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10EEE308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4DF0665C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2F6A3BF0">
      <w:numFmt w:val="bullet"/>
      <w:lvlText w:val="•"/>
      <w:lvlJc w:val="left"/>
      <w:pPr>
        <w:ind w:left="10078" w:hanging="164"/>
      </w:pPr>
      <w:rPr>
        <w:rFonts w:hint="default"/>
      </w:rPr>
    </w:lvl>
  </w:abstractNum>
  <w:abstractNum w:abstractNumId="21">
    <w:nsid w:val="2C1D04D1"/>
    <w:multiLevelType w:val="hybridMultilevel"/>
    <w:tmpl w:val="DA302254"/>
    <w:lvl w:ilvl="0" w:tplc="566C09C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F0E7328">
      <w:numFmt w:val="bullet"/>
      <w:lvlText w:val="•"/>
      <w:lvlJc w:val="left"/>
      <w:pPr>
        <w:ind w:left="734" w:hanging="164"/>
      </w:pPr>
      <w:rPr>
        <w:rFonts w:hint="default"/>
      </w:rPr>
    </w:lvl>
    <w:lvl w:ilvl="2" w:tplc="45FAE654">
      <w:numFmt w:val="bullet"/>
      <w:lvlText w:val="•"/>
      <w:lvlJc w:val="left"/>
      <w:pPr>
        <w:ind w:left="1368" w:hanging="164"/>
      </w:pPr>
      <w:rPr>
        <w:rFonts w:hint="default"/>
      </w:rPr>
    </w:lvl>
    <w:lvl w:ilvl="3" w:tplc="C4AA4418">
      <w:numFmt w:val="bullet"/>
      <w:lvlText w:val="•"/>
      <w:lvlJc w:val="left"/>
      <w:pPr>
        <w:ind w:left="2002" w:hanging="164"/>
      </w:pPr>
      <w:rPr>
        <w:rFonts w:hint="default"/>
      </w:rPr>
    </w:lvl>
    <w:lvl w:ilvl="4" w:tplc="BF42C56A">
      <w:numFmt w:val="bullet"/>
      <w:lvlText w:val="•"/>
      <w:lvlJc w:val="left"/>
      <w:pPr>
        <w:ind w:left="2636" w:hanging="164"/>
      </w:pPr>
      <w:rPr>
        <w:rFonts w:hint="default"/>
      </w:rPr>
    </w:lvl>
    <w:lvl w:ilvl="5" w:tplc="E7CE70F0">
      <w:numFmt w:val="bullet"/>
      <w:lvlText w:val="•"/>
      <w:lvlJc w:val="left"/>
      <w:pPr>
        <w:ind w:left="3270" w:hanging="164"/>
      </w:pPr>
      <w:rPr>
        <w:rFonts w:hint="default"/>
      </w:rPr>
    </w:lvl>
    <w:lvl w:ilvl="6" w:tplc="40CC3494">
      <w:numFmt w:val="bullet"/>
      <w:lvlText w:val="•"/>
      <w:lvlJc w:val="left"/>
      <w:pPr>
        <w:ind w:left="3904" w:hanging="164"/>
      </w:pPr>
      <w:rPr>
        <w:rFonts w:hint="default"/>
      </w:rPr>
    </w:lvl>
    <w:lvl w:ilvl="7" w:tplc="9D344E52">
      <w:numFmt w:val="bullet"/>
      <w:lvlText w:val="•"/>
      <w:lvlJc w:val="left"/>
      <w:pPr>
        <w:ind w:left="4538" w:hanging="164"/>
      </w:pPr>
      <w:rPr>
        <w:rFonts w:hint="default"/>
      </w:rPr>
    </w:lvl>
    <w:lvl w:ilvl="8" w:tplc="3800C5C6">
      <w:numFmt w:val="bullet"/>
      <w:lvlText w:val="•"/>
      <w:lvlJc w:val="left"/>
      <w:pPr>
        <w:ind w:left="5172" w:hanging="164"/>
      </w:pPr>
      <w:rPr>
        <w:rFonts w:hint="default"/>
      </w:rPr>
    </w:lvl>
  </w:abstractNum>
  <w:abstractNum w:abstractNumId="22">
    <w:nsid w:val="2E66307B"/>
    <w:multiLevelType w:val="hybridMultilevel"/>
    <w:tmpl w:val="569CFB9E"/>
    <w:lvl w:ilvl="0" w:tplc="8DE4C52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40A6C50">
      <w:numFmt w:val="bullet"/>
      <w:lvlText w:val="•"/>
      <w:lvlJc w:val="left"/>
      <w:pPr>
        <w:ind w:left="731" w:hanging="164"/>
      </w:pPr>
      <w:rPr>
        <w:rFonts w:hint="default"/>
      </w:rPr>
    </w:lvl>
    <w:lvl w:ilvl="2" w:tplc="D48C9994">
      <w:numFmt w:val="bullet"/>
      <w:lvlText w:val="•"/>
      <w:lvlJc w:val="left"/>
      <w:pPr>
        <w:ind w:left="1362" w:hanging="164"/>
      </w:pPr>
      <w:rPr>
        <w:rFonts w:hint="default"/>
      </w:rPr>
    </w:lvl>
    <w:lvl w:ilvl="3" w:tplc="6AA6BBA8">
      <w:numFmt w:val="bullet"/>
      <w:lvlText w:val="•"/>
      <w:lvlJc w:val="left"/>
      <w:pPr>
        <w:ind w:left="1993" w:hanging="164"/>
      </w:pPr>
      <w:rPr>
        <w:rFonts w:hint="default"/>
      </w:rPr>
    </w:lvl>
    <w:lvl w:ilvl="4" w:tplc="C8F62E74">
      <w:numFmt w:val="bullet"/>
      <w:lvlText w:val="•"/>
      <w:lvlJc w:val="left"/>
      <w:pPr>
        <w:ind w:left="2625" w:hanging="164"/>
      </w:pPr>
      <w:rPr>
        <w:rFonts w:hint="default"/>
      </w:rPr>
    </w:lvl>
    <w:lvl w:ilvl="5" w:tplc="758E274C">
      <w:numFmt w:val="bullet"/>
      <w:lvlText w:val="•"/>
      <w:lvlJc w:val="left"/>
      <w:pPr>
        <w:ind w:left="3256" w:hanging="164"/>
      </w:pPr>
      <w:rPr>
        <w:rFonts w:hint="default"/>
      </w:rPr>
    </w:lvl>
    <w:lvl w:ilvl="6" w:tplc="1A50DBE6">
      <w:numFmt w:val="bullet"/>
      <w:lvlText w:val="•"/>
      <w:lvlJc w:val="left"/>
      <w:pPr>
        <w:ind w:left="3887" w:hanging="164"/>
      </w:pPr>
      <w:rPr>
        <w:rFonts w:hint="default"/>
      </w:rPr>
    </w:lvl>
    <w:lvl w:ilvl="7" w:tplc="8B5A7FFE">
      <w:numFmt w:val="bullet"/>
      <w:lvlText w:val="•"/>
      <w:lvlJc w:val="left"/>
      <w:pPr>
        <w:ind w:left="4519" w:hanging="164"/>
      </w:pPr>
      <w:rPr>
        <w:rFonts w:hint="default"/>
      </w:rPr>
    </w:lvl>
    <w:lvl w:ilvl="8" w:tplc="B846F328">
      <w:numFmt w:val="bullet"/>
      <w:lvlText w:val="•"/>
      <w:lvlJc w:val="left"/>
      <w:pPr>
        <w:ind w:left="5150" w:hanging="164"/>
      </w:pPr>
      <w:rPr>
        <w:rFonts w:hint="default"/>
      </w:rPr>
    </w:lvl>
  </w:abstractNum>
  <w:abstractNum w:abstractNumId="23">
    <w:nsid w:val="2EC44E67"/>
    <w:multiLevelType w:val="hybridMultilevel"/>
    <w:tmpl w:val="F6E45202"/>
    <w:lvl w:ilvl="0" w:tplc="96220FA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C2F238FA">
      <w:numFmt w:val="bullet"/>
      <w:lvlText w:val="•"/>
      <w:lvlJc w:val="left"/>
      <w:pPr>
        <w:ind w:left="731" w:hanging="164"/>
      </w:pPr>
      <w:rPr>
        <w:rFonts w:hint="default"/>
      </w:rPr>
    </w:lvl>
    <w:lvl w:ilvl="2" w:tplc="26CA8BDC">
      <w:numFmt w:val="bullet"/>
      <w:lvlText w:val="•"/>
      <w:lvlJc w:val="left"/>
      <w:pPr>
        <w:ind w:left="1362" w:hanging="164"/>
      </w:pPr>
      <w:rPr>
        <w:rFonts w:hint="default"/>
      </w:rPr>
    </w:lvl>
    <w:lvl w:ilvl="3" w:tplc="1ABA9812">
      <w:numFmt w:val="bullet"/>
      <w:lvlText w:val="•"/>
      <w:lvlJc w:val="left"/>
      <w:pPr>
        <w:ind w:left="1993" w:hanging="164"/>
      </w:pPr>
      <w:rPr>
        <w:rFonts w:hint="default"/>
      </w:rPr>
    </w:lvl>
    <w:lvl w:ilvl="4" w:tplc="728CD6E2">
      <w:numFmt w:val="bullet"/>
      <w:lvlText w:val="•"/>
      <w:lvlJc w:val="left"/>
      <w:pPr>
        <w:ind w:left="2625" w:hanging="164"/>
      </w:pPr>
      <w:rPr>
        <w:rFonts w:hint="default"/>
      </w:rPr>
    </w:lvl>
    <w:lvl w:ilvl="5" w:tplc="198C590C">
      <w:numFmt w:val="bullet"/>
      <w:lvlText w:val="•"/>
      <w:lvlJc w:val="left"/>
      <w:pPr>
        <w:ind w:left="3256" w:hanging="164"/>
      </w:pPr>
      <w:rPr>
        <w:rFonts w:hint="default"/>
      </w:rPr>
    </w:lvl>
    <w:lvl w:ilvl="6" w:tplc="AF420F5E">
      <w:numFmt w:val="bullet"/>
      <w:lvlText w:val="•"/>
      <w:lvlJc w:val="left"/>
      <w:pPr>
        <w:ind w:left="3887" w:hanging="164"/>
      </w:pPr>
      <w:rPr>
        <w:rFonts w:hint="default"/>
      </w:rPr>
    </w:lvl>
    <w:lvl w:ilvl="7" w:tplc="E8C8BE36">
      <w:numFmt w:val="bullet"/>
      <w:lvlText w:val="•"/>
      <w:lvlJc w:val="left"/>
      <w:pPr>
        <w:ind w:left="4519" w:hanging="164"/>
      </w:pPr>
      <w:rPr>
        <w:rFonts w:hint="default"/>
      </w:rPr>
    </w:lvl>
    <w:lvl w:ilvl="8" w:tplc="B2CA8702">
      <w:numFmt w:val="bullet"/>
      <w:lvlText w:val="•"/>
      <w:lvlJc w:val="left"/>
      <w:pPr>
        <w:ind w:left="5150" w:hanging="164"/>
      </w:pPr>
      <w:rPr>
        <w:rFonts w:hint="default"/>
      </w:rPr>
    </w:lvl>
  </w:abstractNum>
  <w:abstractNum w:abstractNumId="24">
    <w:nsid w:val="2EFC3990"/>
    <w:multiLevelType w:val="hybridMultilevel"/>
    <w:tmpl w:val="0A56BEA8"/>
    <w:lvl w:ilvl="0" w:tplc="C960078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BB2FA8C">
      <w:numFmt w:val="bullet"/>
      <w:lvlText w:val="•"/>
      <w:lvlJc w:val="left"/>
      <w:pPr>
        <w:ind w:left="698" w:hanging="164"/>
      </w:pPr>
      <w:rPr>
        <w:rFonts w:hint="default"/>
      </w:rPr>
    </w:lvl>
    <w:lvl w:ilvl="2" w:tplc="55FE88BE">
      <w:numFmt w:val="bullet"/>
      <w:lvlText w:val="•"/>
      <w:lvlJc w:val="left"/>
      <w:pPr>
        <w:ind w:left="1297" w:hanging="164"/>
      </w:pPr>
      <w:rPr>
        <w:rFonts w:hint="default"/>
      </w:rPr>
    </w:lvl>
    <w:lvl w:ilvl="3" w:tplc="7A707AEA">
      <w:numFmt w:val="bullet"/>
      <w:lvlText w:val="•"/>
      <w:lvlJc w:val="left"/>
      <w:pPr>
        <w:ind w:left="1896" w:hanging="164"/>
      </w:pPr>
      <w:rPr>
        <w:rFonts w:hint="default"/>
      </w:rPr>
    </w:lvl>
    <w:lvl w:ilvl="4" w:tplc="CDDE35AA">
      <w:numFmt w:val="bullet"/>
      <w:lvlText w:val="•"/>
      <w:lvlJc w:val="left"/>
      <w:pPr>
        <w:ind w:left="2494" w:hanging="164"/>
      </w:pPr>
      <w:rPr>
        <w:rFonts w:hint="default"/>
      </w:rPr>
    </w:lvl>
    <w:lvl w:ilvl="5" w:tplc="45E86986">
      <w:numFmt w:val="bullet"/>
      <w:lvlText w:val="•"/>
      <w:lvlJc w:val="left"/>
      <w:pPr>
        <w:ind w:left="3093" w:hanging="164"/>
      </w:pPr>
      <w:rPr>
        <w:rFonts w:hint="default"/>
      </w:rPr>
    </w:lvl>
    <w:lvl w:ilvl="6" w:tplc="A456E20A">
      <w:numFmt w:val="bullet"/>
      <w:lvlText w:val="•"/>
      <w:lvlJc w:val="left"/>
      <w:pPr>
        <w:ind w:left="3692" w:hanging="164"/>
      </w:pPr>
      <w:rPr>
        <w:rFonts w:hint="default"/>
      </w:rPr>
    </w:lvl>
    <w:lvl w:ilvl="7" w:tplc="586EF2E4">
      <w:numFmt w:val="bullet"/>
      <w:lvlText w:val="•"/>
      <w:lvlJc w:val="left"/>
      <w:pPr>
        <w:ind w:left="4290" w:hanging="164"/>
      </w:pPr>
      <w:rPr>
        <w:rFonts w:hint="default"/>
      </w:rPr>
    </w:lvl>
    <w:lvl w:ilvl="8" w:tplc="A00A2024">
      <w:numFmt w:val="bullet"/>
      <w:lvlText w:val="•"/>
      <w:lvlJc w:val="left"/>
      <w:pPr>
        <w:ind w:left="4889" w:hanging="164"/>
      </w:pPr>
      <w:rPr>
        <w:rFonts w:hint="default"/>
      </w:rPr>
    </w:lvl>
  </w:abstractNum>
  <w:abstractNum w:abstractNumId="25">
    <w:nsid w:val="2F423B52"/>
    <w:multiLevelType w:val="hybridMultilevel"/>
    <w:tmpl w:val="DE2E350E"/>
    <w:lvl w:ilvl="0" w:tplc="EC96F89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4A4BDF4">
      <w:numFmt w:val="bullet"/>
      <w:lvlText w:val="•"/>
      <w:lvlJc w:val="left"/>
      <w:pPr>
        <w:ind w:left="731" w:hanging="164"/>
      </w:pPr>
      <w:rPr>
        <w:rFonts w:hint="default"/>
      </w:rPr>
    </w:lvl>
    <w:lvl w:ilvl="2" w:tplc="AE28B326">
      <w:numFmt w:val="bullet"/>
      <w:lvlText w:val="•"/>
      <w:lvlJc w:val="left"/>
      <w:pPr>
        <w:ind w:left="1362" w:hanging="164"/>
      </w:pPr>
      <w:rPr>
        <w:rFonts w:hint="default"/>
      </w:rPr>
    </w:lvl>
    <w:lvl w:ilvl="3" w:tplc="45961F86">
      <w:numFmt w:val="bullet"/>
      <w:lvlText w:val="•"/>
      <w:lvlJc w:val="left"/>
      <w:pPr>
        <w:ind w:left="1993" w:hanging="164"/>
      </w:pPr>
      <w:rPr>
        <w:rFonts w:hint="default"/>
      </w:rPr>
    </w:lvl>
    <w:lvl w:ilvl="4" w:tplc="B0D2F922">
      <w:numFmt w:val="bullet"/>
      <w:lvlText w:val="•"/>
      <w:lvlJc w:val="left"/>
      <w:pPr>
        <w:ind w:left="2625" w:hanging="164"/>
      </w:pPr>
      <w:rPr>
        <w:rFonts w:hint="default"/>
      </w:rPr>
    </w:lvl>
    <w:lvl w:ilvl="5" w:tplc="186A1E8C">
      <w:numFmt w:val="bullet"/>
      <w:lvlText w:val="•"/>
      <w:lvlJc w:val="left"/>
      <w:pPr>
        <w:ind w:left="3256" w:hanging="164"/>
      </w:pPr>
      <w:rPr>
        <w:rFonts w:hint="default"/>
      </w:rPr>
    </w:lvl>
    <w:lvl w:ilvl="6" w:tplc="6666CA42">
      <w:numFmt w:val="bullet"/>
      <w:lvlText w:val="•"/>
      <w:lvlJc w:val="left"/>
      <w:pPr>
        <w:ind w:left="3887" w:hanging="164"/>
      </w:pPr>
      <w:rPr>
        <w:rFonts w:hint="default"/>
      </w:rPr>
    </w:lvl>
    <w:lvl w:ilvl="7" w:tplc="EAC4FFE6">
      <w:numFmt w:val="bullet"/>
      <w:lvlText w:val="•"/>
      <w:lvlJc w:val="left"/>
      <w:pPr>
        <w:ind w:left="4519" w:hanging="164"/>
      </w:pPr>
      <w:rPr>
        <w:rFonts w:hint="default"/>
      </w:rPr>
    </w:lvl>
    <w:lvl w:ilvl="8" w:tplc="AF443BBE">
      <w:numFmt w:val="bullet"/>
      <w:lvlText w:val="•"/>
      <w:lvlJc w:val="left"/>
      <w:pPr>
        <w:ind w:left="5150" w:hanging="164"/>
      </w:pPr>
      <w:rPr>
        <w:rFonts w:hint="default"/>
      </w:rPr>
    </w:lvl>
  </w:abstractNum>
  <w:abstractNum w:abstractNumId="26">
    <w:nsid w:val="31263EA1"/>
    <w:multiLevelType w:val="hybridMultilevel"/>
    <w:tmpl w:val="CC80F8C0"/>
    <w:lvl w:ilvl="0" w:tplc="743483F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8E44C66">
      <w:numFmt w:val="bullet"/>
      <w:lvlText w:val="•"/>
      <w:lvlJc w:val="left"/>
      <w:pPr>
        <w:ind w:left="734" w:hanging="164"/>
      </w:pPr>
      <w:rPr>
        <w:rFonts w:hint="default"/>
      </w:rPr>
    </w:lvl>
    <w:lvl w:ilvl="2" w:tplc="63DA416C">
      <w:numFmt w:val="bullet"/>
      <w:lvlText w:val="•"/>
      <w:lvlJc w:val="left"/>
      <w:pPr>
        <w:ind w:left="1368" w:hanging="164"/>
      </w:pPr>
      <w:rPr>
        <w:rFonts w:hint="default"/>
      </w:rPr>
    </w:lvl>
    <w:lvl w:ilvl="3" w:tplc="3AD8C150">
      <w:numFmt w:val="bullet"/>
      <w:lvlText w:val="•"/>
      <w:lvlJc w:val="left"/>
      <w:pPr>
        <w:ind w:left="2002" w:hanging="164"/>
      </w:pPr>
      <w:rPr>
        <w:rFonts w:hint="default"/>
      </w:rPr>
    </w:lvl>
    <w:lvl w:ilvl="4" w:tplc="C428E8DC">
      <w:numFmt w:val="bullet"/>
      <w:lvlText w:val="•"/>
      <w:lvlJc w:val="left"/>
      <w:pPr>
        <w:ind w:left="2636" w:hanging="164"/>
      </w:pPr>
      <w:rPr>
        <w:rFonts w:hint="default"/>
      </w:rPr>
    </w:lvl>
    <w:lvl w:ilvl="5" w:tplc="D5FA6974">
      <w:numFmt w:val="bullet"/>
      <w:lvlText w:val="•"/>
      <w:lvlJc w:val="left"/>
      <w:pPr>
        <w:ind w:left="3270" w:hanging="164"/>
      </w:pPr>
      <w:rPr>
        <w:rFonts w:hint="default"/>
      </w:rPr>
    </w:lvl>
    <w:lvl w:ilvl="6" w:tplc="0A56C460">
      <w:numFmt w:val="bullet"/>
      <w:lvlText w:val="•"/>
      <w:lvlJc w:val="left"/>
      <w:pPr>
        <w:ind w:left="3904" w:hanging="164"/>
      </w:pPr>
      <w:rPr>
        <w:rFonts w:hint="default"/>
      </w:rPr>
    </w:lvl>
    <w:lvl w:ilvl="7" w:tplc="096CB41C">
      <w:numFmt w:val="bullet"/>
      <w:lvlText w:val="•"/>
      <w:lvlJc w:val="left"/>
      <w:pPr>
        <w:ind w:left="4538" w:hanging="164"/>
      </w:pPr>
      <w:rPr>
        <w:rFonts w:hint="default"/>
      </w:rPr>
    </w:lvl>
    <w:lvl w:ilvl="8" w:tplc="485665EC">
      <w:numFmt w:val="bullet"/>
      <w:lvlText w:val="•"/>
      <w:lvlJc w:val="left"/>
      <w:pPr>
        <w:ind w:left="5172" w:hanging="164"/>
      </w:pPr>
      <w:rPr>
        <w:rFonts w:hint="default"/>
      </w:rPr>
    </w:lvl>
  </w:abstractNum>
  <w:abstractNum w:abstractNumId="27">
    <w:nsid w:val="338406A8"/>
    <w:multiLevelType w:val="hybridMultilevel"/>
    <w:tmpl w:val="0DB0969E"/>
    <w:lvl w:ilvl="0" w:tplc="91F609A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7E256AA">
      <w:numFmt w:val="bullet"/>
      <w:lvlText w:val="•"/>
      <w:lvlJc w:val="left"/>
      <w:pPr>
        <w:ind w:left="741" w:hanging="164"/>
      </w:pPr>
      <w:rPr>
        <w:rFonts w:hint="default"/>
      </w:rPr>
    </w:lvl>
    <w:lvl w:ilvl="2" w:tplc="3F700350">
      <w:numFmt w:val="bullet"/>
      <w:lvlText w:val="•"/>
      <w:lvlJc w:val="left"/>
      <w:pPr>
        <w:ind w:left="1382" w:hanging="164"/>
      </w:pPr>
      <w:rPr>
        <w:rFonts w:hint="default"/>
      </w:rPr>
    </w:lvl>
    <w:lvl w:ilvl="3" w:tplc="54F46772">
      <w:numFmt w:val="bullet"/>
      <w:lvlText w:val="•"/>
      <w:lvlJc w:val="left"/>
      <w:pPr>
        <w:ind w:left="2023" w:hanging="164"/>
      </w:pPr>
      <w:rPr>
        <w:rFonts w:hint="default"/>
      </w:rPr>
    </w:lvl>
    <w:lvl w:ilvl="4" w:tplc="15D8456A">
      <w:numFmt w:val="bullet"/>
      <w:lvlText w:val="•"/>
      <w:lvlJc w:val="left"/>
      <w:pPr>
        <w:ind w:left="2664" w:hanging="164"/>
      </w:pPr>
      <w:rPr>
        <w:rFonts w:hint="default"/>
      </w:rPr>
    </w:lvl>
    <w:lvl w:ilvl="5" w:tplc="5790B7BA">
      <w:numFmt w:val="bullet"/>
      <w:lvlText w:val="•"/>
      <w:lvlJc w:val="left"/>
      <w:pPr>
        <w:ind w:left="3306" w:hanging="164"/>
      </w:pPr>
      <w:rPr>
        <w:rFonts w:hint="default"/>
      </w:rPr>
    </w:lvl>
    <w:lvl w:ilvl="6" w:tplc="0ECE6492">
      <w:numFmt w:val="bullet"/>
      <w:lvlText w:val="•"/>
      <w:lvlJc w:val="left"/>
      <w:pPr>
        <w:ind w:left="3947" w:hanging="164"/>
      </w:pPr>
      <w:rPr>
        <w:rFonts w:hint="default"/>
      </w:rPr>
    </w:lvl>
    <w:lvl w:ilvl="7" w:tplc="960CC210">
      <w:numFmt w:val="bullet"/>
      <w:lvlText w:val="•"/>
      <w:lvlJc w:val="left"/>
      <w:pPr>
        <w:ind w:left="4588" w:hanging="164"/>
      </w:pPr>
      <w:rPr>
        <w:rFonts w:hint="default"/>
      </w:rPr>
    </w:lvl>
    <w:lvl w:ilvl="8" w:tplc="60642F90">
      <w:numFmt w:val="bullet"/>
      <w:lvlText w:val="•"/>
      <w:lvlJc w:val="left"/>
      <w:pPr>
        <w:ind w:left="5229" w:hanging="164"/>
      </w:pPr>
      <w:rPr>
        <w:rFonts w:hint="default"/>
      </w:rPr>
    </w:lvl>
  </w:abstractNum>
  <w:abstractNum w:abstractNumId="28">
    <w:nsid w:val="34C63E16"/>
    <w:multiLevelType w:val="hybridMultilevel"/>
    <w:tmpl w:val="1A6E4660"/>
    <w:lvl w:ilvl="0" w:tplc="43DA624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ACC4B8E">
      <w:numFmt w:val="bullet"/>
      <w:lvlText w:val="•"/>
      <w:lvlJc w:val="left"/>
      <w:pPr>
        <w:ind w:left="1509" w:hanging="164"/>
      </w:pPr>
      <w:rPr>
        <w:rFonts w:hint="default"/>
      </w:rPr>
    </w:lvl>
    <w:lvl w:ilvl="2" w:tplc="E954DD68">
      <w:numFmt w:val="bullet"/>
      <w:lvlText w:val="•"/>
      <w:lvlJc w:val="left"/>
      <w:pPr>
        <w:ind w:left="2738" w:hanging="164"/>
      </w:pPr>
      <w:rPr>
        <w:rFonts w:hint="default"/>
      </w:rPr>
    </w:lvl>
    <w:lvl w:ilvl="3" w:tplc="7C82FE86">
      <w:numFmt w:val="bullet"/>
      <w:lvlText w:val="•"/>
      <w:lvlJc w:val="left"/>
      <w:pPr>
        <w:ind w:left="3967" w:hanging="164"/>
      </w:pPr>
      <w:rPr>
        <w:rFonts w:hint="default"/>
      </w:rPr>
    </w:lvl>
    <w:lvl w:ilvl="4" w:tplc="07468C80">
      <w:numFmt w:val="bullet"/>
      <w:lvlText w:val="•"/>
      <w:lvlJc w:val="left"/>
      <w:pPr>
        <w:ind w:left="5197" w:hanging="164"/>
      </w:pPr>
      <w:rPr>
        <w:rFonts w:hint="default"/>
      </w:rPr>
    </w:lvl>
    <w:lvl w:ilvl="5" w:tplc="7F02E154">
      <w:numFmt w:val="bullet"/>
      <w:lvlText w:val="•"/>
      <w:lvlJc w:val="left"/>
      <w:pPr>
        <w:ind w:left="6426" w:hanging="164"/>
      </w:pPr>
      <w:rPr>
        <w:rFonts w:hint="default"/>
      </w:rPr>
    </w:lvl>
    <w:lvl w:ilvl="6" w:tplc="081A1D6A">
      <w:numFmt w:val="bullet"/>
      <w:lvlText w:val="•"/>
      <w:lvlJc w:val="left"/>
      <w:pPr>
        <w:ind w:left="7655" w:hanging="164"/>
      </w:pPr>
      <w:rPr>
        <w:rFonts w:hint="default"/>
      </w:rPr>
    </w:lvl>
    <w:lvl w:ilvl="7" w:tplc="CB2AAC56">
      <w:numFmt w:val="bullet"/>
      <w:lvlText w:val="•"/>
      <w:lvlJc w:val="left"/>
      <w:pPr>
        <w:ind w:left="8885" w:hanging="164"/>
      </w:pPr>
      <w:rPr>
        <w:rFonts w:hint="default"/>
      </w:rPr>
    </w:lvl>
    <w:lvl w:ilvl="8" w:tplc="CE16D338">
      <w:numFmt w:val="bullet"/>
      <w:lvlText w:val="•"/>
      <w:lvlJc w:val="left"/>
      <w:pPr>
        <w:ind w:left="10114" w:hanging="164"/>
      </w:pPr>
      <w:rPr>
        <w:rFonts w:hint="default"/>
      </w:rPr>
    </w:lvl>
  </w:abstractNum>
  <w:abstractNum w:abstractNumId="29">
    <w:nsid w:val="372552D7"/>
    <w:multiLevelType w:val="hybridMultilevel"/>
    <w:tmpl w:val="7E46A66C"/>
    <w:lvl w:ilvl="0" w:tplc="F04C36D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682F4E4">
      <w:numFmt w:val="bullet"/>
      <w:lvlText w:val="•"/>
      <w:lvlJc w:val="left"/>
      <w:pPr>
        <w:ind w:left="1509" w:hanging="164"/>
      </w:pPr>
      <w:rPr>
        <w:rFonts w:hint="default"/>
      </w:rPr>
    </w:lvl>
    <w:lvl w:ilvl="2" w:tplc="83E8F3A0">
      <w:numFmt w:val="bullet"/>
      <w:lvlText w:val="•"/>
      <w:lvlJc w:val="left"/>
      <w:pPr>
        <w:ind w:left="2738" w:hanging="164"/>
      </w:pPr>
      <w:rPr>
        <w:rFonts w:hint="default"/>
      </w:rPr>
    </w:lvl>
    <w:lvl w:ilvl="3" w:tplc="EE389A24">
      <w:numFmt w:val="bullet"/>
      <w:lvlText w:val="•"/>
      <w:lvlJc w:val="left"/>
      <w:pPr>
        <w:ind w:left="3967" w:hanging="164"/>
      </w:pPr>
      <w:rPr>
        <w:rFonts w:hint="default"/>
      </w:rPr>
    </w:lvl>
    <w:lvl w:ilvl="4" w:tplc="C7246420">
      <w:numFmt w:val="bullet"/>
      <w:lvlText w:val="•"/>
      <w:lvlJc w:val="left"/>
      <w:pPr>
        <w:ind w:left="5197" w:hanging="164"/>
      </w:pPr>
      <w:rPr>
        <w:rFonts w:hint="default"/>
      </w:rPr>
    </w:lvl>
    <w:lvl w:ilvl="5" w:tplc="ABAC6AE6">
      <w:numFmt w:val="bullet"/>
      <w:lvlText w:val="•"/>
      <w:lvlJc w:val="left"/>
      <w:pPr>
        <w:ind w:left="6426" w:hanging="164"/>
      </w:pPr>
      <w:rPr>
        <w:rFonts w:hint="default"/>
      </w:rPr>
    </w:lvl>
    <w:lvl w:ilvl="6" w:tplc="9B60224C">
      <w:numFmt w:val="bullet"/>
      <w:lvlText w:val="•"/>
      <w:lvlJc w:val="left"/>
      <w:pPr>
        <w:ind w:left="7655" w:hanging="164"/>
      </w:pPr>
      <w:rPr>
        <w:rFonts w:hint="default"/>
      </w:rPr>
    </w:lvl>
    <w:lvl w:ilvl="7" w:tplc="09008ABE">
      <w:numFmt w:val="bullet"/>
      <w:lvlText w:val="•"/>
      <w:lvlJc w:val="left"/>
      <w:pPr>
        <w:ind w:left="8885" w:hanging="164"/>
      </w:pPr>
      <w:rPr>
        <w:rFonts w:hint="default"/>
      </w:rPr>
    </w:lvl>
    <w:lvl w:ilvl="8" w:tplc="04D0F300">
      <w:numFmt w:val="bullet"/>
      <w:lvlText w:val="•"/>
      <w:lvlJc w:val="left"/>
      <w:pPr>
        <w:ind w:left="10114" w:hanging="164"/>
      </w:pPr>
      <w:rPr>
        <w:rFonts w:hint="default"/>
      </w:rPr>
    </w:lvl>
  </w:abstractNum>
  <w:abstractNum w:abstractNumId="30">
    <w:nsid w:val="3BBF482D"/>
    <w:multiLevelType w:val="hybridMultilevel"/>
    <w:tmpl w:val="37C26EDE"/>
    <w:lvl w:ilvl="0" w:tplc="A9A6E26A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2400E0E">
      <w:numFmt w:val="bullet"/>
      <w:lvlText w:val="•"/>
      <w:lvlJc w:val="left"/>
      <w:pPr>
        <w:ind w:left="698" w:hanging="209"/>
      </w:pPr>
      <w:rPr>
        <w:rFonts w:hint="default"/>
      </w:rPr>
    </w:lvl>
    <w:lvl w:ilvl="2" w:tplc="A82C0AC6">
      <w:numFmt w:val="bullet"/>
      <w:lvlText w:val="•"/>
      <w:lvlJc w:val="left"/>
      <w:pPr>
        <w:ind w:left="1297" w:hanging="209"/>
      </w:pPr>
      <w:rPr>
        <w:rFonts w:hint="default"/>
      </w:rPr>
    </w:lvl>
    <w:lvl w:ilvl="3" w:tplc="A050CEFE">
      <w:numFmt w:val="bullet"/>
      <w:lvlText w:val="•"/>
      <w:lvlJc w:val="left"/>
      <w:pPr>
        <w:ind w:left="1896" w:hanging="209"/>
      </w:pPr>
      <w:rPr>
        <w:rFonts w:hint="default"/>
      </w:rPr>
    </w:lvl>
    <w:lvl w:ilvl="4" w:tplc="70B2EE12">
      <w:numFmt w:val="bullet"/>
      <w:lvlText w:val="•"/>
      <w:lvlJc w:val="left"/>
      <w:pPr>
        <w:ind w:left="2494" w:hanging="209"/>
      </w:pPr>
      <w:rPr>
        <w:rFonts w:hint="default"/>
      </w:rPr>
    </w:lvl>
    <w:lvl w:ilvl="5" w:tplc="AC9C7E4C">
      <w:numFmt w:val="bullet"/>
      <w:lvlText w:val="•"/>
      <w:lvlJc w:val="left"/>
      <w:pPr>
        <w:ind w:left="3093" w:hanging="209"/>
      </w:pPr>
      <w:rPr>
        <w:rFonts w:hint="default"/>
      </w:rPr>
    </w:lvl>
    <w:lvl w:ilvl="6" w:tplc="907C4C68">
      <w:numFmt w:val="bullet"/>
      <w:lvlText w:val="•"/>
      <w:lvlJc w:val="left"/>
      <w:pPr>
        <w:ind w:left="3692" w:hanging="209"/>
      </w:pPr>
      <w:rPr>
        <w:rFonts w:hint="default"/>
      </w:rPr>
    </w:lvl>
    <w:lvl w:ilvl="7" w:tplc="A0BA6A1E">
      <w:numFmt w:val="bullet"/>
      <w:lvlText w:val="•"/>
      <w:lvlJc w:val="left"/>
      <w:pPr>
        <w:ind w:left="4290" w:hanging="209"/>
      </w:pPr>
      <w:rPr>
        <w:rFonts w:hint="default"/>
      </w:rPr>
    </w:lvl>
    <w:lvl w:ilvl="8" w:tplc="5AC2306C">
      <w:numFmt w:val="bullet"/>
      <w:lvlText w:val="•"/>
      <w:lvlJc w:val="left"/>
      <w:pPr>
        <w:ind w:left="4889" w:hanging="209"/>
      </w:pPr>
      <w:rPr>
        <w:rFonts w:hint="default"/>
      </w:rPr>
    </w:lvl>
  </w:abstractNum>
  <w:abstractNum w:abstractNumId="31">
    <w:nsid w:val="3E394C59"/>
    <w:multiLevelType w:val="hybridMultilevel"/>
    <w:tmpl w:val="818653B0"/>
    <w:lvl w:ilvl="0" w:tplc="E224366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64E983E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ED6842E6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DB527E04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C40A40D4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8668D1FA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E3E424B2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29924636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F9027A0C">
      <w:numFmt w:val="bullet"/>
      <w:lvlText w:val="•"/>
      <w:lvlJc w:val="left"/>
      <w:pPr>
        <w:ind w:left="10078" w:hanging="164"/>
      </w:pPr>
      <w:rPr>
        <w:rFonts w:hint="default"/>
      </w:rPr>
    </w:lvl>
  </w:abstractNum>
  <w:abstractNum w:abstractNumId="32">
    <w:nsid w:val="43695925"/>
    <w:multiLevelType w:val="hybridMultilevel"/>
    <w:tmpl w:val="50B0FE5C"/>
    <w:lvl w:ilvl="0" w:tplc="CB9A49D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3640A9AE">
      <w:numFmt w:val="bullet"/>
      <w:lvlText w:val="•"/>
      <w:lvlJc w:val="left"/>
      <w:pPr>
        <w:ind w:left="734" w:hanging="164"/>
      </w:pPr>
      <w:rPr>
        <w:rFonts w:hint="default"/>
      </w:rPr>
    </w:lvl>
    <w:lvl w:ilvl="2" w:tplc="F7B8CE6C">
      <w:numFmt w:val="bullet"/>
      <w:lvlText w:val="•"/>
      <w:lvlJc w:val="left"/>
      <w:pPr>
        <w:ind w:left="1368" w:hanging="164"/>
      </w:pPr>
      <w:rPr>
        <w:rFonts w:hint="default"/>
      </w:rPr>
    </w:lvl>
    <w:lvl w:ilvl="3" w:tplc="9084C3B2">
      <w:numFmt w:val="bullet"/>
      <w:lvlText w:val="•"/>
      <w:lvlJc w:val="left"/>
      <w:pPr>
        <w:ind w:left="2002" w:hanging="164"/>
      </w:pPr>
      <w:rPr>
        <w:rFonts w:hint="default"/>
      </w:rPr>
    </w:lvl>
    <w:lvl w:ilvl="4" w:tplc="3B603100">
      <w:numFmt w:val="bullet"/>
      <w:lvlText w:val="•"/>
      <w:lvlJc w:val="left"/>
      <w:pPr>
        <w:ind w:left="2636" w:hanging="164"/>
      </w:pPr>
      <w:rPr>
        <w:rFonts w:hint="default"/>
      </w:rPr>
    </w:lvl>
    <w:lvl w:ilvl="5" w:tplc="23EA14FE">
      <w:numFmt w:val="bullet"/>
      <w:lvlText w:val="•"/>
      <w:lvlJc w:val="left"/>
      <w:pPr>
        <w:ind w:left="3270" w:hanging="164"/>
      </w:pPr>
      <w:rPr>
        <w:rFonts w:hint="default"/>
      </w:rPr>
    </w:lvl>
    <w:lvl w:ilvl="6" w:tplc="BD98115E">
      <w:numFmt w:val="bullet"/>
      <w:lvlText w:val="•"/>
      <w:lvlJc w:val="left"/>
      <w:pPr>
        <w:ind w:left="3904" w:hanging="164"/>
      </w:pPr>
      <w:rPr>
        <w:rFonts w:hint="default"/>
      </w:rPr>
    </w:lvl>
    <w:lvl w:ilvl="7" w:tplc="7F58D6C4">
      <w:numFmt w:val="bullet"/>
      <w:lvlText w:val="•"/>
      <w:lvlJc w:val="left"/>
      <w:pPr>
        <w:ind w:left="4538" w:hanging="164"/>
      </w:pPr>
      <w:rPr>
        <w:rFonts w:hint="default"/>
      </w:rPr>
    </w:lvl>
    <w:lvl w:ilvl="8" w:tplc="E05A75DE">
      <w:numFmt w:val="bullet"/>
      <w:lvlText w:val="•"/>
      <w:lvlJc w:val="left"/>
      <w:pPr>
        <w:ind w:left="5172" w:hanging="164"/>
      </w:pPr>
      <w:rPr>
        <w:rFonts w:hint="default"/>
      </w:rPr>
    </w:lvl>
  </w:abstractNum>
  <w:abstractNum w:abstractNumId="33">
    <w:nsid w:val="482C11DB"/>
    <w:multiLevelType w:val="hybridMultilevel"/>
    <w:tmpl w:val="3EDABC48"/>
    <w:lvl w:ilvl="0" w:tplc="A7DAF00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2FED9FA">
      <w:numFmt w:val="bullet"/>
      <w:lvlText w:val="•"/>
      <w:lvlJc w:val="left"/>
      <w:pPr>
        <w:ind w:left="731" w:hanging="164"/>
      </w:pPr>
      <w:rPr>
        <w:rFonts w:hint="default"/>
      </w:rPr>
    </w:lvl>
    <w:lvl w:ilvl="2" w:tplc="D188C824">
      <w:numFmt w:val="bullet"/>
      <w:lvlText w:val="•"/>
      <w:lvlJc w:val="left"/>
      <w:pPr>
        <w:ind w:left="1362" w:hanging="164"/>
      </w:pPr>
      <w:rPr>
        <w:rFonts w:hint="default"/>
      </w:rPr>
    </w:lvl>
    <w:lvl w:ilvl="3" w:tplc="A8CC3A7E">
      <w:numFmt w:val="bullet"/>
      <w:lvlText w:val="•"/>
      <w:lvlJc w:val="left"/>
      <w:pPr>
        <w:ind w:left="1993" w:hanging="164"/>
      </w:pPr>
      <w:rPr>
        <w:rFonts w:hint="default"/>
      </w:rPr>
    </w:lvl>
    <w:lvl w:ilvl="4" w:tplc="693C7F0A">
      <w:numFmt w:val="bullet"/>
      <w:lvlText w:val="•"/>
      <w:lvlJc w:val="left"/>
      <w:pPr>
        <w:ind w:left="2625" w:hanging="164"/>
      </w:pPr>
      <w:rPr>
        <w:rFonts w:hint="default"/>
      </w:rPr>
    </w:lvl>
    <w:lvl w:ilvl="5" w:tplc="3D10EEDA">
      <w:numFmt w:val="bullet"/>
      <w:lvlText w:val="•"/>
      <w:lvlJc w:val="left"/>
      <w:pPr>
        <w:ind w:left="3256" w:hanging="164"/>
      </w:pPr>
      <w:rPr>
        <w:rFonts w:hint="default"/>
      </w:rPr>
    </w:lvl>
    <w:lvl w:ilvl="6" w:tplc="CF2A02E0">
      <w:numFmt w:val="bullet"/>
      <w:lvlText w:val="•"/>
      <w:lvlJc w:val="left"/>
      <w:pPr>
        <w:ind w:left="3887" w:hanging="164"/>
      </w:pPr>
      <w:rPr>
        <w:rFonts w:hint="default"/>
      </w:rPr>
    </w:lvl>
    <w:lvl w:ilvl="7" w:tplc="BCF6ADDA">
      <w:numFmt w:val="bullet"/>
      <w:lvlText w:val="•"/>
      <w:lvlJc w:val="left"/>
      <w:pPr>
        <w:ind w:left="4519" w:hanging="164"/>
      </w:pPr>
      <w:rPr>
        <w:rFonts w:hint="default"/>
      </w:rPr>
    </w:lvl>
    <w:lvl w:ilvl="8" w:tplc="F38A87F8">
      <w:numFmt w:val="bullet"/>
      <w:lvlText w:val="•"/>
      <w:lvlJc w:val="left"/>
      <w:pPr>
        <w:ind w:left="5150" w:hanging="164"/>
      </w:pPr>
      <w:rPr>
        <w:rFonts w:hint="default"/>
      </w:rPr>
    </w:lvl>
  </w:abstractNum>
  <w:abstractNum w:abstractNumId="34">
    <w:nsid w:val="484549F6"/>
    <w:multiLevelType w:val="hybridMultilevel"/>
    <w:tmpl w:val="2C2E6476"/>
    <w:lvl w:ilvl="0" w:tplc="675A762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074DA50">
      <w:numFmt w:val="bullet"/>
      <w:lvlText w:val="•"/>
      <w:lvlJc w:val="left"/>
      <w:pPr>
        <w:ind w:left="741" w:hanging="164"/>
      </w:pPr>
      <w:rPr>
        <w:rFonts w:hint="default"/>
      </w:rPr>
    </w:lvl>
    <w:lvl w:ilvl="2" w:tplc="E320E6AC">
      <w:numFmt w:val="bullet"/>
      <w:lvlText w:val="•"/>
      <w:lvlJc w:val="left"/>
      <w:pPr>
        <w:ind w:left="1382" w:hanging="164"/>
      </w:pPr>
      <w:rPr>
        <w:rFonts w:hint="default"/>
      </w:rPr>
    </w:lvl>
    <w:lvl w:ilvl="3" w:tplc="EDB49178">
      <w:numFmt w:val="bullet"/>
      <w:lvlText w:val="•"/>
      <w:lvlJc w:val="left"/>
      <w:pPr>
        <w:ind w:left="2023" w:hanging="164"/>
      </w:pPr>
      <w:rPr>
        <w:rFonts w:hint="default"/>
      </w:rPr>
    </w:lvl>
    <w:lvl w:ilvl="4" w:tplc="400A1480">
      <w:numFmt w:val="bullet"/>
      <w:lvlText w:val="•"/>
      <w:lvlJc w:val="left"/>
      <w:pPr>
        <w:ind w:left="2664" w:hanging="164"/>
      </w:pPr>
      <w:rPr>
        <w:rFonts w:hint="default"/>
      </w:rPr>
    </w:lvl>
    <w:lvl w:ilvl="5" w:tplc="F6C6B3D8">
      <w:numFmt w:val="bullet"/>
      <w:lvlText w:val="•"/>
      <w:lvlJc w:val="left"/>
      <w:pPr>
        <w:ind w:left="3306" w:hanging="164"/>
      </w:pPr>
      <w:rPr>
        <w:rFonts w:hint="default"/>
      </w:rPr>
    </w:lvl>
    <w:lvl w:ilvl="6" w:tplc="0AB051A2">
      <w:numFmt w:val="bullet"/>
      <w:lvlText w:val="•"/>
      <w:lvlJc w:val="left"/>
      <w:pPr>
        <w:ind w:left="3947" w:hanging="164"/>
      </w:pPr>
      <w:rPr>
        <w:rFonts w:hint="default"/>
      </w:rPr>
    </w:lvl>
    <w:lvl w:ilvl="7" w:tplc="20187B08">
      <w:numFmt w:val="bullet"/>
      <w:lvlText w:val="•"/>
      <w:lvlJc w:val="left"/>
      <w:pPr>
        <w:ind w:left="4588" w:hanging="164"/>
      </w:pPr>
      <w:rPr>
        <w:rFonts w:hint="default"/>
      </w:rPr>
    </w:lvl>
    <w:lvl w:ilvl="8" w:tplc="86840D94">
      <w:numFmt w:val="bullet"/>
      <w:lvlText w:val="•"/>
      <w:lvlJc w:val="left"/>
      <w:pPr>
        <w:ind w:left="5229" w:hanging="164"/>
      </w:pPr>
      <w:rPr>
        <w:rFonts w:hint="default"/>
      </w:rPr>
    </w:lvl>
  </w:abstractNum>
  <w:abstractNum w:abstractNumId="35">
    <w:nsid w:val="489830F3"/>
    <w:multiLevelType w:val="hybridMultilevel"/>
    <w:tmpl w:val="0CA6C260"/>
    <w:lvl w:ilvl="0" w:tplc="9044172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50C02DE">
      <w:numFmt w:val="bullet"/>
      <w:lvlText w:val="•"/>
      <w:lvlJc w:val="left"/>
      <w:pPr>
        <w:ind w:left="731" w:hanging="164"/>
      </w:pPr>
      <w:rPr>
        <w:rFonts w:hint="default"/>
      </w:rPr>
    </w:lvl>
    <w:lvl w:ilvl="2" w:tplc="431C0038">
      <w:numFmt w:val="bullet"/>
      <w:lvlText w:val="•"/>
      <w:lvlJc w:val="left"/>
      <w:pPr>
        <w:ind w:left="1362" w:hanging="164"/>
      </w:pPr>
      <w:rPr>
        <w:rFonts w:hint="default"/>
      </w:rPr>
    </w:lvl>
    <w:lvl w:ilvl="3" w:tplc="CC1CEB2E">
      <w:numFmt w:val="bullet"/>
      <w:lvlText w:val="•"/>
      <w:lvlJc w:val="left"/>
      <w:pPr>
        <w:ind w:left="1993" w:hanging="164"/>
      </w:pPr>
      <w:rPr>
        <w:rFonts w:hint="default"/>
      </w:rPr>
    </w:lvl>
    <w:lvl w:ilvl="4" w:tplc="CCE853E4">
      <w:numFmt w:val="bullet"/>
      <w:lvlText w:val="•"/>
      <w:lvlJc w:val="left"/>
      <w:pPr>
        <w:ind w:left="2625" w:hanging="164"/>
      </w:pPr>
      <w:rPr>
        <w:rFonts w:hint="default"/>
      </w:rPr>
    </w:lvl>
    <w:lvl w:ilvl="5" w:tplc="EB223CEA">
      <w:numFmt w:val="bullet"/>
      <w:lvlText w:val="•"/>
      <w:lvlJc w:val="left"/>
      <w:pPr>
        <w:ind w:left="3256" w:hanging="164"/>
      </w:pPr>
      <w:rPr>
        <w:rFonts w:hint="default"/>
      </w:rPr>
    </w:lvl>
    <w:lvl w:ilvl="6" w:tplc="3EFE2670">
      <w:numFmt w:val="bullet"/>
      <w:lvlText w:val="•"/>
      <w:lvlJc w:val="left"/>
      <w:pPr>
        <w:ind w:left="3887" w:hanging="164"/>
      </w:pPr>
      <w:rPr>
        <w:rFonts w:hint="default"/>
      </w:rPr>
    </w:lvl>
    <w:lvl w:ilvl="7" w:tplc="D9EA75C0">
      <w:numFmt w:val="bullet"/>
      <w:lvlText w:val="•"/>
      <w:lvlJc w:val="left"/>
      <w:pPr>
        <w:ind w:left="4519" w:hanging="164"/>
      </w:pPr>
      <w:rPr>
        <w:rFonts w:hint="default"/>
      </w:rPr>
    </w:lvl>
    <w:lvl w:ilvl="8" w:tplc="D6ECBC92">
      <w:numFmt w:val="bullet"/>
      <w:lvlText w:val="•"/>
      <w:lvlJc w:val="left"/>
      <w:pPr>
        <w:ind w:left="5150" w:hanging="164"/>
      </w:pPr>
      <w:rPr>
        <w:rFonts w:hint="default"/>
      </w:rPr>
    </w:lvl>
  </w:abstractNum>
  <w:abstractNum w:abstractNumId="36">
    <w:nsid w:val="4B3C74AF"/>
    <w:multiLevelType w:val="hybridMultilevel"/>
    <w:tmpl w:val="40A69BC6"/>
    <w:lvl w:ilvl="0" w:tplc="91DC407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2AA5D96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DB3E7CE4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BE94CA36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EE805570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3FC6FEEE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AB6CC934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7BF25408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0EFC3768">
      <w:numFmt w:val="bullet"/>
      <w:lvlText w:val="•"/>
      <w:lvlJc w:val="left"/>
      <w:pPr>
        <w:ind w:left="10078" w:hanging="164"/>
      </w:pPr>
      <w:rPr>
        <w:rFonts w:hint="default"/>
      </w:rPr>
    </w:lvl>
  </w:abstractNum>
  <w:abstractNum w:abstractNumId="37">
    <w:nsid w:val="4C410C56"/>
    <w:multiLevelType w:val="hybridMultilevel"/>
    <w:tmpl w:val="D86E8BDC"/>
    <w:lvl w:ilvl="0" w:tplc="06E25BB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36223B40">
      <w:numFmt w:val="bullet"/>
      <w:lvlText w:val="•"/>
      <w:lvlJc w:val="left"/>
      <w:pPr>
        <w:ind w:left="698" w:hanging="164"/>
      </w:pPr>
      <w:rPr>
        <w:rFonts w:hint="default"/>
      </w:rPr>
    </w:lvl>
    <w:lvl w:ilvl="2" w:tplc="6E9E109C">
      <w:numFmt w:val="bullet"/>
      <w:lvlText w:val="•"/>
      <w:lvlJc w:val="left"/>
      <w:pPr>
        <w:ind w:left="1297" w:hanging="164"/>
      </w:pPr>
      <w:rPr>
        <w:rFonts w:hint="default"/>
      </w:rPr>
    </w:lvl>
    <w:lvl w:ilvl="3" w:tplc="6C16F396">
      <w:numFmt w:val="bullet"/>
      <w:lvlText w:val="•"/>
      <w:lvlJc w:val="left"/>
      <w:pPr>
        <w:ind w:left="1896" w:hanging="164"/>
      </w:pPr>
      <w:rPr>
        <w:rFonts w:hint="default"/>
      </w:rPr>
    </w:lvl>
    <w:lvl w:ilvl="4" w:tplc="5628A9EA">
      <w:numFmt w:val="bullet"/>
      <w:lvlText w:val="•"/>
      <w:lvlJc w:val="left"/>
      <w:pPr>
        <w:ind w:left="2494" w:hanging="164"/>
      </w:pPr>
      <w:rPr>
        <w:rFonts w:hint="default"/>
      </w:rPr>
    </w:lvl>
    <w:lvl w:ilvl="5" w:tplc="060AF2D6">
      <w:numFmt w:val="bullet"/>
      <w:lvlText w:val="•"/>
      <w:lvlJc w:val="left"/>
      <w:pPr>
        <w:ind w:left="3093" w:hanging="164"/>
      </w:pPr>
      <w:rPr>
        <w:rFonts w:hint="default"/>
      </w:rPr>
    </w:lvl>
    <w:lvl w:ilvl="6" w:tplc="B57CC9B6">
      <w:numFmt w:val="bullet"/>
      <w:lvlText w:val="•"/>
      <w:lvlJc w:val="left"/>
      <w:pPr>
        <w:ind w:left="3692" w:hanging="164"/>
      </w:pPr>
      <w:rPr>
        <w:rFonts w:hint="default"/>
      </w:rPr>
    </w:lvl>
    <w:lvl w:ilvl="7" w:tplc="EE4EAE32">
      <w:numFmt w:val="bullet"/>
      <w:lvlText w:val="•"/>
      <w:lvlJc w:val="left"/>
      <w:pPr>
        <w:ind w:left="4290" w:hanging="164"/>
      </w:pPr>
      <w:rPr>
        <w:rFonts w:hint="default"/>
      </w:rPr>
    </w:lvl>
    <w:lvl w:ilvl="8" w:tplc="3CD06488">
      <w:numFmt w:val="bullet"/>
      <w:lvlText w:val="•"/>
      <w:lvlJc w:val="left"/>
      <w:pPr>
        <w:ind w:left="4889" w:hanging="164"/>
      </w:pPr>
      <w:rPr>
        <w:rFonts w:hint="default"/>
      </w:rPr>
    </w:lvl>
  </w:abstractNum>
  <w:abstractNum w:abstractNumId="38">
    <w:nsid w:val="509826E4"/>
    <w:multiLevelType w:val="hybridMultilevel"/>
    <w:tmpl w:val="60F038EA"/>
    <w:lvl w:ilvl="0" w:tplc="B7CA414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B085E8E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FF3C3EA4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7B18DF3E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D558260A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9BF46B94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8D628C18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09766AFA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6DB06444">
      <w:numFmt w:val="bullet"/>
      <w:lvlText w:val="•"/>
      <w:lvlJc w:val="left"/>
      <w:pPr>
        <w:ind w:left="10078" w:hanging="164"/>
      </w:pPr>
      <w:rPr>
        <w:rFonts w:hint="default"/>
      </w:rPr>
    </w:lvl>
  </w:abstractNum>
  <w:abstractNum w:abstractNumId="39">
    <w:nsid w:val="56250508"/>
    <w:multiLevelType w:val="hybridMultilevel"/>
    <w:tmpl w:val="45343ADE"/>
    <w:lvl w:ilvl="0" w:tplc="E056FBC0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1826960">
      <w:numFmt w:val="bullet"/>
      <w:lvlText w:val="•"/>
      <w:lvlJc w:val="left"/>
      <w:pPr>
        <w:ind w:left="1347" w:hanging="353"/>
      </w:pPr>
      <w:rPr>
        <w:rFonts w:hint="default"/>
      </w:rPr>
    </w:lvl>
    <w:lvl w:ilvl="2" w:tplc="06D6B9CE">
      <w:numFmt w:val="bullet"/>
      <w:lvlText w:val="•"/>
      <w:lvlJc w:val="left"/>
      <w:pPr>
        <w:ind w:left="2594" w:hanging="353"/>
      </w:pPr>
      <w:rPr>
        <w:rFonts w:hint="default"/>
      </w:rPr>
    </w:lvl>
    <w:lvl w:ilvl="3" w:tplc="C2E2114C">
      <w:numFmt w:val="bullet"/>
      <w:lvlText w:val="•"/>
      <w:lvlJc w:val="left"/>
      <w:pPr>
        <w:ind w:left="3841" w:hanging="353"/>
      </w:pPr>
      <w:rPr>
        <w:rFonts w:hint="default"/>
      </w:rPr>
    </w:lvl>
    <w:lvl w:ilvl="4" w:tplc="E5CC7C8E">
      <w:numFmt w:val="bullet"/>
      <w:lvlText w:val="•"/>
      <w:lvlJc w:val="left"/>
      <w:pPr>
        <w:ind w:left="5089" w:hanging="353"/>
      </w:pPr>
      <w:rPr>
        <w:rFonts w:hint="default"/>
      </w:rPr>
    </w:lvl>
    <w:lvl w:ilvl="5" w:tplc="B3B6CEBE">
      <w:numFmt w:val="bullet"/>
      <w:lvlText w:val="•"/>
      <w:lvlJc w:val="left"/>
      <w:pPr>
        <w:ind w:left="6336" w:hanging="353"/>
      </w:pPr>
      <w:rPr>
        <w:rFonts w:hint="default"/>
      </w:rPr>
    </w:lvl>
    <w:lvl w:ilvl="6" w:tplc="D486C23A">
      <w:numFmt w:val="bullet"/>
      <w:lvlText w:val="•"/>
      <w:lvlJc w:val="left"/>
      <w:pPr>
        <w:ind w:left="7583" w:hanging="353"/>
      </w:pPr>
      <w:rPr>
        <w:rFonts w:hint="default"/>
      </w:rPr>
    </w:lvl>
    <w:lvl w:ilvl="7" w:tplc="E58826AE">
      <w:numFmt w:val="bullet"/>
      <w:lvlText w:val="•"/>
      <w:lvlJc w:val="left"/>
      <w:pPr>
        <w:ind w:left="8831" w:hanging="353"/>
      </w:pPr>
      <w:rPr>
        <w:rFonts w:hint="default"/>
      </w:rPr>
    </w:lvl>
    <w:lvl w:ilvl="8" w:tplc="386E5E16">
      <w:numFmt w:val="bullet"/>
      <w:lvlText w:val="•"/>
      <w:lvlJc w:val="left"/>
      <w:pPr>
        <w:ind w:left="10078" w:hanging="353"/>
      </w:pPr>
      <w:rPr>
        <w:rFonts w:hint="default"/>
      </w:rPr>
    </w:lvl>
  </w:abstractNum>
  <w:abstractNum w:abstractNumId="40">
    <w:nsid w:val="564139CD"/>
    <w:multiLevelType w:val="hybridMultilevel"/>
    <w:tmpl w:val="57C4957E"/>
    <w:lvl w:ilvl="0" w:tplc="A280B33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A1A696E">
      <w:numFmt w:val="bullet"/>
      <w:lvlText w:val="•"/>
      <w:lvlJc w:val="left"/>
      <w:pPr>
        <w:ind w:left="734" w:hanging="164"/>
      </w:pPr>
      <w:rPr>
        <w:rFonts w:hint="default"/>
      </w:rPr>
    </w:lvl>
    <w:lvl w:ilvl="2" w:tplc="0F766F3E">
      <w:numFmt w:val="bullet"/>
      <w:lvlText w:val="•"/>
      <w:lvlJc w:val="left"/>
      <w:pPr>
        <w:ind w:left="1368" w:hanging="164"/>
      </w:pPr>
      <w:rPr>
        <w:rFonts w:hint="default"/>
      </w:rPr>
    </w:lvl>
    <w:lvl w:ilvl="3" w:tplc="2A3EECC2">
      <w:numFmt w:val="bullet"/>
      <w:lvlText w:val="•"/>
      <w:lvlJc w:val="left"/>
      <w:pPr>
        <w:ind w:left="2002" w:hanging="164"/>
      </w:pPr>
      <w:rPr>
        <w:rFonts w:hint="default"/>
      </w:rPr>
    </w:lvl>
    <w:lvl w:ilvl="4" w:tplc="68B08006">
      <w:numFmt w:val="bullet"/>
      <w:lvlText w:val="•"/>
      <w:lvlJc w:val="left"/>
      <w:pPr>
        <w:ind w:left="2636" w:hanging="164"/>
      </w:pPr>
      <w:rPr>
        <w:rFonts w:hint="default"/>
      </w:rPr>
    </w:lvl>
    <w:lvl w:ilvl="5" w:tplc="0B1A6A58">
      <w:numFmt w:val="bullet"/>
      <w:lvlText w:val="•"/>
      <w:lvlJc w:val="left"/>
      <w:pPr>
        <w:ind w:left="3270" w:hanging="164"/>
      </w:pPr>
      <w:rPr>
        <w:rFonts w:hint="default"/>
      </w:rPr>
    </w:lvl>
    <w:lvl w:ilvl="6" w:tplc="44109AE2">
      <w:numFmt w:val="bullet"/>
      <w:lvlText w:val="•"/>
      <w:lvlJc w:val="left"/>
      <w:pPr>
        <w:ind w:left="3904" w:hanging="164"/>
      </w:pPr>
      <w:rPr>
        <w:rFonts w:hint="default"/>
      </w:rPr>
    </w:lvl>
    <w:lvl w:ilvl="7" w:tplc="3C68AA7A">
      <w:numFmt w:val="bullet"/>
      <w:lvlText w:val="•"/>
      <w:lvlJc w:val="left"/>
      <w:pPr>
        <w:ind w:left="4538" w:hanging="164"/>
      </w:pPr>
      <w:rPr>
        <w:rFonts w:hint="default"/>
      </w:rPr>
    </w:lvl>
    <w:lvl w:ilvl="8" w:tplc="A90E3204">
      <w:numFmt w:val="bullet"/>
      <w:lvlText w:val="•"/>
      <w:lvlJc w:val="left"/>
      <w:pPr>
        <w:ind w:left="5172" w:hanging="164"/>
      </w:pPr>
      <w:rPr>
        <w:rFonts w:hint="default"/>
      </w:rPr>
    </w:lvl>
  </w:abstractNum>
  <w:abstractNum w:abstractNumId="41">
    <w:nsid w:val="600C04C2"/>
    <w:multiLevelType w:val="hybridMultilevel"/>
    <w:tmpl w:val="66600206"/>
    <w:lvl w:ilvl="0" w:tplc="0388E5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ECA9B12">
      <w:numFmt w:val="bullet"/>
      <w:lvlText w:val="•"/>
      <w:lvlJc w:val="left"/>
      <w:pPr>
        <w:ind w:left="734" w:hanging="164"/>
      </w:pPr>
      <w:rPr>
        <w:rFonts w:hint="default"/>
      </w:rPr>
    </w:lvl>
    <w:lvl w:ilvl="2" w:tplc="7DFA790E">
      <w:numFmt w:val="bullet"/>
      <w:lvlText w:val="•"/>
      <w:lvlJc w:val="left"/>
      <w:pPr>
        <w:ind w:left="1368" w:hanging="164"/>
      </w:pPr>
      <w:rPr>
        <w:rFonts w:hint="default"/>
      </w:rPr>
    </w:lvl>
    <w:lvl w:ilvl="3" w:tplc="9A403420">
      <w:numFmt w:val="bullet"/>
      <w:lvlText w:val="•"/>
      <w:lvlJc w:val="left"/>
      <w:pPr>
        <w:ind w:left="2002" w:hanging="164"/>
      </w:pPr>
      <w:rPr>
        <w:rFonts w:hint="default"/>
      </w:rPr>
    </w:lvl>
    <w:lvl w:ilvl="4" w:tplc="36027596">
      <w:numFmt w:val="bullet"/>
      <w:lvlText w:val="•"/>
      <w:lvlJc w:val="left"/>
      <w:pPr>
        <w:ind w:left="2636" w:hanging="164"/>
      </w:pPr>
      <w:rPr>
        <w:rFonts w:hint="default"/>
      </w:rPr>
    </w:lvl>
    <w:lvl w:ilvl="5" w:tplc="6B62EA42">
      <w:numFmt w:val="bullet"/>
      <w:lvlText w:val="•"/>
      <w:lvlJc w:val="left"/>
      <w:pPr>
        <w:ind w:left="3270" w:hanging="164"/>
      </w:pPr>
      <w:rPr>
        <w:rFonts w:hint="default"/>
      </w:rPr>
    </w:lvl>
    <w:lvl w:ilvl="6" w:tplc="9EEC4B26">
      <w:numFmt w:val="bullet"/>
      <w:lvlText w:val="•"/>
      <w:lvlJc w:val="left"/>
      <w:pPr>
        <w:ind w:left="3904" w:hanging="164"/>
      </w:pPr>
      <w:rPr>
        <w:rFonts w:hint="default"/>
      </w:rPr>
    </w:lvl>
    <w:lvl w:ilvl="7" w:tplc="5BC4054E">
      <w:numFmt w:val="bullet"/>
      <w:lvlText w:val="•"/>
      <w:lvlJc w:val="left"/>
      <w:pPr>
        <w:ind w:left="4538" w:hanging="164"/>
      </w:pPr>
      <w:rPr>
        <w:rFonts w:hint="default"/>
      </w:rPr>
    </w:lvl>
    <w:lvl w:ilvl="8" w:tplc="01F6A85A">
      <w:numFmt w:val="bullet"/>
      <w:lvlText w:val="•"/>
      <w:lvlJc w:val="left"/>
      <w:pPr>
        <w:ind w:left="5172" w:hanging="164"/>
      </w:pPr>
      <w:rPr>
        <w:rFonts w:hint="default"/>
      </w:rPr>
    </w:lvl>
  </w:abstractNum>
  <w:abstractNum w:abstractNumId="42">
    <w:nsid w:val="60804A1C"/>
    <w:multiLevelType w:val="hybridMultilevel"/>
    <w:tmpl w:val="A720FDCC"/>
    <w:lvl w:ilvl="0" w:tplc="35E6396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2DAC9AD4">
      <w:numFmt w:val="bullet"/>
      <w:lvlText w:val="•"/>
      <w:lvlJc w:val="left"/>
      <w:pPr>
        <w:ind w:left="734" w:hanging="164"/>
      </w:pPr>
      <w:rPr>
        <w:rFonts w:hint="default"/>
      </w:rPr>
    </w:lvl>
    <w:lvl w:ilvl="2" w:tplc="540CD712">
      <w:numFmt w:val="bullet"/>
      <w:lvlText w:val="•"/>
      <w:lvlJc w:val="left"/>
      <w:pPr>
        <w:ind w:left="1368" w:hanging="164"/>
      </w:pPr>
      <w:rPr>
        <w:rFonts w:hint="default"/>
      </w:rPr>
    </w:lvl>
    <w:lvl w:ilvl="3" w:tplc="84FE7E22">
      <w:numFmt w:val="bullet"/>
      <w:lvlText w:val="•"/>
      <w:lvlJc w:val="left"/>
      <w:pPr>
        <w:ind w:left="2002" w:hanging="164"/>
      </w:pPr>
      <w:rPr>
        <w:rFonts w:hint="default"/>
      </w:rPr>
    </w:lvl>
    <w:lvl w:ilvl="4" w:tplc="8098D372">
      <w:numFmt w:val="bullet"/>
      <w:lvlText w:val="•"/>
      <w:lvlJc w:val="left"/>
      <w:pPr>
        <w:ind w:left="2636" w:hanging="164"/>
      </w:pPr>
      <w:rPr>
        <w:rFonts w:hint="default"/>
      </w:rPr>
    </w:lvl>
    <w:lvl w:ilvl="5" w:tplc="6B341B7C">
      <w:numFmt w:val="bullet"/>
      <w:lvlText w:val="•"/>
      <w:lvlJc w:val="left"/>
      <w:pPr>
        <w:ind w:left="3270" w:hanging="164"/>
      </w:pPr>
      <w:rPr>
        <w:rFonts w:hint="default"/>
      </w:rPr>
    </w:lvl>
    <w:lvl w:ilvl="6" w:tplc="E4DA26AE">
      <w:numFmt w:val="bullet"/>
      <w:lvlText w:val="•"/>
      <w:lvlJc w:val="left"/>
      <w:pPr>
        <w:ind w:left="3904" w:hanging="164"/>
      </w:pPr>
      <w:rPr>
        <w:rFonts w:hint="default"/>
      </w:rPr>
    </w:lvl>
    <w:lvl w:ilvl="7" w:tplc="4E8CC08A">
      <w:numFmt w:val="bullet"/>
      <w:lvlText w:val="•"/>
      <w:lvlJc w:val="left"/>
      <w:pPr>
        <w:ind w:left="4538" w:hanging="164"/>
      </w:pPr>
      <w:rPr>
        <w:rFonts w:hint="default"/>
      </w:rPr>
    </w:lvl>
    <w:lvl w:ilvl="8" w:tplc="E01E8C4E">
      <w:numFmt w:val="bullet"/>
      <w:lvlText w:val="•"/>
      <w:lvlJc w:val="left"/>
      <w:pPr>
        <w:ind w:left="5172" w:hanging="164"/>
      </w:pPr>
      <w:rPr>
        <w:rFonts w:hint="default"/>
      </w:rPr>
    </w:lvl>
  </w:abstractNum>
  <w:abstractNum w:abstractNumId="43">
    <w:nsid w:val="60D634D0"/>
    <w:multiLevelType w:val="hybridMultilevel"/>
    <w:tmpl w:val="B396FE06"/>
    <w:lvl w:ilvl="0" w:tplc="C876FD7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3A86AE6C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F7263462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1BA86C7E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95C88EAE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15141880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48BEF938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8064FB92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B97A0026">
      <w:numFmt w:val="bullet"/>
      <w:lvlText w:val="•"/>
      <w:lvlJc w:val="left"/>
      <w:pPr>
        <w:ind w:left="10078" w:hanging="164"/>
      </w:pPr>
      <w:rPr>
        <w:rFonts w:hint="default"/>
      </w:rPr>
    </w:lvl>
  </w:abstractNum>
  <w:abstractNum w:abstractNumId="44">
    <w:nsid w:val="664D77EB"/>
    <w:multiLevelType w:val="hybridMultilevel"/>
    <w:tmpl w:val="9DFE9EA2"/>
    <w:lvl w:ilvl="0" w:tplc="29A6126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4264060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36829348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BB202BB6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6FB27E7A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8A988E3C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1E808474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E32A64B0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4080CC44">
      <w:numFmt w:val="bullet"/>
      <w:lvlText w:val="•"/>
      <w:lvlJc w:val="left"/>
      <w:pPr>
        <w:ind w:left="10078" w:hanging="164"/>
      </w:pPr>
      <w:rPr>
        <w:rFonts w:hint="default"/>
      </w:rPr>
    </w:lvl>
  </w:abstractNum>
  <w:abstractNum w:abstractNumId="45">
    <w:nsid w:val="673E72FC"/>
    <w:multiLevelType w:val="hybridMultilevel"/>
    <w:tmpl w:val="F1CCD38E"/>
    <w:lvl w:ilvl="0" w:tplc="6EA664D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85A7D68">
      <w:numFmt w:val="bullet"/>
      <w:lvlText w:val="•"/>
      <w:lvlJc w:val="left"/>
      <w:pPr>
        <w:ind w:left="734" w:hanging="164"/>
      </w:pPr>
      <w:rPr>
        <w:rFonts w:hint="default"/>
      </w:rPr>
    </w:lvl>
    <w:lvl w:ilvl="2" w:tplc="6EE6CAA4">
      <w:numFmt w:val="bullet"/>
      <w:lvlText w:val="•"/>
      <w:lvlJc w:val="left"/>
      <w:pPr>
        <w:ind w:left="1368" w:hanging="164"/>
      </w:pPr>
      <w:rPr>
        <w:rFonts w:hint="default"/>
      </w:rPr>
    </w:lvl>
    <w:lvl w:ilvl="3" w:tplc="9E56C79A">
      <w:numFmt w:val="bullet"/>
      <w:lvlText w:val="•"/>
      <w:lvlJc w:val="left"/>
      <w:pPr>
        <w:ind w:left="2002" w:hanging="164"/>
      </w:pPr>
      <w:rPr>
        <w:rFonts w:hint="default"/>
      </w:rPr>
    </w:lvl>
    <w:lvl w:ilvl="4" w:tplc="E410E16A">
      <w:numFmt w:val="bullet"/>
      <w:lvlText w:val="•"/>
      <w:lvlJc w:val="left"/>
      <w:pPr>
        <w:ind w:left="2636" w:hanging="164"/>
      </w:pPr>
      <w:rPr>
        <w:rFonts w:hint="default"/>
      </w:rPr>
    </w:lvl>
    <w:lvl w:ilvl="5" w:tplc="62FCF73A">
      <w:numFmt w:val="bullet"/>
      <w:lvlText w:val="•"/>
      <w:lvlJc w:val="left"/>
      <w:pPr>
        <w:ind w:left="3270" w:hanging="164"/>
      </w:pPr>
      <w:rPr>
        <w:rFonts w:hint="default"/>
      </w:rPr>
    </w:lvl>
    <w:lvl w:ilvl="6" w:tplc="2954DABE">
      <w:numFmt w:val="bullet"/>
      <w:lvlText w:val="•"/>
      <w:lvlJc w:val="left"/>
      <w:pPr>
        <w:ind w:left="3904" w:hanging="164"/>
      </w:pPr>
      <w:rPr>
        <w:rFonts w:hint="default"/>
      </w:rPr>
    </w:lvl>
    <w:lvl w:ilvl="7" w:tplc="35127CE2">
      <w:numFmt w:val="bullet"/>
      <w:lvlText w:val="•"/>
      <w:lvlJc w:val="left"/>
      <w:pPr>
        <w:ind w:left="4538" w:hanging="164"/>
      </w:pPr>
      <w:rPr>
        <w:rFonts w:hint="default"/>
      </w:rPr>
    </w:lvl>
    <w:lvl w:ilvl="8" w:tplc="4A1A327E">
      <w:numFmt w:val="bullet"/>
      <w:lvlText w:val="•"/>
      <w:lvlJc w:val="left"/>
      <w:pPr>
        <w:ind w:left="5172" w:hanging="164"/>
      </w:pPr>
      <w:rPr>
        <w:rFonts w:hint="default"/>
      </w:rPr>
    </w:lvl>
  </w:abstractNum>
  <w:abstractNum w:abstractNumId="46">
    <w:nsid w:val="67A02AD9"/>
    <w:multiLevelType w:val="hybridMultilevel"/>
    <w:tmpl w:val="10422CC4"/>
    <w:lvl w:ilvl="0" w:tplc="A5D216B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AC4695C">
      <w:numFmt w:val="bullet"/>
      <w:lvlText w:val="•"/>
      <w:lvlJc w:val="left"/>
      <w:pPr>
        <w:ind w:left="698" w:hanging="164"/>
      </w:pPr>
      <w:rPr>
        <w:rFonts w:hint="default"/>
      </w:rPr>
    </w:lvl>
    <w:lvl w:ilvl="2" w:tplc="50EE3D4C">
      <w:numFmt w:val="bullet"/>
      <w:lvlText w:val="•"/>
      <w:lvlJc w:val="left"/>
      <w:pPr>
        <w:ind w:left="1297" w:hanging="164"/>
      </w:pPr>
      <w:rPr>
        <w:rFonts w:hint="default"/>
      </w:rPr>
    </w:lvl>
    <w:lvl w:ilvl="3" w:tplc="0BEA9210">
      <w:numFmt w:val="bullet"/>
      <w:lvlText w:val="•"/>
      <w:lvlJc w:val="left"/>
      <w:pPr>
        <w:ind w:left="1896" w:hanging="164"/>
      </w:pPr>
      <w:rPr>
        <w:rFonts w:hint="default"/>
      </w:rPr>
    </w:lvl>
    <w:lvl w:ilvl="4" w:tplc="DBD8AB98">
      <w:numFmt w:val="bullet"/>
      <w:lvlText w:val="•"/>
      <w:lvlJc w:val="left"/>
      <w:pPr>
        <w:ind w:left="2494" w:hanging="164"/>
      </w:pPr>
      <w:rPr>
        <w:rFonts w:hint="default"/>
      </w:rPr>
    </w:lvl>
    <w:lvl w:ilvl="5" w:tplc="732E1034">
      <w:numFmt w:val="bullet"/>
      <w:lvlText w:val="•"/>
      <w:lvlJc w:val="left"/>
      <w:pPr>
        <w:ind w:left="3093" w:hanging="164"/>
      </w:pPr>
      <w:rPr>
        <w:rFonts w:hint="default"/>
      </w:rPr>
    </w:lvl>
    <w:lvl w:ilvl="6" w:tplc="06F2E674">
      <w:numFmt w:val="bullet"/>
      <w:lvlText w:val="•"/>
      <w:lvlJc w:val="left"/>
      <w:pPr>
        <w:ind w:left="3692" w:hanging="164"/>
      </w:pPr>
      <w:rPr>
        <w:rFonts w:hint="default"/>
      </w:rPr>
    </w:lvl>
    <w:lvl w:ilvl="7" w:tplc="71C632DC">
      <w:numFmt w:val="bullet"/>
      <w:lvlText w:val="•"/>
      <w:lvlJc w:val="left"/>
      <w:pPr>
        <w:ind w:left="4290" w:hanging="164"/>
      </w:pPr>
      <w:rPr>
        <w:rFonts w:hint="default"/>
      </w:rPr>
    </w:lvl>
    <w:lvl w:ilvl="8" w:tplc="77D460C6">
      <w:numFmt w:val="bullet"/>
      <w:lvlText w:val="•"/>
      <w:lvlJc w:val="left"/>
      <w:pPr>
        <w:ind w:left="4889" w:hanging="164"/>
      </w:pPr>
      <w:rPr>
        <w:rFonts w:hint="default"/>
      </w:rPr>
    </w:lvl>
  </w:abstractNum>
  <w:abstractNum w:abstractNumId="47">
    <w:nsid w:val="6B055F97"/>
    <w:multiLevelType w:val="hybridMultilevel"/>
    <w:tmpl w:val="C93CBD96"/>
    <w:lvl w:ilvl="0" w:tplc="AF723E9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2B0724A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052CA7AA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B3BE3086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E5044CD0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60C03770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20744D56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47166904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445CFF1A">
      <w:numFmt w:val="bullet"/>
      <w:lvlText w:val="•"/>
      <w:lvlJc w:val="left"/>
      <w:pPr>
        <w:ind w:left="10078" w:hanging="164"/>
      </w:pPr>
      <w:rPr>
        <w:rFonts w:hint="default"/>
      </w:rPr>
    </w:lvl>
  </w:abstractNum>
  <w:abstractNum w:abstractNumId="48">
    <w:nsid w:val="6BA446DB"/>
    <w:multiLevelType w:val="hybridMultilevel"/>
    <w:tmpl w:val="F9B68062"/>
    <w:lvl w:ilvl="0" w:tplc="B96CE65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8046E74">
      <w:numFmt w:val="bullet"/>
      <w:lvlText w:val="•"/>
      <w:lvlJc w:val="left"/>
      <w:pPr>
        <w:ind w:left="734" w:hanging="164"/>
      </w:pPr>
      <w:rPr>
        <w:rFonts w:hint="default"/>
      </w:rPr>
    </w:lvl>
    <w:lvl w:ilvl="2" w:tplc="DDC42A38">
      <w:numFmt w:val="bullet"/>
      <w:lvlText w:val="•"/>
      <w:lvlJc w:val="left"/>
      <w:pPr>
        <w:ind w:left="1368" w:hanging="164"/>
      </w:pPr>
      <w:rPr>
        <w:rFonts w:hint="default"/>
      </w:rPr>
    </w:lvl>
    <w:lvl w:ilvl="3" w:tplc="1F7AF01E">
      <w:numFmt w:val="bullet"/>
      <w:lvlText w:val="•"/>
      <w:lvlJc w:val="left"/>
      <w:pPr>
        <w:ind w:left="2002" w:hanging="164"/>
      </w:pPr>
      <w:rPr>
        <w:rFonts w:hint="default"/>
      </w:rPr>
    </w:lvl>
    <w:lvl w:ilvl="4" w:tplc="33720826">
      <w:numFmt w:val="bullet"/>
      <w:lvlText w:val="•"/>
      <w:lvlJc w:val="left"/>
      <w:pPr>
        <w:ind w:left="2636" w:hanging="164"/>
      </w:pPr>
      <w:rPr>
        <w:rFonts w:hint="default"/>
      </w:rPr>
    </w:lvl>
    <w:lvl w:ilvl="5" w:tplc="17D6DF34">
      <w:numFmt w:val="bullet"/>
      <w:lvlText w:val="•"/>
      <w:lvlJc w:val="left"/>
      <w:pPr>
        <w:ind w:left="3270" w:hanging="164"/>
      </w:pPr>
      <w:rPr>
        <w:rFonts w:hint="default"/>
      </w:rPr>
    </w:lvl>
    <w:lvl w:ilvl="6" w:tplc="6EB6A5CA">
      <w:numFmt w:val="bullet"/>
      <w:lvlText w:val="•"/>
      <w:lvlJc w:val="left"/>
      <w:pPr>
        <w:ind w:left="3904" w:hanging="164"/>
      </w:pPr>
      <w:rPr>
        <w:rFonts w:hint="default"/>
      </w:rPr>
    </w:lvl>
    <w:lvl w:ilvl="7" w:tplc="DE30948C">
      <w:numFmt w:val="bullet"/>
      <w:lvlText w:val="•"/>
      <w:lvlJc w:val="left"/>
      <w:pPr>
        <w:ind w:left="4538" w:hanging="164"/>
      </w:pPr>
      <w:rPr>
        <w:rFonts w:hint="default"/>
      </w:rPr>
    </w:lvl>
    <w:lvl w:ilvl="8" w:tplc="46A8FF2E">
      <w:numFmt w:val="bullet"/>
      <w:lvlText w:val="•"/>
      <w:lvlJc w:val="left"/>
      <w:pPr>
        <w:ind w:left="5172" w:hanging="164"/>
      </w:pPr>
      <w:rPr>
        <w:rFonts w:hint="default"/>
      </w:rPr>
    </w:lvl>
  </w:abstractNum>
  <w:abstractNum w:abstractNumId="49">
    <w:nsid w:val="6BCF3A08"/>
    <w:multiLevelType w:val="hybridMultilevel"/>
    <w:tmpl w:val="E87443D8"/>
    <w:lvl w:ilvl="0" w:tplc="1FEE647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7F25BF4">
      <w:numFmt w:val="bullet"/>
      <w:lvlText w:val="•"/>
      <w:lvlJc w:val="left"/>
      <w:pPr>
        <w:ind w:left="731" w:hanging="164"/>
      </w:pPr>
      <w:rPr>
        <w:rFonts w:hint="default"/>
      </w:rPr>
    </w:lvl>
    <w:lvl w:ilvl="2" w:tplc="0B644546">
      <w:numFmt w:val="bullet"/>
      <w:lvlText w:val="•"/>
      <w:lvlJc w:val="left"/>
      <w:pPr>
        <w:ind w:left="1362" w:hanging="164"/>
      </w:pPr>
      <w:rPr>
        <w:rFonts w:hint="default"/>
      </w:rPr>
    </w:lvl>
    <w:lvl w:ilvl="3" w:tplc="24EE1E14">
      <w:numFmt w:val="bullet"/>
      <w:lvlText w:val="•"/>
      <w:lvlJc w:val="left"/>
      <w:pPr>
        <w:ind w:left="1993" w:hanging="164"/>
      </w:pPr>
      <w:rPr>
        <w:rFonts w:hint="default"/>
      </w:rPr>
    </w:lvl>
    <w:lvl w:ilvl="4" w:tplc="5E50A928">
      <w:numFmt w:val="bullet"/>
      <w:lvlText w:val="•"/>
      <w:lvlJc w:val="left"/>
      <w:pPr>
        <w:ind w:left="2625" w:hanging="164"/>
      </w:pPr>
      <w:rPr>
        <w:rFonts w:hint="default"/>
      </w:rPr>
    </w:lvl>
    <w:lvl w:ilvl="5" w:tplc="D3E47806">
      <w:numFmt w:val="bullet"/>
      <w:lvlText w:val="•"/>
      <w:lvlJc w:val="left"/>
      <w:pPr>
        <w:ind w:left="3256" w:hanging="164"/>
      </w:pPr>
      <w:rPr>
        <w:rFonts w:hint="default"/>
      </w:rPr>
    </w:lvl>
    <w:lvl w:ilvl="6" w:tplc="0838AA3E">
      <w:numFmt w:val="bullet"/>
      <w:lvlText w:val="•"/>
      <w:lvlJc w:val="left"/>
      <w:pPr>
        <w:ind w:left="3887" w:hanging="164"/>
      </w:pPr>
      <w:rPr>
        <w:rFonts w:hint="default"/>
      </w:rPr>
    </w:lvl>
    <w:lvl w:ilvl="7" w:tplc="98D6F8EA">
      <w:numFmt w:val="bullet"/>
      <w:lvlText w:val="•"/>
      <w:lvlJc w:val="left"/>
      <w:pPr>
        <w:ind w:left="4519" w:hanging="164"/>
      </w:pPr>
      <w:rPr>
        <w:rFonts w:hint="default"/>
      </w:rPr>
    </w:lvl>
    <w:lvl w:ilvl="8" w:tplc="E7BA8068">
      <w:numFmt w:val="bullet"/>
      <w:lvlText w:val="•"/>
      <w:lvlJc w:val="left"/>
      <w:pPr>
        <w:ind w:left="5150" w:hanging="164"/>
      </w:pPr>
      <w:rPr>
        <w:rFonts w:hint="default"/>
      </w:rPr>
    </w:lvl>
  </w:abstractNum>
  <w:abstractNum w:abstractNumId="50">
    <w:nsid w:val="6CC21F92"/>
    <w:multiLevelType w:val="hybridMultilevel"/>
    <w:tmpl w:val="D348EE76"/>
    <w:lvl w:ilvl="0" w:tplc="BA68A09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BA0BF8E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3D4010F4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C0B2E830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15ACA6DC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CFDE1E8A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090EA7C4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A57E5500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3866FEB0">
      <w:numFmt w:val="bullet"/>
      <w:lvlText w:val="•"/>
      <w:lvlJc w:val="left"/>
      <w:pPr>
        <w:ind w:left="10078" w:hanging="164"/>
      </w:pPr>
      <w:rPr>
        <w:rFonts w:hint="default"/>
      </w:rPr>
    </w:lvl>
  </w:abstractNum>
  <w:abstractNum w:abstractNumId="51">
    <w:nsid w:val="6D040FC1"/>
    <w:multiLevelType w:val="hybridMultilevel"/>
    <w:tmpl w:val="FF0631BC"/>
    <w:lvl w:ilvl="0" w:tplc="614E5F9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7E458C4">
      <w:numFmt w:val="bullet"/>
      <w:lvlText w:val="•"/>
      <w:lvlJc w:val="left"/>
      <w:pPr>
        <w:ind w:left="741" w:hanging="164"/>
      </w:pPr>
      <w:rPr>
        <w:rFonts w:hint="default"/>
      </w:rPr>
    </w:lvl>
    <w:lvl w:ilvl="2" w:tplc="CAF8179E">
      <w:numFmt w:val="bullet"/>
      <w:lvlText w:val="•"/>
      <w:lvlJc w:val="left"/>
      <w:pPr>
        <w:ind w:left="1382" w:hanging="164"/>
      </w:pPr>
      <w:rPr>
        <w:rFonts w:hint="default"/>
      </w:rPr>
    </w:lvl>
    <w:lvl w:ilvl="3" w:tplc="8452CAE8">
      <w:numFmt w:val="bullet"/>
      <w:lvlText w:val="•"/>
      <w:lvlJc w:val="left"/>
      <w:pPr>
        <w:ind w:left="2023" w:hanging="164"/>
      </w:pPr>
      <w:rPr>
        <w:rFonts w:hint="default"/>
      </w:rPr>
    </w:lvl>
    <w:lvl w:ilvl="4" w:tplc="DDA81AE6">
      <w:numFmt w:val="bullet"/>
      <w:lvlText w:val="•"/>
      <w:lvlJc w:val="left"/>
      <w:pPr>
        <w:ind w:left="2665" w:hanging="164"/>
      </w:pPr>
      <w:rPr>
        <w:rFonts w:hint="default"/>
      </w:rPr>
    </w:lvl>
    <w:lvl w:ilvl="5" w:tplc="723E4824">
      <w:numFmt w:val="bullet"/>
      <w:lvlText w:val="•"/>
      <w:lvlJc w:val="left"/>
      <w:pPr>
        <w:ind w:left="3306" w:hanging="164"/>
      </w:pPr>
      <w:rPr>
        <w:rFonts w:hint="default"/>
      </w:rPr>
    </w:lvl>
    <w:lvl w:ilvl="6" w:tplc="EA80E832">
      <w:numFmt w:val="bullet"/>
      <w:lvlText w:val="•"/>
      <w:lvlJc w:val="left"/>
      <w:pPr>
        <w:ind w:left="3947" w:hanging="164"/>
      </w:pPr>
      <w:rPr>
        <w:rFonts w:hint="default"/>
      </w:rPr>
    </w:lvl>
    <w:lvl w:ilvl="7" w:tplc="49FCC5EE">
      <w:numFmt w:val="bullet"/>
      <w:lvlText w:val="•"/>
      <w:lvlJc w:val="left"/>
      <w:pPr>
        <w:ind w:left="4589" w:hanging="164"/>
      </w:pPr>
      <w:rPr>
        <w:rFonts w:hint="default"/>
      </w:rPr>
    </w:lvl>
    <w:lvl w:ilvl="8" w:tplc="AF9095F0">
      <w:numFmt w:val="bullet"/>
      <w:lvlText w:val="•"/>
      <w:lvlJc w:val="left"/>
      <w:pPr>
        <w:ind w:left="5230" w:hanging="164"/>
      </w:pPr>
      <w:rPr>
        <w:rFonts w:hint="default"/>
      </w:rPr>
    </w:lvl>
  </w:abstractNum>
  <w:abstractNum w:abstractNumId="52">
    <w:nsid w:val="6E7F43AA"/>
    <w:multiLevelType w:val="hybridMultilevel"/>
    <w:tmpl w:val="3300F388"/>
    <w:lvl w:ilvl="0" w:tplc="71E28D9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F948DA0">
      <w:numFmt w:val="bullet"/>
      <w:lvlText w:val="•"/>
      <w:lvlJc w:val="left"/>
      <w:pPr>
        <w:ind w:left="734" w:hanging="164"/>
      </w:pPr>
      <w:rPr>
        <w:rFonts w:hint="default"/>
      </w:rPr>
    </w:lvl>
    <w:lvl w:ilvl="2" w:tplc="96E43FAE">
      <w:numFmt w:val="bullet"/>
      <w:lvlText w:val="•"/>
      <w:lvlJc w:val="left"/>
      <w:pPr>
        <w:ind w:left="1368" w:hanging="164"/>
      </w:pPr>
      <w:rPr>
        <w:rFonts w:hint="default"/>
      </w:rPr>
    </w:lvl>
    <w:lvl w:ilvl="3" w:tplc="8222E4FC">
      <w:numFmt w:val="bullet"/>
      <w:lvlText w:val="•"/>
      <w:lvlJc w:val="left"/>
      <w:pPr>
        <w:ind w:left="2002" w:hanging="164"/>
      </w:pPr>
      <w:rPr>
        <w:rFonts w:hint="default"/>
      </w:rPr>
    </w:lvl>
    <w:lvl w:ilvl="4" w:tplc="350A24A6">
      <w:numFmt w:val="bullet"/>
      <w:lvlText w:val="•"/>
      <w:lvlJc w:val="left"/>
      <w:pPr>
        <w:ind w:left="2636" w:hanging="164"/>
      </w:pPr>
      <w:rPr>
        <w:rFonts w:hint="default"/>
      </w:rPr>
    </w:lvl>
    <w:lvl w:ilvl="5" w:tplc="47D401B0">
      <w:numFmt w:val="bullet"/>
      <w:lvlText w:val="•"/>
      <w:lvlJc w:val="left"/>
      <w:pPr>
        <w:ind w:left="3270" w:hanging="164"/>
      </w:pPr>
      <w:rPr>
        <w:rFonts w:hint="default"/>
      </w:rPr>
    </w:lvl>
    <w:lvl w:ilvl="6" w:tplc="0A02554C">
      <w:numFmt w:val="bullet"/>
      <w:lvlText w:val="•"/>
      <w:lvlJc w:val="left"/>
      <w:pPr>
        <w:ind w:left="3904" w:hanging="164"/>
      </w:pPr>
      <w:rPr>
        <w:rFonts w:hint="default"/>
      </w:rPr>
    </w:lvl>
    <w:lvl w:ilvl="7" w:tplc="C5387100">
      <w:numFmt w:val="bullet"/>
      <w:lvlText w:val="•"/>
      <w:lvlJc w:val="left"/>
      <w:pPr>
        <w:ind w:left="4538" w:hanging="164"/>
      </w:pPr>
      <w:rPr>
        <w:rFonts w:hint="default"/>
      </w:rPr>
    </w:lvl>
    <w:lvl w:ilvl="8" w:tplc="8EF00AE2">
      <w:numFmt w:val="bullet"/>
      <w:lvlText w:val="•"/>
      <w:lvlJc w:val="left"/>
      <w:pPr>
        <w:ind w:left="5172" w:hanging="164"/>
      </w:pPr>
      <w:rPr>
        <w:rFonts w:hint="default"/>
      </w:rPr>
    </w:lvl>
  </w:abstractNum>
  <w:abstractNum w:abstractNumId="53">
    <w:nsid w:val="6F2E09E7"/>
    <w:multiLevelType w:val="hybridMultilevel"/>
    <w:tmpl w:val="269A6506"/>
    <w:lvl w:ilvl="0" w:tplc="2AEE678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0169130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81447720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8FF2AA94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801297DC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65BEBEF8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BBDEDB16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74B811FA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E47E3178">
      <w:numFmt w:val="bullet"/>
      <w:lvlText w:val="•"/>
      <w:lvlJc w:val="left"/>
      <w:pPr>
        <w:ind w:left="10078" w:hanging="164"/>
      </w:pPr>
      <w:rPr>
        <w:rFonts w:hint="default"/>
      </w:rPr>
    </w:lvl>
  </w:abstractNum>
  <w:abstractNum w:abstractNumId="54">
    <w:nsid w:val="6FFD0DB4"/>
    <w:multiLevelType w:val="hybridMultilevel"/>
    <w:tmpl w:val="B998A97C"/>
    <w:lvl w:ilvl="0" w:tplc="8048BFD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CB6CB64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6C7C4944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49A4B0C2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A9DC097E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979EF228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7A12A606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D58CE9BC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5B9A8BCC">
      <w:numFmt w:val="bullet"/>
      <w:lvlText w:val="•"/>
      <w:lvlJc w:val="left"/>
      <w:pPr>
        <w:ind w:left="10078" w:hanging="164"/>
      </w:pPr>
      <w:rPr>
        <w:rFonts w:hint="default"/>
      </w:rPr>
    </w:lvl>
  </w:abstractNum>
  <w:abstractNum w:abstractNumId="55">
    <w:nsid w:val="743E3BF3"/>
    <w:multiLevelType w:val="hybridMultilevel"/>
    <w:tmpl w:val="3EC440EE"/>
    <w:lvl w:ilvl="0" w:tplc="4E4ACE62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FAAB6F8">
      <w:numFmt w:val="bullet"/>
      <w:lvlText w:val="•"/>
      <w:lvlJc w:val="left"/>
      <w:pPr>
        <w:ind w:left="741" w:hanging="200"/>
      </w:pPr>
      <w:rPr>
        <w:rFonts w:hint="default"/>
      </w:rPr>
    </w:lvl>
    <w:lvl w:ilvl="2" w:tplc="D88639D4">
      <w:numFmt w:val="bullet"/>
      <w:lvlText w:val="•"/>
      <w:lvlJc w:val="left"/>
      <w:pPr>
        <w:ind w:left="1382" w:hanging="200"/>
      </w:pPr>
      <w:rPr>
        <w:rFonts w:hint="default"/>
      </w:rPr>
    </w:lvl>
    <w:lvl w:ilvl="3" w:tplc="FB0E0B0A">
      <w:numFmt w:val="bullet"/>
      <w:lvlText w:val="•"/>
      <w:lvlJc w:val="left"/>
      <w:pPr>
        <w:ind w:left="2023" w:hanging="200"/>
      </w:pPr>
      <w:rPr>
        <w:rFonts w:hint="default"/>
      </w:rPr>
    </w:lvl>
    <w:lvl w:ilvl="4" w:tplc="C3DC729E">
      <w:numFmt w:val="bullet"/>
      <w:lvlText w:val="•"/>
      <w:lvlJc w:val="left"/>
      <w:pPr>
        <w:ind w:left="2664" w:hanging="200"/>
      </w:pPr>
      <w:rPr>
        <w:rFonts w:hint="default"/>
      </w:rPr>
    </w:lvl>
    <w:lvl w:ilvl="5" w:tplc="7D1AC9F2">
      <w:numFmt w:val="bullet"/>
      <w:lvlText w:val="•"/>
      <w:lvlJc w:val="left"/>
      <w:pPr>
        <w:ind w:left="3306" w:hanging="200"/>
      </w:pPr>
      <w:rPr>
        <w:rFonts w:hint="default"/>
      </w:rPr>
    </w:lvl>
    <w:lvl w:ilvl="6" w:tplc="E3ACF68A">
      <w:numFmt w:val="bullet"/>
      <w:lvlText w:val="•"/>
      <w:lvlJc w:val="left"/>
      <w:pPr>
        <w:ind w:left="3947" w:hanging="200"/>
      </w:pPr>
      <w:rPr>
        <w:rFonts w:hint="default"/>
      </w:rPr>
    </w:lvl>
    <w:lvl w:ilvl="7" w:tplc="B0F40C38">
      <w:numFmt w:val="bullet"/>
      <w:lvlText w:val="•"/>
      <w:lvlJc w:val="left"/>
      <w:pPr>
        <w:ind w:left="4588" w:hanging="200"/>
      </w:pPr>
      <w:rPr>
        <w:rFonts w:hint="default"/>
      </w:rPr>
    </w:lvl>
    <w:lvl w:ilvl="8" w:tplc="3A506952">
      <w:numFmt w:val="bullet"/>
      <w:lvlText w:val="•"/>
      <w:lvlJc w:val="left"/>
      <w:pPr>
        <w:ind w:left="5229" w:hanging="200"/>
      </w:pPr>
      <w:rPr>
        <w:rFonts w:hint="default"/>
      </w:rPr>
    </w:lvl>
  </w:abstractNum>
  <w:abstractNum w:abstractNumId="56">
    <w:nsid w:val="7E8E6B83"/>
    <w:multiLevelType w:val="hybridMultilevel"/>
    <w:tmpl w:val="94CCFCF2"/>
    <w:lvl w:ilvl="0" w:tplc="726C20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176D116">
      <w:numFmt w:val="bullet"/>
      <w:lvlText w:val="•"/>
      <w:lvlJc w:val="left"/>
      <w:pPr>
        <w:ind w:left="741" w:hanging="164"/>
      </w:pPr>
      <w:rPr>
        <w:rFonts w:hint="default"/>
      </w:rPr>
    </w:lvl>
    <w:lvl w:ilvl="2" w:tplc="B3BCC2B4">
      <w:numFmt w:val="bullet"/>
      <w:lvlText w:val="•"/>
      <w:lvlJc w:val="left"/>
      <w:pPr>
        <w:ind w:left="1382" w:hanging="164"/>
      </w:pPr>
      <w:rPr>
        <w:rFonts w:hint="default"/>
      </w:rPr>
    </w:lvl>
    <w:lvl w:ilvl="3" w:tplc="ED4E5E2C">
      <w:numFmt w:val="bullet"/>
      <w:lvlText w:val="•"/>
      <w:lvlJc w:val="left"/>
      <w:pPr>
        <w:ind w:left="2023" w:hanging="164"/>
      </w:pPr>
      <w:rPr>
        <w:rFonts w:hint="default"/>
      </w:rPr>
    </w:lvl>
    <w:lvl w:ilvl="4" w:tplc="17F2DF8A">
      <w:numFmt w:val="bullet"/>
      <w:lvlText w:val="•"/>
      <w:lvlJc w:val="left"/>
      <w:pPr>
        <w:ind w:left="2664" w:hanging="164"/>
      </w:pPr>
      <w:rPr>
        <w:rFonts w:hint="default"/>
      </w:rPr>
    </w:lvl>
    <w:lvl w:ilvl="5" w:tplc="4B8C882A">
      <w:numFmt w:val="bullet"/>
      <w:lvlText w:val="•"/>
      <w:lvlJc w:val="left"/>
      <w:pPr>
        <w:ind w:left="3306" w:hanging="164"/>
      </w:pPr>
      <w:rPr>
        <w:rFonts w:hint="default"/>
      </w:rPr>
    </w:lvl>
    <w:lvl w:ilvl="6" w:tplc="4C3ABD1C">
      <w:numFmt w:val="bullet"/>
      <w:lvlText w:val="•"/>
      <w:lvlJc w:val="left"/>
      <w:pPr>
        <w:ind w:left="3947" w:hanging="164"/>
      </w:pPr>
      <w:rPr>
        <w:rFonts w:hint="default"/>
      </w:rPr>
    </w:lvl>
    <w:lvl w:ilvl="7" w:tplc="5B346D76">
      <w:numFmt w:val="bullet"/>
      <w:lvlText w:val="•"/>
      <w:lvlJc w:val="left"/>
      <w:pPr>
        <w:ind w:left="4588" w:hanging="164"/>
      </w:pPr>
      <w:rPr>
        <w:rFonts w:hint="default"/>
      </w:rPr>
    </w:lvl>
    <w:lvl w:ilvl="8" w:tplc="E10AEBA6">
      <w:numFmt w:val="bullet"/>
      <w:lvlText w:val="•"/>
      <w:lvlJc w:val="left"/>
      <w:pPr>
        <w:ind w:left="5229" w:hanging="164"/>
      </w:pPr>
      <w:rPr>
        <w:rFonts w:hint="default"/>
      </w:rPr>
    </w:lvl>
  </w:abstractNum>
  <w:abstractNum w:abstractNumId="57">
    <w:nsid w:val="7FB21570"/>
    <w:multiLevelType w:val="hybridMultilevel"/>
    <w:tmpl w:val="5A3E5F8A"/>
    <w:lvl w:ilvl="0" w:tplc="A1C2F94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004DC5E">
      <w:numFmt w:val="bullet"/>
      <w:lvlText w:val="•"/>
      <w:lvlJc w:val="left"/>
      <w:pPr>
        <w:ind w:left="1347" w:hanging="164"/>
      </w:pPr>
      <w:rPr>
        <w:rFonts w:hint="default"/>
      </w:rPr>
    </w:lvl>
    <w:lvl w:ilvl="2" w:tplc="986AA6EC">
      <w:numFmt w:val="bullet"/>
      <w:lvlText w:val="•"/>
      <w:lvlJc w:val="left"/>
      <w:pPr>
        <w:ind w:left="2594" w:hanging="164"/>
      </w:pPr>
      <w:rPr>
        <w:rFonts w:hint="default"/>
      </w:rPr>
    </w:lvl>
    <w:lvl w:ilvl="3" w:tplc="5678CB34">
      <w:numFmt w:val="bullet"/>
      <w:lvlText w:val="•"/>
      <w:lvlJc w:val="left"/>
      <w:pPr>
        <w:ind w:left="3841" w:hanging="164"/>
      </w:pPr>
      <w:rPr>
        <w:rFonts w:hint="default"/>
      </w:rPr>
    </w:lvl>
    <w:lvl w:ilvl="4" w:tplc="FCFE3E58">
      <w:numFmt w:val="bullet"/>
      <w:lvlText w:val="•"/>
      <w:lvlJc w:val="left"/>
      <w:pPr>
        <w:ind w:left="5089" w:hanging="164"/>
      </w:pPr>
      <w:rPr>
        <w:rFonts w:hint="default"/>
      </w:rPr>
    </w:lvl>
    <w:lvl w:ilvl="5" w:tplc="37D44E9E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6B02B250">
      <w:numFmt w:val="bullet"/>
      <w:lvlText w:val="•"/>
      <w:lvlJc w:val="left"/>
      <w:pPr>
        <w:ind w:left="7583" w:hanging="164"/>
      </w:pPr>
      <w:rPr>
        <w:rFonts w:hint="default"/>
      </w:rPr>
    </w:lvl>
    <w:lvl w:ilvl="7" w:tplc="23BE7530">
      <w:numFmt w:val="bullet"/>
      <w:lvlText w:val="•"/>
      <w:lvlJc w:val="left"/>
      <w:pPr>
        <w:ind w:left="8831" w:hanging="164"/>
      </w:pPr>
      <w:rPr>
        <w:rFonts w:hint="default"/>
      </w:rPr>
    </w:lvl>
    <w:lvl w:ilvl="8" w:tplc="3F66B3D8">
      <w:numFmt w:val="bullet"/>
      <w:lvlText w:val="•"/>
      <w:lvlJc w:val="left"/>
      <w:pPr>
        <w:ind w:left="10078" w:hanging="164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3"/>
  </w:num>
  <w:num w:numId="4">
    <w:abstractNumId w:val="1"/>
  </w:num>
  <w:num w:numId="5">
    <w:abstractNumId w:val="19"/>
  </w:num>
  <w:num w:numId="6">
    <w:abstractNumId w:val="36"/>
  </w:num>
  <w:num w:numId="7">
    <w:abstractNumId w:val="8"/>
  </w:num>
  <w:num w:numId="8">
    <w:abstractNumId w:val="28"/>
  </w:num>
  <w:num w:numId="9">
    <w:abstractNumId w:val="44"/>
  </w:num>
  <w:num w:numId="10">
    <w:abstractNumId w:val="50"/>
  </w:num>
  <w:num w:numId="11">
    <w:abstractNumId w:val="29"/>
  </w:num>
  <w:num w:numId="12">
    <w:abstractNumId w:val="53"/>
  </w:num>
  <w:num w:numId="13">
    <w:abstractNumId w:val="20"/>
  </w:num>
  <w:num w:numId="14">
    <w:abstractNumId w:val="47"/>
  </w:num>
  <w:num w:numId="15">
    <w:abstractNumId w:val="18"/>
  </w:num>
  <w:num w:numId="16">
    <w:abstractNumId w:val="39"/>
  </w:num>
  <w:num w:numId="17">
    <w:abstractNumId w:val="54"/>
  </w:num>
  <w:num w:numId="18">
    <w:abstractNumId w:val="31"/>
  </w:num>
  <w:num w:numId="19">
    <w:abstractNumId w:val="38"/>
  </w:num>
  <w:num w:numId="20">
    <w:abstractNumId w:val="57"/>
  </w:num>
  <w:num w:numId="21">
    <w:abstractNumId w:val="3"/>
  </w:num>
  <w:num w:numId="22">
    <w:abstractNumId w:val="14"/>
  </w:num>
  <w:num w:numId="23">
    <w:abstractNumId w:val="34"/>
  </w:num>
  <w:num w:numId="24">
    <w:abstractNumId w:val="16"/>
  </w:num>
  <w:num w:numId="25">
    <w:abstractNumId w:val="56"/>
  </w:num>
  <w:num w:numId="26">
    <w:abstractNumId w:val="46"/>
  </w:num>
  <w:num w:numId="27">
    <w:abstractNumId w:val="55"/>
  </w:num>
  <w:num w:numId="28">
    <w:abstractNumId w:val="0"/>
  </w:num>
  <w:num w:numId="29">
    <w:abstractNumId w:val="30"/>
  </w:num>
  <w:num w:numId="30">
    <w:abstractNumId w:val="2"/>
  </w:num>
  <w:num w:numId="31">
    <w:abstractNumId w:val="24"/>
  </w:num>
  <w:num w:numId="32">
    <w:abstractNumId w:val="27"/>
  </w:num>
  <w:num w:numId="33">
    <w:abstractNumId w:val="10"/>
  </w:num>
  <w:num w:numId="34">
    <w:abstractNumId w:val="51"/>
  </w:num>
  <w:num w:numId="35">
    <w:abstractNumId w:val="37"/>
  </w:num>
  <w:num w:numId="36">
    <w:abstractNumId w:val="7"/>
  </w:num>
  <w:num w:numId="37">
    <w:abstractNumId w:val="6"/>
  </w:num>
  <w:num w:numId="38">
    <w:abstractNumId w:val="4"/>
  </w:num>
  <w:num w:numId="39">
    <w:abstractNumId w:val="21"/>
  </w:num>
  <w:num w:numId="40">
    <w:abstractNumId w:val="49"/>
  </w:num>
  <w:num w:numId="41">
    <w:abstractNumId w:val="40"/>
  </w:num>
  <w:num w:numId="42">
    <w:abstractNumId w:val="9"/>
  </w:num>
  <w:num w:numId="43">
    <w:abstractNumId w:val="17"/>
  </w:num>
  <w:num w:numId="44">
    <w:abstractNumId w:val="25"/>
  </w:num>
  <w:num w:numId="45">
    <w:abstractNumId w:val="23"/>
  </w:num>
  <w:num w:numId="46">
    <w:abstractNumId w:val="52"/>
  </w:num>
  <w:num w:numId="47">
    <w:abstractNumId w:val="42"/>
  </w:num>
  <w:num w:numId="48">
    <w:abstractNumId w:val="13"/>
  </w:num>
  <w:num w:numId="49">
    <w:abstractNumId w:val="32"/>
  </w:num>
  <w:num w:numId="50">
    <w:abstractNumId w:val="22"/>
  </w:num>
  <w:num w:numId="51">
    <w:abstractNumId w:val="45"/>
  </w:num>
  <w:num w:numId="52">
    <w:abstractNumId w:val="35"/>
  </w:num>
  <w:num w:numId="53">
    <w:abstractNumId w:val="41"/>
  </w:num>
  <w:num w:numId="54">
    <w:abstractNumId w:val="15"/>
  </w:num>
  <w:num w:numId="55">
    <w:abstractNumId w:val="26"/>
  </w:num>
  <w:num w:numId="56">
    <w:abstractNumId w:val="33"/>
  </w:num>
  <w:num w:numId="57">
    <w:abstractNumId w:val="48"/>
  </w:num>
  <w:num w:numId="5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8D5"/>
    <w:rsid w:val="001238D5"/>
    <w:rsid w:val="00295B9B"/>
    <w:rsid w:val="002E2F14"/>
    <w:rsid w:val="00464A13"/>
    <w:rsid w:val="0057295B"/>
    <w:rsid w:val="005C65CC"/>
    <w:rsid w:val="006B3699"/>
    <w:rsid w:val="006D7CC2"/>
    <w:rsid w:val="00750A56"/>
    <w:rsid w:val="008E4992"/>
    <w:rsid w:val="00937F78"/>
    <w:rsid w:val="00A4106A"/>
    <w:rsid w:val="00B01488"/>
    <w:rsid w:val="00B14E96"/>
    <w:rsid w:val="00D9481F"/>
    <w:rsid w:val="00EC10CB"/>
    <w:rsid w:val="00F4769A"/>
    <w:rsid w:val="00FE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8D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238D5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238D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140F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1238D5"/>
    <w:pPr>
      <w:ind w:left="1281" w:hanging="710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238D5"/>
    <w:pPr>
      <w:ind w:left="493" w:hanging="282"/>
    </w:pPr>
  </w:style>
  <w:style w:type="paragraph" w:customStyle="1" w:styleId="TableParagraph">
    <w:name w:val="Table Paragraph"/>
    <w:basedOn w:val="Normal"/>
    <w:uiPriority w:val="99"/>
    <w:rsid w:val="001238D5"/>
  </w:style>
  <w:style w:type="paragraph" w:styleId="NoSpacing">
    <w:name w:val="No Spacing"/>
    <w:uiPriority w:val="99"/>
    <w:qFormat/>
    <w:rsid w:val="008E4992"/>
    <w:rPr>
      <w:rFonts w:ascii="Times New Roman" w:hAnsi="Times New Roman"/>
    </w:rPr>
  </w:style>
  <w:style w:type="character" w:customStyle="1" w:styleId="PlainTextChar">
    <w:name w:val="Plain Text Char"/>
    <w:link w:val="PlainText"/>
    <w:uiPriority w:val="99"/>
    <w:rsid w:val="006B3699"/>
    <w:rPr>
      <w:rFonts w:ascii="Consolas" w:hAnsi="Consolas" w:cs="Consolas"/>
      <w:color w:val="000000"/>
      <w:kern w:val="2"/>
      <w:sz w:val="21"/>
      <w:szCs w:val="21"/>
      <w:lang w:val="ru-RU" w:eastAsia="zh-CN"/>
    </w:rPr>
  </w:style>
  <w:style w:type="paragraph" w:styleId="PlainText">
    <w:name w:val="Plain Text"/>
    <w:basedOn w:val="Normal"/>
    <w:link w:val="PlainTextChar1"/>
    <w:uiPriority w:val="99"/>
    <w:rsid w:val="006B3699"/>
    <w:pPr>
      <w:widowControl/>
      <w:autoSpaceDE/>
      <w:autoSpaceDN/>
    </w:pPr>
    <w:rPr>
      <w:rFonts w:ascii="Consolas" w:hAnsi="Consolas" w:cs="Consolas"/>
      <w:color w:val="000000"/>
      <w:kern w:val="2"/>
      <w:sz w:val="21"/>
      <w:szCs w:val="21"/>
      <w:lang w:eastAsia="zh-CN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8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33</Pages>
  <Words>7816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Деменков Андрей Михайлович</dc:creator>
  <cp:keywords/>
  <dc:description/>
  <cp:lastModifiedBy>Пользователь</cp:lastModifiedBy>
  <cp:revision>2</cp:revision>
  <cp:lastPrinted>2024-05-15T08:08:00Z</cp:lastPrinted>
  <dcterms:created xsi:type="dcterms:W3CDTF">2024-05-15T08:31:00Z</dcterms:created>
  <dcterms:modified xsi:type="dcterms:W3CDTF">2024-05-15T08:31:00Z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